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AE5B" w14:textId="77777777" w:rsidR="009B5D8C" w:rsidRPr="003965E7" w:rsidRDefault="00F34525" w:rsidP="009B5D8C">
      <w:pPr>
        <w:pStyle w:val="Zakladnystyl"/>
        <w:jc w:val="center"/>
      </w:pPr>
      <w:r w:rsidRPr="003965E7">
        <w:rPr>
          <w:noProof/>
        </w:rPr>
        <w:object w:dxaOrig="473" w:dyaOrig="587" w14:anchorId="03DEB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63pt;mso-width-percent:0;mso-height-percent:0;mso-width-percent:0;mso-height-percent:0" o:ole="">
            <v:imagedata r:id="rId11" o:title=""/>
          </v:shape>
          <o:OLEObject Type="Embed" ProgID="Word.Picture.8" ShapeID="_x0000_i1025" DrawAspect="Content" ObjectID="_1728204809" r:id="rId12"/>
        </w:object>
      </w:r>
    </w:p>
    <w:p w14:paraId="4C85D0CD" w14:textId="77777777" w:rsidR="00271B64" w:rsidRDefault="00271B64" w:rsidP="009B5D8C">
      <w:pPr>
        <w:pStyle w:val="Zakladnystyl"/>
        <w:jc w:val="center"/>
      </w:pPr>
    </w:p>
    <w:p w14:paraId="7F8CF15C" w14:textId="77427B6C" w:rsidR="003540F1" w:rsidRPr="003965E7" w:rsidRDefault="004477EE" w:rsidP="009B5D8C">
      <w:pPr>
        <w:pStyle w:val="Zakladnystyl"/>
        <w:jc w:val="center"/>
      </w:pPr>
      <w:r w:rsidRPr="003965E7">
        <w:t>NÁVRH</w:t>
      </w:r>
    </w:p>
    <w:p w14:paraId="5D145A72" w14:textId="77777777" w:rsidR="007A0976" w:rsidRPr="003965E7" w:rsidRDefault="007A0976" w:rsidP="007A0976">
      <w:pPr>
        <w:pStyle w:val="Zakladnystyl"/>
        <w:jc w:val="center"/>
        <w:rPr>
          <w:sz w:val="28"/>
          <w:szCs w:val="28"/>
        </w:rPr>
      </w:pPr>
      <w:r w:rsidRPr="003965E7">
        <w:rPr>
          <w:sz w:val="28"/>
          <w:szCs w:val="28"/>
        </w:rPr>
        <w:t>UZNESENIE VLÁDY SLOVENSKEJ REPUBLIKY</w:t>
      </w:r>
    </w:p>
    <w:p w14:paraId="70DEA359" w14:textId="7AE0FBAA" w:rsidR="007A0976" w:rsidRPr="003965E7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3965E7">
        <w:rPr>
          <w:b/>
          <w:bCs/>
          <w:sz w:val="32"/>
          <w:szCs w:val="32"/>
        </w:rPr>
        <w:t>č.</w:t>
      </w:r>
      <w:r w:rsidR="00C1153E" w:rsidRPr="003965E7">
        <w:rPr>
          <w:b/>
          <w:bCs/>
          <w:sz w:val="32"/>
          <w:szCs w:val="32"/>
        </w:rPr>
        <w:t xml:space="preserve"> </w:t>
      </w:r>
      <w:r w:rsidR="0071014A" w:rsidRPr="003965E7">
        <w:rPr>
          <w:b/>
          <w:bCs/>
          <w:sz w:val="32"/>
          <w:szCs w:val="32"/>
        </w:rPr>
        <w:t>...</w:t>
      </w:r>
    </w:p>
    <w:p w14:paraId="282D88AA" w14:textId="569C36CA" w:rsidR="007A0976" w:rsidRPr="003965E7" w:rsidRDefault="007A0976" w:rsidP="007A0976">
      <w:pPr>
        <w:pStyle w:val="Zakladnystyl"/>
        <w:jc w:val="center"/>
        <w:rPr>
          <w:sz w:val="28"/>
          <w:szCs w:val="28"/>
        </w:rPr>
      </w:pPr>
      <w:r w:rsidRPr="003965E7">
        <w:rPr>
          <w:sz w:val="28"/>
          <w:szCs w:val="28"/>
        </w:rPr>
        <w:t>z</w:t>
      </w:r>
      <w:r w:rsidR="0071014A" w:rsidRPr="003965E7">
        <w:rPr>
          <w:sz w:val="28"/>
          <w:szCs w:val="28"/>
        </w:rPr>
        <w:t xml:space="preserve"> ... 202</w:t>
      </w:r>
      <w:r w:rsidR="00271B64">
        <w:rPr>
          <w:sz w:val="28"/>
          <w:szCs w:val="28"/>
        </w:rPr>
        <w:t>2</w:t>
      </w:r>
    </w:p>
    <w:p w14:paraId="75E0BAFF" w14:textId="77777777" w:rsidR="007A0976" w:rsidRPr="003965E7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 w:rsidRPr="003965E7">
        <w:rPr>
          <w:sz w:val="28"/>
          <w:szCs w:val="28"/>
        </w:rPr>
        <w:tab/>
      </w:r>
    </w:p>
    <w:p w14:paraId="4FBB7E07" w14:textId="027A1B02" w:rsidR="007A0976" w:rsidRPr="003965E7" w:rsidRDefault="007A0976" w:rsidP="00152914">
      <w:pPr>
        <w:pStyle w:val="Zakladnystyl"/>
        <w:jc w:val="center"/>
        <w:rPr>
          <w:b/>
          <w:bCs/>
          <w:sz w:val="28"/>
          <w:szCs w:val="28"/>
        </w:rPr>
      </w:pPr>
      <w:r w:rsidRPr="003965E7">
        <w:rPr>
          <w:b/>
          <w:bCs/>
          <w:sz w:val="28"/>
          <w:szCs w:val="28"/>
        </w:rPr>
        <w:t>k</w:t>
      </w:r>
      <w:r w:rsidR="003540F1" w:rsidRPr="003965E7">
        <w:rPr>
          <w:b/>
          <w:bCs/>
          <w:sz w:val="28"/>
          <w:szCs w:val="28"/>
        </w:rPr>
        <w:t> </w:t>
      </w:r>
      <w:r w:rsidR="00D451DB" w:rsidRPr="003965E7">
        <w:rPr>
          <w:b/>
          <w:bCs/>
          <w:sz w:val="28"/>
          <w:szCs w:val="28"/>
        </w:rPr>
        <w:t xml:space="preserve"> </w:t>
      </w:r>
      <w:r w:rsidR="00152914">
        <w:rPr>
          <w:b/>
          <w:bCs/>
          <w:sz w:val="28"/>
          <w:szCs w:val="28"/>
        </w:rPr>
        <w:t>Informácii</w:t>
      </w:r>
      <w:r w:rsidR="00152914" w:rsidRPr="00152914">
        <w:rPr>
          <w:b/>
          <w:bCs/>
          <w:sz w:val="28"/>
          <w:szCs w:val="28"/>
        </w:rPr>
        <w:t xml:space="preserve"> o stave implementácie OP Kvalita životného prostredia</w:t>
      </w:r>
      <w:r w:rsidR="00BE4451">
        <w:rPr>
          <w:b/>
          <w:bCs/>
          <w:sz w:val="28"/>
          <w:szCs w:val="28"/>
        </w:rPr>
        <w:t xml:space="preserve"> </w:t>
      </w:r>
      <w:r w:rsidR="00BE4451">
        <w:rPr>
          <w:b/>
          <w:bCs/>
          <w:sz w:val="28"/>
          <w:szCs w:val="28"/>
        </w:rPr>
        <w:br/>
        <w:t>a</w:t>
      </w:r>
      <w:r w:rsidR="00152914" w:rsidRPr="00152914">
        <w:rPr>
          <w:b/>
          <w:bCs/>
          <w:sz w:val="28"/>
          <w:szCs w:val="28"/>
        </w:rPr>
        <w:t xml:space="preserve"> OP Rybné hospodárstvo k </w:t>
      </w:r>
      <w:r w:rsidR="00E01439">
        <w:rPr>
          <w:b/>
          <w:bCs/>
          <w:sz w:val="28"/>
          <w:szCs w:val="28"/>
        </w:rPr>
        <w:t>07</w:t>
      </w:r>
      <w:r w:rsidR="00152914" w:rsidRPr="00152914">
        <w:rPr>
          <w:b/>
          <w:bCs/>
          <w:sz w:val="28"/>
          <w:szCs w:val="28"/>
        </w:rPr>
        <w:t>.</w:t>
      </w:r>
      <w:r w:rsidR="00E01439">
        <w:rPr>
          <w:b/>
          <w:bCs/>
          <w:sz w:val="28"/>
          <w:szCs w:val="28"/>
        </w:rPr>
        <w:t>10</w:t>
      </w:r>
      <w:r w:rsidR="00152914" w:rsidRPr="00152914">
        <w:rPr>
          <w:b/>
          <w:bCs/>
          <w:sz w:val="28"/>
          <w:szCs w:val="28"/>
        </w:rPr>
        <w:t>.2022 a plnení pravidla N+3 v roku 2022</w:t>
      </w:r>
    </w:p>
    <w:p w14:paraId="66DEABB5" w14:textId="77777777" w:rsidR="007A0976" w:rsidRPr="003965E7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3965E7" w14:paraId="5E4A57B0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6E1E71" w14:textId="77777777" w:rsidR="007A0976" w:rsidRPr="003965E7" w:rsidRDefault="007A0976" w:rsidP="000816A7">
            <w:pPr>
              <w:pStyle w:val="Zakladnystyl"/>
            </w:pPr>
            <w:r w:rsidRPr="003965E7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9286CE" w14:textId="13D5AFE9" w:rsidR="007A0976" w:rsidRPr="003965E7" w:rsidRDefault="00271B64" w:rsidP="000816A7">
            <w:pPr>
              <w:pStyle w:val="Zakladnystyl"/>
            </w:pPr>
            <w:r>
              <w:t xml:space="preserve">    /2022</w:t>
            </w:r>
          </w:p>
        </w:tc>
      </w:tr>
      <w:tr w:rsidR="007A0976" w:rsidRPr="003965E7" w14:paraId="76D0BC6C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2E662" w14:textId="77777777" w:rsidR="007A0976" w:rsidRPr="003965E7" w:rsidRDefault="007A0976" w:rsidP="000816A7">
            <w:pPr>
              <w:pStyle w:val="Zakladnystyl"/>
            </w:pPr>
            <w:r w:rsidRPr="003965E7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D2993" w14:textId="09EF8F50" w:rsidR="007A0976" w:rsidRPr="003965E7" w:rsidRDefault="00BC3B3E" w:rsidP="00461ADB">
            <w:pPr>
              <w:pStyle w:val="Zakladnystyl"/>
            </w:pPr>
            <w:r w:rsidRPr="003965E7">
              <w:t>podpredsedníčka vlády a </w:t>
            </w:r>
            <w:r w:rsidR="00D451DB" w:rsidRPr="003965E7">
              <w:t>minister</w:t>
            </w:r>
            <w:r w:rsidRPr="003965E7">
              <w:t xml:space="preserve">ka investícií, regionálneho rozvoja a informatizácie </w:t>
            </w:r>
          </w:p>
        </w:tc>
      </w:tr>
    </w:tbl>
    <w:p w14:paraId="40D97B23" w14:textId="77777777" w:rsidR="007A0976" w:rsidRPr="003965E7" w:rsidRDefault="007A0976" w:rsidP="00400A00">
      <w:pPr>
        <w:pStyle w:val="Vlada"/>
        <w:spacing w:before="240"/>
        <w:rPr>
          <w:sz w:val="24"/>
          <w:szCs w:val="24"/>
        </w:rPr>
      </w:pPr>
      <w:r w:rsidRPr="003965E7">
        <w:t>Vláda</w:t>
      </w:r>
    </w:p>
    <w:p w14:paraId="7255C9F3" w14:textId="77777777" w:rsidR="007A0976" w:rsidRPr="003965E7" w:rsidRDefault="00AC2C38" w:rsidP="007A0976">
      <w:pPr>
        <w:pStyle w:val="Nadpis1"/>
      </w:pPr>
      <w:r w:rsidRPr="003965E7">
        <w:t>s</w:t>
      </w:r>
      <w:r w:rsidR="007A0976" w:rsidRPr="003965E7">
        <w:t>chvaľuje</w:t>
      </w:r>
    </w:p>
    <w:p w14:paraId="6031601E" w14:textId="25877CA3" w:rsidR="008C6C26" w:rsidRPr="003965E7" w:rsidRDefault="00152914" w:rsidP="00271B64">
      <w:pPr>
        <w:pStyle w:val="Nadpis2"/>
        <w:tabs>
          <w:tab w:val="clear" w:pos="1418"/>
          <w:tab w:val="num" w:pos="1701"/>
        </w:tabs>
        <w:ind w:left="1560" w:hanging="993"/>
      </w:pPr>
      <w:r w:rsidRPr="00152914">
        <w:t>Informáci</w:t>
      </w:r>
      <w:r>
        <w:t>u</w:t>
      </w:r>
      <w:r w:rsidRPr="00152914">
        <w:t xml:space="preserve"> o stave implementácie OP Kvalita životného prostredia</w:t>
      </w:r>
      <w:r w:rsidR="00BE4451">
        <w:t xml:space="preserve"> a</w:t>
      </w:r>
      <w:r w:rsidRPr="00152914">
        <w:t xml:space="preserve"> OP Rybné hospodárstvo</w:t>
      </w:r>
      <w:r w:rsidR="00BE4451">
        <w:t xml:space="preserve"> </w:t>
      </w:r>
      <w:r w:rsidRPr="00152914">
        <w:t xml:space="preserve">k </w:t>
      </w:r>
      <w:r w:rsidR="00E01439">
        <w:t>07</w:t>
      </w:r>
      <w:r w:rsidRPr="00152914">
        <w:t>.</w:t>
      </w:r>
      <w:r w:rsidR="00E01439">
        <w:t>10</w:t>
      </w:r>
      <w:r w:rsidRPr="00152914">
        <w:t>.2022 a plnení pravidla N+3</w:t>
      </w:r>
      <w:r w:rsidR="00BE4451">
        <w:t xml:space="preserve"> </w:t>
      </w:r>
      <w:r w:rsidRPr="00152914">
        <w:t>v roku 2022</w:t>
      </w:r>
      <w:r w:rsidR="00271B64">
        <w:t>;</w:t>
      </w:r>
      <w:r w:rsidR="006A36ED">
        <w:t xml:space="preserve"> </w:t>
      </w:r>
      <w:bookmarkStart w:id="0" w:name="_GoBack"/>
      <w:bookmarkEnd w:id="0"/>
    </w:p>
    <w:p w14:paraId="61414E04" w14:textId="77777777" w:rsidR="00DD2C4B" w:rsidRPr="003965E7" w:rsidRDefault="00DD2C4B" w:rsidP="00DD2C4B">
      <w:pPr>
        <w:pStyle w:val="Nadpis1"/>
      </w:pPr>
      <w:r w:rsidRPr="003965E7">
        <w:t>ukladá </w:t>
      </w:r>
    </w:p>
    <w:p w14:paraId="215AD79B" w14:textId="77777777" w:rsidR="0061558F" w:rsidRPr="003965E7" w:rsidRDefault="0061558F" w:rsidP="0061558F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</w:p>
    <w:p w14:paraId="0BEEEAFC" w14:textId="33B252F8" w:rsidR="00692817" w:rsidRPr="003965E7" w:rsidRDefault="00DD2C4B" w:rsidP="00527AF4">
      <w:pPr>
        <w:pStyle w:val="Nadpis2"/>
        <w:numPr>
          <w:ilvl w:val="0"/>
          <w:numId w:val="0"/>
        </w:numPr>
        <w:spacing w:before="0" w:line="276" w:lineRule="auto"/>
        <w:ind w:left="567"/>
        <w:rPr>
          <w:b/>
        </w:rPr>
      </w:pPr>
      <w:r w:rsidRPr="003965E7">
        <w:rPr>
          <w:b/>
        </w:rPr>
        <w:t>ministrovi životného prostredia</w:t>
      </w:r>
      <w:r w:rsidR="00D352C5" w:rsidRPr="003965E7">
        <w:rPr>
          <w:b/>
        </w:rPr>
        <w:t xml:space="preserve"> </w:t>
      </w:r>
    </w:p>
    <w:p w14:paraId="20216F71" w14:textId="5B25C5FE" w:rsidR="00BD6575" w:rsidRDefault="00BD6575" w:rsidP="00527AF4">
      <w:pPr>
        <w:pStyle w:val="Nadpis2"/>
        <w:numPr>
          <w:ilvl w:val="0"/>
          <w:numId w:val="0"/>
        </w:numPr>
        <w:spacing w:before="0" w:line="276" w:lineRule="auto"/>
        <w:ind w:left="567"/>
        <w:rPr>
          <w:b/>
        </w:rPr>
      </w:pPr>
      <w:r w:rsidRPr="003965E7">
        <w:rPr>
          <w:b/>
        </w:rPr>
        <w:t>ministrovi hospodárstva</w:t>
      </w:r>
    </w:p>
    <w:p w14:paraId="33E14A93" w14:textId="53298035" w:rsidR="00692817" w:rsidRPr="003965E7" w:rsidRDefault="00D352C5" w:rsidP="00527AF4">
      <w:pPr>
        <w:pStyle w:val="Nadpis2"/>
        <w:numPr>
          <w:ilvl w:val="0"/>
          <w:numId w:val="0"/>
        </w:numPr>
        <w:spacing w:before="0" w:line="276" w:lineRule="auto"/>
        <w:ind w:left="567"/>
        <w:rPr>
          <w:b/>
        </w:rPr>
      </w:pPr>
      <w:r w:rsidRPr="003965E7">
        <w:rPr>
          <w:b/>
        </w:rPr>
        <w:t xml:space="preserve">ministrovi vnútra </w:t>
      </w:r>
    </w:p>
    <w:p w14:paraId="1CC882F1" w14:textId="7A285069" w:rsidR="00692817" w:rsidRPr="003965E7" w:rsidRDefault="004D31F9" w:rsidP="00527AF4">
      <w:pPr>
        <w:pStyle w:val="Nadpis2"/>
        <w:numPr>
          <w:ilvl w:val="0"/>
          <w:numId w:val="0"/>
        </w:numPr>
        <w:spacing w:before="0" w:line="276" w:lineRule="auto"/>
        <w:ind w:left="567"/>
        <w:rPr>
          <w:b/>
        </w:rPr>
      </w:pPr>
      <w:r w:rsidRPr="003965E7">
        <w:rPr>
          <w:b/>
        </w:rPr>
        <w:t>ministrovi pôdoh</w:t>
      </w:r>
      <w:r w:rsidR="00E402EA" w:rsidRPr="003965E7">
        <w:rPr>
          <w:b/>
        </w:rPr>
        <w:t>ospodárstva a rozvoja vidieka</w:t>
      </w:r>
      <w:r w:rsidR="00D352C5" w:rsidRPr="003965E7">
        <w:rPr>
          <w:b/>
        </w:rPr>
        <w:t xml:space="preserve"> </w:t>
      </w:r>
    </w:p>
    <w:p w14:paraId="6E99CD02" w14:textId="3F45B1CB" w:rsidR="00E402EA" w:rsidRDefault="004D31F9" w:rsidP="00E402EA">
      <w:pPr>
        <w:pStyle w:val="Nosite"/>
        <w:spacing w:before="0" w:after="0"/>
        <w:ind w:left="0"/>
      </w:pPr>
      <w:r w:rsidRPr="003965E7">
        <w:t xml:space="preserve">        </w:t>
      </w:r>
    </w:p>
    <w:p w14:paraId="495A43AE" w14:textId="63C15AA4" w:rsidR="00DD2C4B" w:rsidRPr="003965E7" w:rsidRDefault="00EF0C1C" w:rsidP="00271B64">
      <w:pPr>
        <w:pStyle w:val="Nadpis2"/>
        <w:numPr>
          <w:ilvl w:val="0"/>
          <w:numId w:val="0"/>
        </w:numPr>
        <w:ind w:left="1560" w:hanging="993"/>
      </w:pPr>
      <w:r w:rsidRPr="003965E7">
        <w:t>B.</w:t>
      </w:r>
      <w:r w:rsidR="00461ADB" w:rsidRPr="003965E7">
        <w:t xml:space="preserve"> </w:t>
      </w:r>
      <w:r w:rsidRPr="003965E7">
        <w:t>1.</w:t>
      </w:r>
      <w:r w:rsidRPr="003965E7">
        <w:tab/>
      </w:r>
      <w:r w:rsidR="00692817" w:rsidRPr="003965E7">
        <w:t>zabezpečiť</w:t>
      </w:r>
      <w:r w:rsidR="00BD6575">
        <w:t xml:space="preserve"> prijatie všetkých dostupných opatrení potrebných na splnenie pravidla N+3</w:t>
      </w:r>
      <w:r w:rsidR="00BE7A3C">
        <w:t xml:space="preserve"> v roku 2022</w:t>
      </w:r>
      <w:r w:rsidR="00461ADB" w:rsidRPr="003965E7">
        <w:t>,</w:t>
      </w:r>
      <w:r w:rsidR="004D31F9" w:rsidRPr="003965E7">
        <w:t xml:space="preserve"> </w:t>
      </w:r>
    </w:p>
    <w:p w14:paraId="3C9ADA31" w14:textId="13579908" w:rsidR="00BE7A3C" w:rsidRDefault="00271B64" w:rsidP="00271B64">
      <w:pPr>
        <w:pStyle w:val="Nadpis2"/>
        <w:numPr>
          <w:ilvl w:val="0"/>
          <w:numId w:val="0"/>
        </w:numPr>
        <w:tabs>
          <w:tab w:val="left" w:pos="708"/>
        </w:tabs>
        <w:ind w:left="1560" w:hanging="993"/>
        <w:rPr>
          <w:i/>
        </w:rPr>
      </w:pPr>
      <w:r>
        <w:rPr>
          <w:i/>
        </w:rPr>
        <w:tab/>
      </w:r>
      <w:r>
        <w:rPr>
          <w:i/>
        </w:rPr>
        <w:tab/>
      </w:r>
      <w:r w:rsidR="00BE7A3C">
        <w:rPr>
          <w:i/>
        </w:rPr>
        <w:t>do 31.12.2022</w:t>
      </w:r>
      <w:r>
        <w:rPr>
          <w:i/>
        </w:rPr>
        <w:t>.</w:t>
      </w:r>
      <w:r w:rsidR="00BE7A3C">
        <w:rPr>
          <w:i/>
        </w:rPr>
        <w:t xml:space="preserve"> </w:t>
      </w:r>
    </w:p>
    <w:p w14:paraId="10AEBFE3" w14:textId="2BB880D5" w:rsidR="000E22D5" w:rsidRDefault="000E22D5" w:rsidP="00400A00">
      <w:pPr>
        <w:pStyle w:val="Nadpis2"/>
        <w:numPr>
          <w:ilvl w:val="0"/>
          <w:numId w:val="0"/>
        </w:numPr>
        <w:tabs>
          <w:tab w:val="left" w:pos="3899"/>
        </w:tabs>
        <w:spacing w:before="0"/>
        <w:ind w:left="567"/>
      </w:pPr>
    </w:p>
    <w:p w14:paraId="73B25D09" w14:textId="77777777" w:rsidR="009B6828" w:rsidRDefault="009B6828" w:rsidP="00271B64">
      <w:pPr>
        <w:pStyle w:val="Vykonajzoznam"/>
        <w:ind w:left="1560" w:hanging="1560"/>
        <w:rPr>
          <w:b/>
        </w:rPr>
      </w:pPr>
    </w:p>
    <w:p w14:paraId="4BBF692E" w14:textId="05554A41" w:rsidR="00BE7A3C" w:rsidRPr="003965E7" w:rsidRDefault="006C3771" w:rsidP="00527AF4">
      <w:pPr>
        <w:pStyle w:val="Vykonajzoznam"/>
        <w:spacing w:line="276" w:lineRule="auto"/>
        <w:ind w:left="1560" w:hanging="1560"/>
      </w:pPr>
      <w:r w:rsidRPr="003965E7">
        <w:rPr>
          <w:b/>
        </w:rPr>
        <w:t>Vykon</w:t>
      </w:r>
      <w:r w:rsidR="0061558F" w:rsidRPr="003965E7">
        <w:rPr>
          <w:b/>
        </w:rPr>
        <w:t>ajú</w:t>
      </w:r>
      <w:r w:rsidR="00384F11" w:rsidRPr="003965E7">
        <w:rPr>
          <w:b/>
        </w:rPr>
        <w:t>:</w:t>
      </w:r>
      <w:r w:rsidR="00384F11" w:rsidRPr="003965E7">
        <w:t> </w:t>
      </w:r>
      <w:r w:rsidR="0061558F" w:rsidRPr="003965E7">
        <w:tab/>
      </w:r>
      <w:r w:rsidR="00BE7A3C" w:rsidRPr="003965E7">
        <w:t xml:space="preserve">minister životného prostredia </w:t>
      </w:r>
    </w:p>
    <w:p w14:paraId="68FCAB5A" w14:textId="340E62AD" w:rsidR="004477EE" w:rsidRPr="003965E7" w:rsidRDefault="004477EE" w:rsidP="00527AF4">
      <w:pPr>
        <w:pStyle w:val="Vykonajzoznam"/>
        <w:spacing w:line="276" w:lineRule="auto"/>
        <w:ind w:left="1560"/>
      </w:pPr>
      <w:r w:rsidRPr="003965E7">
        <w:t xml:space="preserve">minister hospodárstva </w:t>
      </w:r>
    </w:p>
    <w:p w14:paraId="344148EA" w14:textId="26EC5021" w:rsidR="004477EE" w:rsidRPr="003965E7" w:rsidRDefault="004477EE" w:rsidP="00527AF4">
      <w:pPr>
        <w:pStyle w:val="Vykonajzoznam"/>
        <w:spacing w:line="276" w:lineRule="auto"/>
        <w:ind w:left="1560"/>
      </w:pPr>
      <w:r w:rsidRPr="003965E7">
        <w:t xml:space="preserve">minister vnútra </w:t>
      </w:r>
    </w:p>
    <w:p w14:paraId="364B5A94" w14:textId="52CACE31" w:rsidR="00DD2C4B" w:rsidRPr="003965E7" w:rsidRDefault="004477EE" w:rsidP="00527AF4">
      <w:pPr>
        <w:pStyle w:val="Vykonajzoznam"/>
        <w:spacing w:line="276" w:lineRule="auto"/>
        <w:ind w:left="1560"/>
      </w:pPr>
      <w:r w:rsidRPr="003965E7">
        <w:t>minister pôdohospodárstva a rozvoja vidieka</w:t>
      </w:r>
    </w:p>
    <w:p w14:paraId="10CC9978" w14:textId="11DD9BB8" w:rsidR="002505C4" w:rsidRDefault="002505C4" w:rsidP="00BE3A88">
      <w:pPr>
        <w:pStyle w:val="Vykonajzoznam"/>
        <w:ind w:left="1701"/>
      </w:pPr>
    </w:p>
    <w:sectPr w:rsidR="002505C4" w:rsidSect="009B6828">
      <w:headerReference w:type="default" r:id="rId13"/>
      <w:footerReference w:type="default" r:id="rId14"/>
      <w:pgSz w:w="11906" w:h="16838"/>
      <w:pgMar w:top="1560" w:right="1418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5229" w16cex:dateUtc="2021-04-15T22:00:00Z"/>
  <w16cex:commentExtensible w16cex:durableId="24234FAB" w16cex:dateUtc="2021-04-15T2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5FEA46" w16cid:durableId="24234CE0"/>
  <w16cid:commentId w16cid:paraId="3A5E6CC9" w16cid:durableId="24235229"/>
  <w16cid:commentId w16cid:paraId="20460674" w16cid:durableId="24234CE1"/>
  <w16cid:commentId w16cid:paraId="432822F8" w16cid:durableId="24234FAB"/>
  <w16cid:commentId w16cid:paraId="4039F642" w16cid:durableId="24234C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D52C4" w14:textId="77777777" w:rsidR="003D7950" w:rsidRDefault="003D7950">
      <w:r>
        <w:separator/>
      </w:r>
    </w:p>
  </w:endnote>
  <w:endnote w:type="continuationSeparator" w:id="0">
    <w:p w14:paraId="4CCDBF68" w14:textId="77777777" w:rsidR="003D7950" w:rsidRDefault="003D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E7D7" w14:textId="77777777" w:rsidR="004477EE" w:rsidRDefault="004477E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5DC11359" w14:textId="612CC38E" w:rsidR="004477EE" w:rsidRDefault="004477EE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271B64">
      <w:rPr>
        <w:i/>
        <w:iCs/>
        <w:sz w:val="24"/>
        <w:szCs w:val="24"/>
      </w:rPr>
      <w:t xml:space="preserve"> .../2022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6A36ED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F9ECD" w14:textId="77777777" w:rsidR="003D7950" w:rsidRDefault="003D7950">
      <w:r>
        <w:separator/>
      </w:r>
    </w:p>
  </w:footnote>
  <w:footnote w:type="continuationSeparator" w:id="0">
    <w:p w14:paraId="303593DB" w14:textId="77777777" w:rsidR="003D7950" w:rsidRDefault="003D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C149E" w14:textId="77777777" w:rsidR="004477EE" w:rsidRDefault="004477EE" w:rsidP="004C3966">
    <w:pPr>
      <w:pStyle w:val="Zakladnystyl"/>
      <w:jc w:val="center"/>
    </w:pPr>
    <w:r>
      <w:t>VLÁDA SLOVENSKEJ REPUBLIKY</w:t>
    </w:r>
  </w:p>
  <w:p w14:paraId="7B1FB08F" w14:textId="77777777" w:rsidR="004477EE" w:rsidRPr="00400A00" w:rsidRDefault="004477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EBDCDD54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26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1782E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19C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0669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2D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B4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4C46"/>
    <w:rsid w:val="00114CCC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14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6F5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094"/>
    <w:rsid w:val="001F0A2A"/>
    <w:rsid w:val="001F1094"/>
    <w:rsid w:val="001F1349"/>
    <w:rsid w:val="001F1B8A"/>
    <w:rsid w:val="001F2328"/>
    <w:rsid w:val="001F2395"/>
    <w:rsid w:val="001F24BE"/>
    <w:rsid w:val="001F30FE"/>
    <w:rsid w:val="001F3C09"/>
    <w:rsid w:val="001F42D7"/>
    <w:rsid w:val="001F4DE2"/>
    <w:rsid w:val="001F508F"/>
    <w:rsid w:val="001F536A"/>
    <w:rsid w:val="001F564F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5C4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B64"/>
    <w:rsid w:val="00271C3C"/>
    <w:rsid w:val="002731BE"/>
    <w:rsid w:val="002731E6"/>
    <w:rsid w:val="002732A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EC8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1D6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6B9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2B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4F7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6A7B"/>
    <w:rsid w:val="003376D8"/>
    <w:rsid w:val="00337CF2"/>
    <w:rsid w:val="00337EB4"/>
    <w:rsid w:val="003400B5"/>
    <w:rsid w:val="003404D5"/>
    <w:rsid w:val="003407DF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0F1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A7C"/>
    <w:rsid w:val="00362D37"/>
    <w:rsid w:val="00362ECC"/>
    <w:rsid w:val="00363652"/>
    <w:rsid w:val="00363B0C"/>
    <w:rsid w:val="00363C7B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4F1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3F49"/>
    <w:rsid w:val="0039432B"/>
    <w:rsid w:val="00394560"/>
    <w:rsid w:val="003954B3"/>
    <w:rsid w:val="00395542"/>
    <w:rsid w:val="00395A3F"/>
    <w:rsid w:val="003965E7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8E0"/>
    <w:rsid w:val="003B099A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950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6E64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3F79AA"/>
    <w:rsid w:val="004007CF"/>
    <w:rsid w:val="00400A00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3FA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381D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D7B"/>
    <w:rsid w:val="00432F67"/>
    <w:rsid w:val="00433027"/>
    <w:rsid w:val="004337D7"/>
    <w:rsid w:val="00433BE8"/>
    <w:rsid w:val="0043424E"/>
    <w:rsid w:val="004348ED"/>
    <w:rsid w:val="00434A75"/>
    <w:rsid w:val="004353D6"/>
    <w:rsid w:val="004356BD"/>
    <w:rsid w:val="00435CE6"/>
    <w:rsid w:val="0043662C"/>
    <w:rsid w:val="00436CB9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7EE"/>
    <w:rsid w:val="00447A80"/>
    <w:rsid w:val="004500B4"/>
    <w:rsid w:val="0045014F"/>
    <w:rsid w:val="0045073C"/>
    <w:rsid w:val="00451199"/>
    <w:rsid w:val="0045135A"/>
    <w:rsid w:val="004514E4"/>
    <w:rsid w:val="00451E91"/>
    <w:rsid w:val="0045212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0FAA"/>
    <w:rsid w:val="004610E4"/>
    <w:rsid w:val="00461289"/>
    <w:rsid w:val="00461581"/>
    <w:rsid w:val="00461ADB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8CF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297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56F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984"/>
    <w:rsid w:val="004C7B28"/>
    <w:rsid w:val="004D016E"/>
    <w:rsid w:val="004D1345"/>
    <w:rsid w:val="004D17A6"/>
    <w:rsid w:val="004D1DE8"/>
    <w:rsid w:val="004D1F09"/>
    <w:rsid w:val="004D31F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784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713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3D15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0A04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AF4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770"/>
    <w:rsid w:val="00551877"/>
    <w:rsid w:val="00551CAC"/>
    <w:rsid w:val="00551F22"/>
    <w:rsid w:val="00551F83"/>
    <w:rsid w:val="00552173"/>
    <w:rsid w:val="005525A2"/>
    <w:rsid w:val="0055277D"/>
    <w:rsid w:val="00552B95"/>
    <w:rsid w:val="00552CBC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6B2"/>
    <w:rsid w:val="00562763"/>
    <w:rsid w:val="00562960"/>
    <w:rsid w:val="00562B0B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659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604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28B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B1E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58F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CEC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080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029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6C3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817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36E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771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299F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14A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E42"/>
    <w:rsid w:val="00717E94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4F2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5DFD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81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0CF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699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E5E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3E1B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988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038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11B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7B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88A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435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B6937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C26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6C8A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3E57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5FC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33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9F5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6DF"/>
    <w:rsid w:val="00986852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828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D45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408D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2FDC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4CD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02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644A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EC2"/>
    <w:rsid w:val="00B31F17"/>
    <w:rsid w:val="00B32148"/>
    <w:rsid w:val="00B3267D"/>
    <w:rsid w:val="00B32CFF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0A8D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5C9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8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1C50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537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09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3E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0AD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BC5"/>
    <w:rsid w:val="00BD5D8C"/>
    <w:rsid w:val="00BD60B3"/>
    <w:rsid w:val="00BD63CC"/>
    <w:rsid w:val="00BD6575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3A88"/>
    <w:rsid w:val="00BE4451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A3C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53E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478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151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016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11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8AC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185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3C10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AE9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2C5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1DB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5D8"/>
    <w:rsid w:val="00D61802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66B63"/>
    <w:rsid w:val="00D70E14"/>
    <w:rsid w:val="00D717A7"/>
    <w:rsid w:val="00D7220D"/>
    <w:rsid w:val="00D7279A"/>
    <w:rsid w:val="00D72802"/>
    <w:rsid w:val="00D72A96"/>
    <w:rsid w:val="00D72C7F"/>
    <w:rsid w:val="00D73A11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31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095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79E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3EE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2C4B"/>
    <w:rsid w:val="00DD31A6"/>
    <w:rsid w:val="00DD35C6"/>
    <w:rsid w:val="00DD36DE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0736"/>
    <w:rsid w:val="00E01439"/>
    <w:rsid w:val="00E015CB"/>
    <w:rsid w:val="00E017C6"/>
    <w:rsid w:val="00E0246B"/>
    <w:rsid w:val="00E028B0"/>
    <w:rsid w:val="00E029B9"/>
    <w:rsid w:val="00E029BA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063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27B0C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2EA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1E82"/>
    <w:rsid w:val="00EA1FF8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15B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5B8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40A5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C1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524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525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097B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46F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CEF"/>
    <w:rsid w:val="00F54EBF"/>
    <w:rsid w:val="00F5517A"/>
    <w:rsid w:val="00F55476"/>
    <w:rsid w:val="00F555B3"/>
    <w:rsid w:val="00F5589E"/>
    <w:rsid w:val="00F558FC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6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5CF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0B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6AE"/>
    <w:rsid w:val="00FD1783"/>
    <w:rsid w:val="00FD277C"/>
    <w:rsid w:val="00FD2BE6"/>
    <w:rsid w:val="00FD2D4D"/>
    <w:rsid w:val="00FD2FC5"/>
    <w:rsid w:val="00FD464A"/>
    <w:rsid w:val="00FD57C2"/>
    <w:rsid w:val="00FD5A44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5C5A01"/>
  <w15:chartTrackingRefBased/>
  <w15:docId w15:val="{A7DA42E4-D0AC-4530-A692-F38EAD19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8C6C26"/>
    <w:pPr>
      <w:autoSpaceDE w:val="0"/>
      <w:autoSpaceDN w:val="0"/>
    </w:pPr>
    <w:rPr>
      <w:lang w:eastAsia="en-US"/>
    </w:rPr>
  </w:style>
  <w:style w:type="character" w:customStyle="1" w:styleId="Zkladntext2Char">
    <w:name w:val="Základný text 2 Char"/>
    <w:link w:val="Zkladntext2"/>
    <w:uiPriority w:val="99"/>
    <w:rsid w:val="008C6C26"/>
    <w:rPr>
      <w:lang w:eastAsia="en-US"/>
    </w:rPr>
  </w:style>
  <w:style w:type="character" w:customStyle="1" w:styleId="spanr">
    <w:name w:val="span_r"/>
    <w:rsid w:val="00D451DB"/>
  </w:style>
  <w:style w:type="table" w:styleId="Mriekatabuky">
    <w:name w:val="Table Grid"/>
    <w:basedOn w:val="Normlnatabuka"/>
    <w:rsid w:val="0038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11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153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4521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52121"/>
  </w:style>
  <w:style w:type="character" w:customStyle="1" w:styleId="TextkomentraChar">
    <w:name w:val="Text komentára Char"/>
    <w:basedOn w:val="Predvolenpsmoodseku"/>
    <w:link w:val="Textkomentra"/>
    <w:rsid w:val="00452121"/>
  </w:style>
  <w:style w:type="paragraph" w:styleId="Predmetkomentra">
    <w:name w:val="annotation subject"/>
    <w:basedOn w:val="Textkomentra"/>
    <w:next w:val="Textkomentra"/>
    <w:link w:val="PredmetkomentraChar"/>
    <w:rsid w:val="004521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52121"/>
    <w:rPr>
      <w:b/>
      <w:bCs/>
    </w:rPr>
  </w:style>
  <w:style w:type="paragraph" w:styleId="Revzia">
    <w:name w:val="Revision"/>
    <w:hidden/>
    <w:uiPriority w:val="99"/>
    <w:semiHidden/>
    <w:rsid w:val="00692817"/>
  </w:style>
  <w:style w:type="character" w:customStyle="1" w:styleId="Nadpis2Char">
    <w:name w:val="Nadpis 2 Char"/>
    <w:aliases w:val="Úloha Char"/>
    <w:basedOn w:val="Predvolenpsmoodseku"/>
    <w:link w:val="Nadpis2"/>
    <w:rsid w:val="00BE7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sova\sablony\UZN.defin.I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WKX3UHSAJ2R6-2-1173820</_dlc_DocId>
    <_dlc_DocIdUrl xmlns="e60a29af-d413-48d4-bd90-fe9d2a897e4b">
      <Url>https://ovdmasv601/sites/DMS/_layouts/15/DocIdRedir.aspx?ID=WKX3UHSAJ2R6-2-1173820</Url>
      <Description>WKX3UHSAJ2R6-2-1173820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CB6B9-2800-45D8-B0BA-A9385E053AD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0A7482D8-CDA9-455E-8B52-C1BA1B55A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9DEFB-4255-4764-A404-01E13C926B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26A79-F93D-44C9-BD8E-6647EB447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UZN.defin.I.dot</Template>
  <TotalTime>4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 Viera</dc:creator>
  <cp:keywords/>
  <cp:lastModifiedBy>OMH</cp:lastModifiedBy>
  <cp:revision>7</cp:revision>
  <cp:lastPrinted>2021-04-14T09:21:00Z</cp:lastPrinted>
  <dcterms:created xsi:type="dcterms:W3CDTF">2022-10-07T07:14:00Z</dcterms:created>
  <dcterms:modified xsi:type="dcterms:W3CDTF">2022-10-25T10:07:00Z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112e09bb-95fd-4f01-b4e0-06cd58ea55e7</vt:lpwstr>
  </property>
</Properties>
</file>