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2ECA1" w14:textId="047CBE80" w:rsidR="006F7ED3" w:rsidRPr="00D905C2" w:rsidRDefault="006F7ED3" w:rsidP="006F7ED3">
      <w:pPr>
        <w:pStyle w:val="Zakladnystyl"/>
        <w:jc w:val="center"/>
      </w:pPr>
      <w:r w:rsidRPr="00D905C2">
        <w:t xml:space="preserve"> </w:t>
      </w:r>
      <w:r w:rsidRPr="000130DA">
        <w:t>VLÁDA SLOVENSKEJ REPUBLIKY</w:t>
      </w:r>
    </w:p>
    <w:p w14:paraId="3F39E25B" w14:textId="639894F5" w:rsidR="009B5D8C" w:rsidRPr="00D905C2" w:rsidRDefault="009B5D8C" w:rsidP="009B5D8C">
      <w:pPr>
        <w:pStyle w:val="Zakladnystyl"/>
        <w:jc w:val="center"/>
      </w:pPr>
    </w:p>
    <w:p w14:paraId="6F9776B5" w14:textId="77777777" w:rsidR="006F7ED3" w:rsidRPr="00D905C2" w:rsidRDefault="006F7ED3" w:rsidP="009B5D8C">
      <w:pPr>
        <w:pStyle w:val="Zakladnystyl"/>
        <w:jc w:val="center"/>
      </w:pPr>
    </w:p>
    <w:p w14:paraId="2AAD9C98" w14:textId="77777777" w:rsidR="009B5D8C" w:rsidRPr="000130DA" w:rsidRDefault="009B5D8C" w:rsidP="009B5D8C">
      <w:pPr>
        <w:pStyle w:val="Zakladnystyl"/>
        <w:jc w:val="center"/>
      </w:pPr>
      <w:r w:rsidRPr="00F14E92">
        <w:object w:dxaOrig="473" w:dyaOrig="587" w14:anchorId="497B7B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5pt;height:62pt" o:ole="">
            <v:imagedata r:id="rId11" o:title=""/>
          </v:shape>
          <o:OLEObject Type="Embed" ProgID="Word.Picture.8" ShapeID="_x0000_i1025" DrawAspect="Content" ObjectID="_1718023991" r:id="rId12"/>
        </w:object>
      </w:r>
    </w:p>
    <w:p w14:paraId="615D3D65" w14:textId="77777777" w:rsidR="009B5D8C" w:rsidRPr="00D905C2" w:rsidRDefault="009B5D8C" w:rsidP="009B5D8C">
      <w:pPr>
        <w:pStyle w:val="Zakladnystyl"/>
        <w:jc w:val="center"/>
      </w:pPr>
    </w:p>
    <w:p w14:paraId="51094526" w14:textId="77777777" w:rsidR="008B051F" w:rsidRPr="000130DA" w:rsidRDefault="008B051F" w:rsidP="008B051F">
      <w:pPr>
        <w:jc w:val="center"/>
        <w:rPr>
          <w:sz w:val="28"/>
          <w:szCs w:val="28"/>
          <w:lang w:eastAsia="en-US"/>
        </w:rPr>
      </w:pPr>
      <w:r w:rsidRPr="00D905C2">
        <w:rPr>
          <w:sz w:val="28"/>
          <w:szCs w:val="28"/>
          <w:lang w:eastAsia="en-US"/>
        </w:rPr>
        <w:t>NÁV</w:t>
      </w:r>
      <w:r w:rsidRPr="000130DA">
        <w:rPr>
          <w:sz w:val="28"/>
          <w:szCs w:val="28"/>
          <w:lang w:eastAsia="en-US"/>
        </w:rPr>
        <w:t>RH</w:t>
      </w:r>
    </w:p>
    <w:p w14:paraId="6BAEAD80" w14:textId="77777777" w:rsidR="007A0976" w:rsidRPr="000130DA" w:rsidRDefault="007A0976" w:rsidP="007A0976">
      <w:pPr>
        <w:pStyle w:val="Zakladnystyl"/>
        <w:jc w:val="center"/>
        <w:rPr>
          <w:sz w:val="28"/>
          <w:szCs w:val="28"/>
        </w:rPr>
      </w:pPr>
      <w:r w:rsidRPr="000130DA">
        <w:rPr>
          <w:sz w:val="28"/>
          <w:szCs w:val="28"/>
        </w:rPr>
        <w:t>UZNESENIE VLÁDY SLOVENSKEJ REPUBLIKY</w:t>
      </w:r>
    </w:p>
    <w:p w14:paraId="2742FA84" w14:textId="77777777" w:rsidR="007A0976" w:rsidRPr="000130DA" w:rsidRDefault="007A0976" w:rsidP="007A0976">
      <w:pPr>
        <w:pStyle w:val="Zakladnystyl"/>
        <w:jc w:val="center"/>
        <w:rPr>
          <w:b/>
          <w:bCs/>
          <w:sz w:val="32"/>
          <w:szCs w:val="32"/>
        </w:rPr>
      </w:pPr>
      <w:r w:rsidRPr="000130DA">
        <w:rPr>
          <w:b/>
          <w:bCs/>
          <w:sz w:val="32"/>
          <w:szCs w:val="32"/>
        </w:rPr>
        <w:t>č.</w:t>
      </w:r>
      <w:r w:rsidR="00110842" w:rsidRPr="000130DA">
        <w:rPr>
          <w:b/>
          <w:bCs/>
          <w:sz w:val="32"/>
          <w:szCs w:val="32"/>
        </w:rPr>
        <w:t xml:space="preserve"> </w:t>
      </w:r>
    </w:p>
    <w:p w14:paraId="4F916CE6" w14:textId="77777777" w:rsidR="001936D9" w:rsidRPr="000130DA" w:rsidRDefault="005A3DC5" w:rsidP="002A78F5">
      <w:pPr>
        <w:pStyle w:val="Zakladnystyl"/>
        <w:jc w:val="center"/>
        <w:rPr>
          <w:sz w:val="28"/>
          <w:szCs w:val="28"/>
        </w:rPr>
      </w:pPr>
      <w:r w:rsidRPr="000130DA">
        <w:rPr>
          <w:sz w:val="28"/>
          <w:szCs w:val="28"/>
        </w:rPr>
        <w:t>z</w:t>
      </w:r>
      <w:r w:rsidR="00093EF7" w:rsidRPr="000130DA">
        <w:rPr>
          <w:sz w:val="28"/>
          <w:szCs w:val="28"/>
        </w:rPr>
        <w:t> </w:t>
      </w:r>
      <w:r w:rsidR="008B051F" w:rsidRPr="000130DA">
        <w:rPr>
          <w:sz w:val="28"/>
          <w:szCs w:val="28"/>
        </w:rPr>
        <w:t>...</w:t>
      </w:r>
    </w:p>
    <w:p w14:paraId="190B9052" w14:textId="77777777" w:rsidR="004F6446" w:rsidRPr="000130DA" w:rsidRDefault="004F6446" w:rsidP="002A78F5">
      <w:pPr>
        <w:pStyle w:val="Zakladnystyl"/>
        <w:jc w:val="center"/>
        <w:rPr>
          <w:sz w:val="28"/>
          <w:szCs w:val="28"/>
        </w:rPr>
      </w:pPr>
    </w:p>
    <w:p w14:paraId="6BAC4851" w14:textId="70A89EAC" w:rsidR="008B051F" w:rsidRPr="000130DA" w:rsidRDefault="006931F5" w:rsidP="004A6163">
      <w:pPr>
        <w:pStyle w:val="Text-M"/>
        <w:numPr>
          <w:ilvl w:val="0"/>
          <w:numId w:val="0"/>
        </w:numPr>
        <w:spacing w:after="0"/>
        <w:jc w:val="center"/>
        <w:rPr>
          <w:sz w:val="28"/>
          <w:szCs w:val="28"/>
        </w:rPr>
      </w:pPr>
      <w:r w:rsidRPr="000130DA">
        <w:rPr>
          <w:b/>
          <w:sz w:val="28"/>
          <w:szCs w:val="28"/>
        </w:rPr>
        <w:t xml:space="preserve">k návrhu </w:t>
      </w:r>
      <w:r w:rsidR="002E721B" w:rsidRPr="000130DA">
        <w:rPr>
          <w:b/>
          <w:sz w:val="28"/>
          <w:szCs w:val="28"/>
        </w:rPr>
        <w:t xml:space="preserve">investičnej zmluvy medzi </w:t>
      </w:r>
      <w:r w:rsidR="002E721B" w:rsidRPr="000130DA">
        <w:rPr>
          <w:b/>
          <w:bCs/>
          <w:sz w:val="28"/>
          <w:szCs w:val="28"/>
        </w:rPr>
        <w:t>EJL Slovakia s. r. o., Slovenskou republikou zastúpenou Ministerstvom hospodárstva SR</w:t>
      </w:r>
      <w:r w:rsidR="002E721B" w:rsidRPr="000130DA">
        <w:rPr>
          <w:b/>
          <w:bCs/>
          <w:sz w:val="28"/>
          <w:szCs w:val="28"/>
        </w:rPr>
        <w:br/>
        <w:t>a Valaliky Industrial Park, s. r. o.</w:t>
      </w:r>
      <w:r w:rsidR="00533FC9" w:rsidRPr="000130DA">
        <w:rPr>
          <w:b/>
          <w:bCs/>
          <w:sz w:val="28"/>
          <w:szCs w:val="28"/>
        </w:rPr>
        <w:t xml:space="preserve"> a súvisiacich dokumentov</w:t>
      </w: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7A0976" w:rsidRPr="000130DA" w14:paraId="1247308C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4B5F43E9" w14:textId="77777777" w:rsidR="007A0976" w:rsidRPr="000130DA" w:rsidRDefault="007A0976" w:rsidP="004A6163">
            <w:pPr>
              <w:pStyle w:val="Zakladnystyl"/>
              <w:spacing w:before="360"/>
            </w:pPr>
            <w:r w:rsidRPr="000130DA"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20BD1E7C" w14:textId="77777777" w:rsidR="007A0976" w:rsidRPr="000130DA" w:rsidRDefault="007A0976" w:rsidP="00122567">
            <w:pPr>
              <w:pStyle w:val="Zakladnystyl"/>
            </w:pPr>
          </w:p>
        </w:tc>
      </w:tr>
      <w:tr w:rsidR="007A0976" w:rsidRPr="000130DA" w14:paraId="476849B1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1E38DC" w14:textId="77777777" w:rsidR="007A0976" w:rsidRPr="000130DA" w:rsidRDefault="007A0976" w:rsidP="000816A7">
            <w:pPr>
              <w:pStyle w:val="Zakladnystyl"/>
            </w:pPr>
            <w:r w:rsidRPr="000130DA"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782D22" w14:textId="77777777" w:rsidR="007A0976" w:rsidRPr="000130DA" w:rsidRDefault="00857619" w:rsidP="001B23BE">
            <w:pPr>
              <w:pStyle w:val="Zakladnystyl"/>
              <w:jc w:val="both"/>
            </w:pPr>
            <w:r w:rsidRPr="000130DA">
              <w:t xml:space="preserve">podpredseda vlády a </w:t>
            </w:r>
            <w:r w:rsidR="00093EF7" w:rsidRPr="000130DA">
              <w:t>minister hospodárstva</w:t>
            </w:r>
            <w:r w:rsidR="008B051F" w:rsidRPr="000130DA">
              <w:t xml:space="preserve"> </w:t>
            </w:r>
          </w:p>
        </w:tc>
      </w:tr>
    </w:tbl>
    <w:p w14:paraId="06DFEB10" w14:textId="77777777" w:rsidR="007A0976" w:rsidRPr="000130DA" w:rsidRDefault="007A0976" w:rsidP="007A0976">
      <w:pPr>
        <w:pStyle w:val="Vlada"/>
      </w:pPr>
      <w:r w:rsidRPr="000130DA">
        <w:t>Vláda</w:t>
      </w:r>
    </w:p>
    <w:p w14:paraId="57497D88" w14:textId="77777777" w:rsidR="00093EF7" w:rsidRPr="000130DA" w:rsidRDefault="006931F5" w:rsidP="00093EF7">
      <w:pPr>
        <w:pStyle w:val="Nadpis1"/>
      </w:pPr>
      <w:r w:rsidRPr="000130DA">
        <w:t>schvaľuje</w:t>
      </w:r>
    </w:p>
    <w:p w14:paraId="3961B781" w14:textId="0FDC2BDE" w:rsidR="00294FCF" w:rsidRPr="00D905C2" w:rsidRDefault="006931F5" w:rsidP="006931F5">
      <w:pPr>
        <w:pStyle w:val="Nadpis2"/>
      </w:pPr>
      <w:r w:rsidRPr="000130DA">
        <w:t xml:space="preserve">návrh investičnej zmluvy medzi </w:t>
      </w:r>
      <w:r w:rsidR="00FF5744" w:rsidRPr="000130DA">
        <w:rPr>
          <w:bCs/>
        </w:rPr>
        <w:t>EJL Slovakia s. r. o., Slovenskou republikou zastúpenou Ministerstvom hospodárstva SR a Valaliky Industrial Park, s. r. o.</w:t>
      </w:r>
      <w:r w:rsidR="006F7ED3" w:rsidRPr="000130DA">
        <w:rPr>
          <w:bCs/>
        </w:rPr>
        <w:t xml:space="preserve"> a súvisiacich dokumentov</w:t>
      </w:r>
      <w:r w:rsidRPr="00D905C2">
        <w:rPr>
          <w:lang w:val="en-US"/>
        </w:rPr>
        <w:t xml:space="preserve">; </w:t>
      </w:r>
    </w:p>
    <w:p w14:paraId="74C99552" w14:textId="77777777" w:rsidR="002E6991" w:rsidRPr="00D905C2" w:rsidRDefault="002E6991" w:rsidP="002E6991">
      <w:pPr>
        <w:pStyle w:val="Nadpis1"/>
      </w:pPr>
      <w:r w:rsidRPr="00D905C2">
        <w:t>súhlasí</w:t>
      </w:r>
    </w:p>
    <w:p w14:paraId="7472533C" w14:textId="05A7DC09" w:rsidR="002E6991" w:rsidRPr="00D905C2" w:rsidRDefault="002E6991" w:rsidP="002E6991">
      <w:pPr>
        <w:pStyle w:val="Nadpis2"/>
      </w:pPr>
      <w:r w:rsidRPr="00D905C2">
        <w:t xml:space="preserve">s tým, že </w:t>
      </w:r>
      <w:r w:rsidR="00A11087">
        <w:t>n</w:t>
      </w:r>
      <w:r w:rsidRPr="00D905C2">
        <w:t xml:space="preserve">ávrh investičnej zmluvy </w:t>
      </w:r>
      <w:r w:rsidR="00FF5744" w:rsidRPr="00D905C2">
        <w:t xml:space="preserve">medzi </w:t>
      </w:r>
      <w:r w:rsidR="00FF5744" w:rsidRPr="00D905C2">
        <w:rPr>
          <w:bCs/>
        </w:rPr>
        <w:t>EJL Slovakia s. r. o., Slovenskou republikou zastúpenou Ministerstvom hospodárstva SR a Valaliky Industrial Park, s. r. o.</w:t>
      </w:r>
      <w:r w:rsidR="006F7ED3" w:rsidRPr="00D905C2">
        <w:rPr>
          <w:bCs/>
        </w:rPr>
        <w:t xml:space="preserve"> a súvisiacich dokumentov</w:t>
      </w:r>
      <w:r w:rsidR="00FF5744" w:rsidRPr="00D905C2">
        <w:rPr>
          <w:b/>
          <w:bCs/>
        </w:rPr>
        <w:t xml:space="preserve"> </w:t>
      </w:r>
      <w:r w:rsidRPr="00D905C2">
        <w:t>nepodlieha postupu podľa bodov 5, 8 a 9 Jednotnej metodiky na posudzovanie vybraných vplyvov,</w:t>
      </w:r>
    </w:p>
    <w:p w14:paraId="60F02D17" w14:textId="3E6C32C4" w:rsidR="00533FC9" w:rsidRPr="004B29D8" w:rsidRDefault="00533FC9" w:rsidP="00802497">
      <w:pPr>
        <w:pStyle w:val="Nadpis2"/>
      </w:pPr>
      <w:r w:rsidRPr="004B29D8">
        <w:t xml:space="preserve">s uzatvorením </w:t>
      </w:r>
      <w:r w:rsidR="00E675FD">
        <w:t xml:space="preserve">súvisiacich </w:t>
      </w:r>
      <w:r w:rsidRPr="004B29D8">
        <w:t>zmlúv, ktorých uzavretie vyplýva zo záväzkov Slovenskej republiky podľa investičnej zmluvy</w:t>
      </w:r>
      <w:r w:rsidR="00E675FD">
        <w:t xml:space="preserve"> </w:t>
      </w:r>
      <w:r w:rsidR="00E675FD" w:rsidRPr="00D905C2">
        <w:t xml:space="preserve">medzi </w:t>
      </w:r>
      <w:r w:rsidR="00E675FD" w:rsidRPr="00D905C2">
        <w:rPr>
          <w:bCs/>
        </w:rPr>
        <w:t xml:space="preserve">EJL Slovakia s. r. o., Slovenskou republikou zastúpenou Ministerstvom hospodárstva SR a Valaliky Industrial Park, s. r. o. </w:t>
      </w:r>
      <w:r w:rsidR="00E675FD" w:rsidRPr="00D905C2">
        <w:t>(ďalej len „investičná zmluva“)</w:t>
      </w:r>
      <w:r w:rsidRPr="004B29D8">
        <w:t>, a to Zmluvy o budúcich zmluvách medzi Valaliky Industrial Park, s. r. o. a  EJL Slovakia</w:t>
      </w:r>
      <w:r w:rsidR="002869D5">
        <w:t xml:space="preserve"> s. r. o.</w:t>
      </w:r>
      <w:r w:rsidRPr="004B29D8">
        <w:t xml:space="preserve"> (ďalej len „ZoBZ“), Dohody vo vzťahu k realizácii Strategického Parku medzi </w:t>
      </w:r>
      <w:r w:rsidR="002869D5" w:rsidRPr="00827DD6">
        <w:rPr>
          <w:bCs/>
        </w:rPr>
        <w:t>EJL Slovakia s. r. o.</w:t>
      </w:r>
      <w:r w:rsidR="00711AE5">
        <w:rPr>
          <w:bCs/>
        </w:rPr>
        <w:t xml:space="preserve">, </w:t>
      </w:r>
      <w:r w:rsidR="002869D5">
        <w:rPr>
          <w:bCs/>
        </w:rPr>
        <w:t xml:space="preserve">Košickým samosprávnym krajom a </w:t>
      </w:r>
      <w:r w:rsidRPr="004B29D8">
        <w:t>Slovenskou republikou</w:t>
      </w:r>
      <w:r w:rsidR="00E675FD">
        <w:br/>
      </w:r>
      <w:r w:rsidR="002869D5">
        <w:t>a</w:t>
      </w:r>
      <w:r w:rsidRPr="004B29D8">
        <w:t xml:space="preserve"> Dohody vo vzťahu k realizácii Strategického Parku medzi </w:t>
      </w:r>
      <w:r w:rsidR="00CC0698">
        <w:rPr>
          <w:bCs/>
        </w:rPr>
        <w:t>EJL</w:t>
      </w:r>
      <w:r w:rsidR="00CC0698">
        <w:rPr>
          <w:bCs/>
        </w:rPr>
        <w:br/>
      </w:r>
      <w:r w:rsidR="002869D5" w:rsidRPr="00827DD6">
        <w:rPr>
          <w:bCs/>
        </w:rPr>
        <w:t>Slovakia s. r. o.</w:t>
      </w:r>
      <w:r w:rsidR="00711AE5">
        <w:rPr>
          <w:bCs/>
        </w:rPr>
        <w:t>,</w:t>
      </w:r>
      <w:r w:rsidR="002869D5">
        <w:rPr>
          <w:bCs/>
        </w:rPr>
        <w:t xml:space="preserve"> mestom Košice a </w:t>
      </w:r>
      <w:r w:rsidRPr="004B29D8">
        <w:t>Slovenskou republikou</w:t>
      </w:r>
      <w:r w:rsidR="002869D5">
        <w:t xml:space="preserve"> </w:t>
      </w:r>
      <w:r w:rsidRPr="004B29D8">
        <w:t>(ďalej len „Dohody s KSK a KE“)</w:t>
      </w:r>
      <w:r w:rsidR="006B28B0">
        <w:t>,</w:t>
      </w:r>
    </w:p>
    <w:p w14:paraId="07E89012" w14:textId="4DAA913C" w:rsidR="006B28B0" w:rsidRDefault="00533FC9" w:rsidP="002E6991">
      <w:pPr>
        <w:pStyle w:val="Nadpis2"/>
      </w:pPr>
      <w:r w:rsidRPr="004B29D8">
        <w:t>s</w:t>
      </w:r>
      <w:r w:rsidR="009D468B">
        <w:t> </w:t>
      </w:r>
      <w:r w:rsidRPr="004B29D8">
        <w:t>vystavením</w:t>
      </w:r>
      <w:r w:rsidR="009D468B">
        <w:t xml:space="preserve"> listu o zámere (tzv. </w:t>
      </w:r>
      <w:r w:rsidRPr="004B29D8">
        <w:t>„Letter of Intent“</w:t>
      </w:r>
      <w:r w:rsidR="009D468B" w:rsidRPr="000130DA">
        <w:t>)</w:t>
      </w:r>
      <w:r w:rsidRPr="004B29D8">
        <w:t xml:space="preserve"> vo vzťahu k Regionálnemu centru transformácie východného Slovenska (ďalej len „</w:t>
      </w:r>
      <w:r w:rsidR="000130DA" w:rsidRPr="004B29D8">
        <w:t>list o zámere</w:t>
      </w:r>
      <w:r w:rsidRPr="004B29D8">
        <w:t>“)</w:t>
      </w:r>
      <w:r w:rsidR="00802497" w:rsidRPr="004B29D8">
        <w:t>,</w:t>
      </w:r>
    </w:p>
    <w:p w14:paraId="5E6A25EF" w14:textId="77777777" w:rsidR="00093EF7" w:rsidRPr="00D905C2" w:rsidRDefault="006931F5" w:rsidP="00093EF7">
      <w:pPr>
        <w:pStyle w:val="Nadpis1"/>
      </w:pPr>
      <w:r w:rsidRPr="00D905C2">
        <w:t>splnomocňuje</w:t>
      </w:r>
    </w:p>
    <w:p w14:paraId="0964236E" w14:textId="77777777" w:rsidR="00E20745" w:rsidRPr="00D905C2" w:rsidRDefault="00E20745" w:rsidP="004B29D8">
      <w:pPr>
        <w:pStyle w:val="Nosite"/>
        <w:spacing w:before="0" w:after="0"/>
      </w:pPr>
    </w:p>
    <w:p w14:paraId="293E348B" w14:textId="1E038DD0" w:rsidR="006931F5" w:rsidRPr="00D905C2" w:rsidRDefault="006931F5" w:rsidP="004B29D8">
      <w:pPr>
        <w:pStyle w:val="Nosite"/>
        <w:spacing w:before="0" w:after="0"/>
      </w:pPr>
      <w:r w:rsidRPr="00D905C2">
        <w:t>predsedu vlády</w:t>
      </w:r>
    </w:p>
    <w:p w14:paraId="52726F7E" w14:textId="77777777" w:rsidR="006931F5" w:rsidRPr="00D905C2" w:rsidRDefault="006931F5" w:rsidP="004B29D8">
      <w:pPr>
        <w:pStyle w:val="Nadpis2"/>
        <w:numPr>
          <w:ilvl w:val="0"/>
          <w:numId w:val="0"/>
        </w:numPr>
        <w:spacing w:before="0"/>
        <w:ind w:left="1418" w:hanging="851"/>
        <w:rPr>
          <w:b/>
        </w:rPr>
      </w:pPr>
      <w:r w:rsidRPr="00D905C2">
        <w:rPr>
          <w:b/>
        </w:rPr>
        <w:t>podpredsedu vlády a ministra hospodárstva</w:t>
      </w:r>
    </w:p>
    <w:p w14:paraId="0B2C1B0E" w14:textId="2C9DEEA5" w:rsidR="00093EF7" w:rsidRPr="00D905C2" w:rsidRDefault="00E20745" w:rsidP="006931F5">
      <w:pPr>
        <w:pStyle w:val="Nadpis2"/>
      </w:pPr>
      <w:r w:rsidRPr="00D905C2">
        <w:t>na podpis investičnej zmluvy</w:t>
      </w:r>
      <w:r w:rsidR="00E675FD">
        <w:t>,</w:t>
      </w:r>
    </w:p>
    <w:p w14:paraId="3616993D" w14:textId="77777777" w:rsidR="006931F5" w:rsidRPr="00D905C2" w:rsidRDefault="006931F5" w:rsidP="002E6991">
      <w:pPr>
        <w:pStyle w:val="Nadpis2"/>
        <w:numPr>
          <w:ilvl w:val="0"/>
          <w:numId w:val="0"/>
        </w:numPr>
        <w:spacing w:before="240"/>
        <w:ind w:left="567"/>
      </w:pPr>
      <w:r w:rsidRPr="00D905C2">
        <w:rPr>
          <w:b/>
        </w:rPr>
        <w:t>podpredsedu vlády a ministra hospodárstva</w:t>
      </w:r>
    </w:p>
    <w:p w14:paraId="1C0198FF" w14:textId="1FA8D7D8" w:rsidR="006931F5" w:rsidRPr="00D905C2" w:rsidRDefault="00FA5260" w:rsidP="006931F5">
      <w:pPr>
        <w:pStyle w:val="Nadpis2"/>
      </w:pPr>
      <w:r w:rsidRPr="00D905C2">
        <w:t>na podpis dodatkov k investičnej zmluve</w:t>
      </w:r>
      <w:r w:rsidR="0091247C" w:rsidRPr="00D905C2">
        <w:t xml:space="preserve"> </w:t>
      </w:r>
      <w:r w:rsidRPr="00D905C2">
        <w:t xml:space="preserve">v rozsahu nevyhnutnom pre riadnu implementáciu </w:t>
      </w:r>
      <w:r w:rsidR="00D4295F" w:rsidRPr="00D4295F">
        <w:t xml:space="preserve"> </w:t>
      </w:r>
      <w:r w:rsidR="00D4295F" w:rsidRPr="00D905C2">
        <w:t xml:space="preserve">investičnej zmluvy </w:t>
      </w:r>
      <w:r w:rsidR="00D4295F">
        <w:t xml:space="preserve">a </w:t>
      </w:r>
      <w:r w:rsidRPr="00D905C2">
        <w:t>investičného zámeru</w:t>
      </w:r>
      <w:r w:rsidR="00FF5744" w:rsidRPr="00D905C2">
        <w:t xml:space="preserve"> skupiny</w:t>
      </w:r>
      <w:r w:rsidRPr="00D905C2">
        <w:t xml:space="preserve"> Volvo Cars,</w:t>
      </w:r>
    </w:p>
    <w:p w14:paraId="04572E54" w14:textId="202236F7" w:rsidR="00533FC9" w:rsidRPr="000130DA" w:rsidRDefault="00533FC9" w:rsidP="006931F5">
      <w:pPr>
        <w:pStyle w:val="Nadpis2"/>
      </w:pPr>
      <w:r w:rsidRPr="00D905C2">
        <w:t xml:space="preserve">na podpis </w:t>
      </w:r>
      <w:r w:rsidRPr="004B29D8">
        <w:t>Doh</w:t>
      </w:r>
      <w:r w:rsidR="000130DA">
        <w:t>ôd</w:t>
      </w:r>
      <w:r w:rsidRPr="004B29D8">
        <w:t xml:space="preserve"> s KSK a KE a</w:t>
      </w:r>
      <w:r w:rsidR="000130DA">
        <w:t> listu o zámere</w:t>
      </w:r>
      <w:r w:rsidR="00CD1F4F" w:rsidRPr="004B29D8">
        <w:t xml:space="preserve"> a všetkých dodatkov k týmto </w:t>
      </w:r>
      <w:r w:rsidR="00802497" w:rsidRPr="004B29D8">
        <w:t>dokumentom</w:t>
      </w:r>
      <w:r w:rsidR="00CD1F4F" w:rsidRPr="004B29D8">
        <w:t xml:space="preserve"> </w:t>
      </w:r>
      <w:r w:rsidR="00CD1F4F" w:rsidRPr="000130DA">
        <w:t xml:space="preserve">v rozsahu nevyhnutnom pre riadnu implementáciu </w:t>
      </w:r>
      <w:r w:rsidR="00D4295F" w:rsidRPr="00D905C2">
        <w:t>investičnej zmluvy</w:t>
      </w:r>
      <w:r w:rsidR="00D4295F" w:rsidRPr="000130DA">
        <w:t xml:space="preserve"> </w:t>
      </w:r>
      <w:r w:rsidR="00D4295F">
        <w:t xml:space="preserve">a </w:t>
      </w:r>
      <w:r w:rsidR="00CD1F4F" w:rsidRPr="000130DA">
        <w:t>investičného zámeru skupiny Volvo Cars</w:t>
      </w:r>
      <w:r w:rsidRPr="004B29D8">
        <w:t>,</w:t>
      </w:r>
    </w:p>
    <w:p w14:paraId="1F990F21" w14:textId="5220BA64" w:rsidR="006931F5" w:rsidRPr="0048485C" w:rsidRDefault="006931F5" w:rsidP="006931F5">
      <w:pPr>
        <w:pStyle w:val="Nadpis2"/>
      </w:pPr>
      <w:r w:rsidRPr="000130DA">
        <w:t xml:space="preserve">na </w:t>
      </w:r>
      <w:r w:rsidRPr="00D905C2">
        <w:t xml:space="preserve">výkon všetkých úkonov nevyhnutných pre riadnu implementáciu </w:t>
      </w:r>
      <w:r w:rsidR="00D4295F" w:rsidRPr="00D905C2">
        <w:t xml:space="preserve">investičnej zmluvy </w:t>
      </w:r>
      <w:r w:rsidR="00D4295F">
        <w:t xml:space="preserve">a </w:t>
      </w:r>
      <w:r w:rsidRPr="00D905C2">
        <w:t>investičného zámeru skupiny Volvo Cars</w:t>
      </w:r>
      <w:r w:rsidR="00CD1F4F" w:rsidRPr="00D905C2">
        <w:t>, Do</w:t>
      </w:r>
      <w:r w:rsidR="0048485C">
        <w:t>hôd</w:t>
      </w:r>
      <w:r w:rsidR="00CD1F4F" w:rsidRPr="00D905C2">
        <w:t xml:space="preserve"> s KSK a KE a</w:t>
      </w:r>
      <w:r w:rsidR="0048485C">
        <w:t> listu o zámere</w:t>
      </w:r>
      <w:r w:rsidR="0091247C" w:rsidRPr="00D905C2">
        <w:t xml:space="preserve"> </w:t>
      </w:r>
      <w:r w:rsidRPr="00D905C2">
        <w:t>a</w:t>
      </w:r>
      <w:r w:rsidR="0091247C" w:rsidRPr="00D905C2">
        <w:t xml:space="preserve"> pre </w:t>
      </w:r>
      <w:r w:rsidRPr="00D905C2">
        <w:t>riadne plnenie povinností Slovenskej republi</w:t>
      </w:r>
      <w:r w:rsidR="002E6991" w:rsidRPr="00D905C2">
        <w:t>ky vyplývajúcich</w:t>
      </w:r>
      <w:r w:rsidR="00D4295F">
        <w:br/>
      </w:r>
      <w:r w:rsidR="002E6991" w:rsidRPr="00D905C2">
        <w:t xml:space="preserve">z </w:t>
      </w:r>
      <w:r w:rsidR="00CD1F4F" w:rsidRPr="00D905C2">
        <w:t>týchto dokumentov</w:t>
      </w:r>
      <w:r w:rsidR="002E6991" w:rsidRPr="00D905C2">
        <w:t>,</w:t>
      </w:r>
    </w:p>
    <w:p w14:paraId="4DE62AD2" w14:textId="77777777" w:rsidR="00533FC9" w:rsidRPr="00F14E92" w:rsidRDefault="00533FC9" w:rsidP="00844851">
      <w:pPr>
        <w:pStyle w:val="Nadpis1"/>
        <w:rPr>
          <w:szCs w:val="24"/>
        </w:rPr>
      </w:pPr>
      <w:r w:rsidRPr="00F14E92">
        <w:rPr>
          <w:szCs w:val="24"/>
        </w:rPr>
        <w:t>ukladá</w:t>
      </w:r>
    </w:p>
    <w:p w14:paraId="12059F38" w14:textId="77777777" w:rsidR="00533FC9" w:rsidRPr="004B29D8" w:rsidRDefault="00533FC9" w:rsidP="00533FC9">
      <w:pPr>
        <w:rPr>
          <w:b/>
          <w:bCs/>
          <w:sz w:val="25"/>
          <w:szCs w:val="25"/>
        </w:rPr>
      </w:pPr>
    </w:p>
    <w:p w14:paraId="7CB9F484" w14:textId="4A858090" w:rsidR="00533FC9" w:rsidRPr="004B29D8" w:rsidRDefault="00DB6B99" w:rsidP="00533FC9">
      <w:pPr>
        <w:ind w:firstLine="567"/>
        <w:rPr>
          <w:b/>
          <w:bCs/>
          <w:sz w:val="24"/>
          <w:szCs w:val="24"/>
        </w:rPr>
      </w:pPr>
      <w:r w:rsidRPr="000130DA">
        <w:rPr>
          <w:b/>
          <w:bCs/>
          <w:sz w:val="24"/>
          <w:szCs w:val="24"/>
        </w:rPr>
        <w:t xml:space="preserve">podpredsedovi vlády a </w:t>
      </w:r>
      <w:r w:rsidR="00533FC9" w:rsidRPr="004B29D8">
        <w:rPr>
          <w:b/>
          <w:bCs/>
          <w:sz w:val="24"/>
          <w:szCs w:val="24"/>
        </w:rPr>
        <w:t>ministrovi hospodárstva</w:t>
      </w:r>
    </w:p>
    <w:p w14:paraId="04E66F9B" w14:textId="77777777" w:rsidR="00533FC9" w:rsidRPr="004B29D8" w:rsidRDefault="00533FC9" w:rsidP="004B29D8">
      <w:pPr>
        <w:ind w:firstLine="567"/>
        <w:rPr>
          <w:b/>
          <w:bCs/>
          <w:sz w:val="25"/>
          <w:szCs w:val="25"/>
        </w:rPr>
      </w:pPr>
    </w:p>
    <w:p w14:paraId="17544655" w14:textId="2129F3FC" w:rsidR="00533FC9" w:rsidRPr="000130DA" w:rsidRDefault="00533FC9" w:rsidP="004B29D8">
      <w:pPr>
        <w:pStyle w:val="Nadpis2"/>
      </w:pPr>
      <w:r w:rsidRPr="004B29D8">
        <w:t xml:space="preserve">zabezpečiť podpísanie </w:t>
      </w:r>
      <w:r w:rsidR="00802497" w:rsidRPr="004B29D8">
        <w:t>i</w:t>
      </w:r>
      <w:r w:rsidRPr="004B29D8">
        <w:t>nvestičnej zmluvy</w:t>
      </w:r>
      <w:r w:rsidR="0048485C">
        <w:t xml:space="preserve"> a</w:t>
      </w:r>
      <w:r w:rsidRPr="004B29D8">
        <w:t xml:space="preserve"> ZoBZ</w:t>
      </w:r>
      <w:r w:rsidR="0048485C">
        <w:t xml:space="preserve"> </w:t>
      </w:r>
      <w:r w:rsidRPr="004B29D8">
        <w:t>prostredníctvom štatutárneho orgánu spoločnosti Valaliky Industrial Park, s. r. o.</w:t>
      </w:r>
    </w:p>
    <w:p w14:paraId="44F74A8A" w14:textId="31C9E430" w:rsidR="00DB6B99" w:rsidRPr="004B29D8" w:rsidRDefault="00DB6B99" w:rsidP="004B29D8">
      <w:pPr>
        <w:pStyle w:val="Nadpis2"/>
        <w:numPr>
          <w:ilvl w:val="0"/>
          <w:numId w:val="0"/>
        </w:numPr>
        <w:ind w:left="1418"/>
        <w:rPr>
          <w:i/>
        </w:rPr>
      </w:pPr>
      <w:r w:rsidRPr="00F14E92">
        <w:rPr>
          <w:i/>
        </w:rPr>
        <w:t xml:space="preserve">do </w:t>
      </w:r>
      <w:r w:rsidR="00D905C2" w:rsidRPr="000130DA">
        <w:rPr>
          <w:i/>
        </w:rPr>
        <w:t>8. júla 2022,</w:t>
      </w:r>
    </w:p>
    <w:p w14:paraId="59FF1164" w14:textId="77777777" w:rsidR="00DB6B99" w:rsidRPr="00D905C2" w:rsidRDefault="00DB6B99" w:rsidP="004B29D8">
      <w:pPr>
        <w:pStyle w:val="Nosite"/>
        <w:spacing w:before="0" w:after="0"/>
      </w:pPr>
    </w:p>
    <w:p w14:paraId="7E216B99" w14:textId="2C01B6A8" w:rsidR="00844851" w:rsidRPr="00D905C2" w:rsidRDefault="00844851" w:rsidP="004B29D8">
      <w:pPr>
        <w:pStyle w:val="Nosite"/>
        <w:spacing w:before="0" w:after="0"/>
      </w:pPr>
      <w:r w:rsidRPr="00D905C2">
        <w:t>podpredsedovi vlády a</w:t>
      </w:r>
      <w:r w:rsidR="00533FC9" w:rsidRPr="00D905C2">
        <w:t> </w:t>
      </w:r>
      <w:r w:rsidRPr="00D905C2">
        <w:t>ministrovi financií</w:t>
      </w:r>
    </w:p>
    <w:p w14:paraId="6329B687" w14:textId="58C91117" w:rsidR="00844851" w:rsidRPr="00D905C2" w:rsidRDefault="00844851" w:rsidP="004B29D8">
      <w:pPr>
        <w:pStyle w:val="Nosite"/>
        <w:spacing w:before="0" w:after="0"/>
      </w:pPr>
      <w:r w:rsidRPr="00D905C2">
        <w:t>ministrovi dopravy a</w:t>
      </w:r>
      <w:r w:rsidR="00533FC9" w:rsidRPr="00D905C2">
        <w:t> </w:t>
      </w:r>
      <w:r w:rsidRPr="00D905C2">
        <w:t>výstavby</w:t>
      </w:r>
    </w:p>
    <w:p w14:paraId="524C5340" w14:textId="34A172D4" w:rsidR="00844851" w:rsidRPr="00D905C2" w:rsidRDefault="00844851" w:rsidP="004B29D8">
      <w:pPr>
        <w:pStyle w:val="Nosite"/>
        <w:spacing w:before="0" w:after="0"/>
      </w:pPr>
      <w:r w:rsidRPr="00D905C2">
        <w:t>ministrovi pôdohospodárstva a</w:t>
      </w:r>
      <w:r w:rsidR="00533FC9" w:rsidRPr="00D905C2">
        <w:t> </w:t>
      </w:r>
      <w:r w:rsidRPr="00D905C2">
        <w:t>rozvoja vidieka</w:t>
      </w:r>
    </w:p>
    <w:p w14:paraId="5522A1E7" w14:textId="30BEEFD4" w:rsidR="00844851" w:rsidRPr="00D905C2" w:rsidRDefault="00EB53FD" w:rsidP="004B29D8">
      <w:pPr>
        <w:pStyle w:val="Nosite"/>
        <w:spacing w:before="0" w:after="0"/>
      </w:pPr>
      <w:r w:rsidRPr="00D905C2">
        <w:t>ministrovi práce, sociálnych vecí a</w:t>
      </w:r>
      <w:r w:rsidR="00533FC9" w:rsidRPr="00D905C2">
        <w:t> </w:t>
      </w:r>
      <w:r w:rsidRPr="00D905C2">
        <w:t>rodiny</w:t>
      </w:r>
    </w:p>
    <w:p w14:paraId="2CAA0B16" w14:textId="2803766D" w:rsidR="00542072" w:rsidRPr="00D905C2" w:rsidRDefault="00542072" w:rsidP="004B29D8">
      <w:pPr>
        <w:pStyle w:val="Nadpis2"/>
        <w:numPr>
          <w:ilvl w:val="0"/>
          <w:numId w:val="0"/>
        </w:numPr>
        <w:spacing w:before="0"/>
        <w:ind w:left="1418" w:hanging="851"/>
        <w:rPr>
          <w:b/>
        </w:rPr>
      </w:pPr>
      <w:r w:rsidRPr="00D905C2">
        <w:rPr>
          <w:b/>
        </w:rPr>
        <w:t>ministrovi školstva, vedy, výskumu a</w:t>
      </w:r>
      <w:r w:rsidR="00533FC9" w:rsidRPr="00D905C2">
        <w:rPr>
          <w:b/>
        </w:rPr>
        <w:t> </w:t>
      </w:r>
      <w:r w:rsidRPr="00D905C2">
        <w:rPr>
          <w:b/>
        </w:rPr>
        <w:t>športu</w:t>
      </w:r>
    </w:p>
    <w:p w14:paraId="1278219D" w14:textId="77777777" w:rsidR="00EF3C85" w:rsidRPr="00D905C2" w:rsidRDefault="00EF3C85" w:rsidP="004B29D8">
      <w:pPr>
        <w:pStyle w:val="Nosite"/>
        <w:spacing w:before="0" w:after="0"/>
      </w:pPr>
      <w:r w:rsidRPr="00D905C2">
        <w:t>ministrovi vnútra</w:t>
      </w:r>
    </w:p>
    <w:p w14:paraId="2FD50980" w14:textId="221FC562" w:rsidR="006701EA" w:rsidRDefault="006701EA" w:rsidP="004B29D8">
      <w:pPr>
        <w:pStyle w:val="Nadpis2"/>
        <w:numPr>
          <w:ilvl w:val="0"/>
          <w:numId w:val="0"/>
        </w:numPr>
        <w:spacing w:before="0"/>
        <w:ind w:left="1418" w:hanging="851"/>
        <w:rPr>
          <w:b/>
        </w:rPr>
      </w:pPr>
      <w:r>
        <w:rPr>
          <w:b/>
        </w:rPr>
        <w:t xml:space="preserve">ministrovi </w:t>
      </w:r>
      <w:r w:rsidRPr="006701EA">
        <w:rPr>
          <w:b/>
        </w:rPr>
        <w:t>zahraničných vecí a európskych záležitostí</w:t>
      </w:r>
    </w:p>
    <w:p w14:paraId="2102F4EE" w14:textId="6BDA46A5" w:rsidR="006701EA" w:rsidRDefault="006701EA" w:rsidP="004B29D8">
      <w:pPr>
        <w:pStyle w:val="Nadpis2"/>
        <w:numPr>
          <w:ilvl w:val="0"/>
          <w:numId w:val="0"/>
        </w:numPr>
        <w:spacing w:before="0"/>
        <w:ind w:left="1418" w:hanging="851"/>
        <w:rPr>
          <w:b/>
        </w:rPr>
      </w:pPr>
      <w:r>
        <w:rPr>
          <w:b/>
        </w:rPr>
        <w:t>ministrovi zdravotníctva</w:t>
      </w:r>
    </w:p>
    <w:p w14:paraId="25AE369D" w14:textId="2C0D9B13" w:rsidR="00EB53FD" w:rsidRPr="00D905C2" w:rsidRDefault="00844851" w:rsidP="004B29D8">
      <w:pPr>
        <w:pStyle w:val="Nadpis2"/>
        <w:numPr>
          <w:ilvl w:val="0"/>
          <w:numId w:val="0"/>
        </w:numPr>
        <w:spacing w:before="0"/>
        <w:ind w:left="1418" w:hanging="851"/>
        <w:rPr>
          <w:b/>
        </w:rPr>
      </w:pPr>
      <w:r w:rsidRPr="00D905C2">
        <w:rPr>
          <w:b/>
        </w:rPr>
        <w:t>ministrovi životného prostredia</w:t>
      </w:r>
    </w:p>
    <w:p w14:paraId="2771EFD1" w14:textId="3207DA1B" w:rsidR="00844851" w:rsidRPr="008B31BF" w:rsidRDefault="00844851" w:rsidP="006931F5">
      <w:pPr>
        <w:pStyle w:val="Nadpis2"/>
      </w:pPr>
      <w:r w:rsidRPr="00D905C2">
        <w:t>poskytovať súčinnosť podpredsedovi vlády a</w:t>
      </w:r>
      <w:r w:rsidR="00533FC9" w:rsidRPr="00D905C2">
        <w:t> </w:t>
      </w:r>
      <w:r w:rsidRPr="00D905C2">
        <w:t xml:space="preserve">ministrovi hospodárstva pri plnení povinností Slovenskej </w:t>
      </w:r>
      <w:r w:rsidRPr="008B31BF">
        <w:t xml:space="preserve">republiky </w:t>
      </w:r>
      <w:r w:rsidR="00802497" w:rsidRPr="008B31BF">
        <w:t xml:space="preserve">a </w:t>
      </w:r>
      <w:r w:rsidR="00802497" w:rsidRPr="004B29D8">
        <w:t xml:space="preserve">Valaliky Industrial Park, s. r. o. </w:t>
      </w:r>
      <w:r w:rsidRPr="008B31BF">
        <w:t>vyplývajúcich z</w:t>
      </w:r>
      <w:r w:rsidR="00533FC9" w:rsidRPr="008B31BF">
        <w:t> </w:t>
      </w:r>
      <w:r w:rsidRPr="008B31BF">
        <w:t>investičnej zmluvy</w:t>
      </w:r>
      <w:r w:rsidR="00533FC9" w:rsidRPr="008B31BF">
        <w:t>, Doh</w:t>
      </w:r>
      <w:r w:rsidR="0048485C" w:rsidRPr="008B31BF">
        <w:t>ôd</w:t>
      </w:r>
      <w:r w:rsidR="00533FC9" w:rsidRPr="008B31BF">
        <w:t xml:space="preserve"> s KSK a KE a</w:t>
      </w:r>
      <w:r w:rsidR="0048485C" w:rsidRPr="008B31BF">
        <w:t> listu o zámere</w:t>
      </w:r>
    </w:p>
    <w:p w14:paraId="5909E30A" w14:textId="18257471" w:rsidR="0095600E" w:rsidRDefault="0095600E" w:rsidP="0095600E">
      <w:pPr>
        <w:pStyle w:val="Nadpis2"/>
        <w:numPr>
          <w:ilvl w:val="0"/>
          <w:numId w:val="0"/>
        </w:numPr>
        <w:ind w:left="1418"/>
        <w:rPr>
          <w:i/>
        </w:rPr>
      </w:pPr>
      <w:r w:rsidRPr="00D905C2">
        <w:rPr>
          <w:i/>
        </w:rPr>
        <w:t>priebežne,</w:t>
      </w:r>
    </w:p>
    <w:p w14:paraId="6FF0D642" w14:textId="77777777" w:rsidR="004B29D8" w:rsidRDefault="004B29D8" w:rsidP="0095600E">
      <w:pPr>
        <w:pStyle w:val="Nadpis2"/>
        <w:numPr>
          <w:ilvl w:val="0"/>
          <w:numId w:val="0"/>
        </w:numPr>
        <w:ind w:left="1418"/>
        <w:rPr>
          <w:i/>
        </w:rPr>
      </w:pPr>
    </w:p>
    <w:p w14:paraId="6B57E6B9" w14:textId="77777777" w:rsidR="00542072" w:rsidRPr="00D905C2" w:rsidRDefault="00542072" w:rsidP="00542072">
      <w:pPr>
        <w:pStyle w:val="Nadpis1"/>
      </w:pPr>
      <w:r w:rsidRPr="00D905C2">
        <w:t>odporúča</w:t>
      </w:r>
      <w:bookmarkStart w:id="0" w:name="_GoBack"/>
      <w:bookmarkEnd w:id="0"/>
    </w:p>
    <w:p w14:paraId="3C874BE9" w14:textId="77777777" w:rsidR="00DB6B99" w:rsidRPr="00D905C2" w:rsidRDefault="00DB6B99" w:rsidP="004B29D8">
      <w:pPr>
        <w:pStyle w:val="Nosite"/>
        <w:spacing w:before="0" w:after="0"/>
      </w:pPr>
    </w:p>
    <w:p w14:paraId="263B3D39" w14:textId="6E869822" w:rsidR="00542072" w:rsidRPr="00D905C2" w:rsidRDefault="00542072" w:rsidP="004B29D8">
      <w:pPr>
        <w:pStyle w:val="Nosite"/>
        <w:spacing w:before="0" w:after="0"/>
      </w:pPr>
      <w:r w:rsidRPr="00D905C2">
        <w:t>predsedovi Košického samosprávneho kraja</w:t>
      </w:r>
    </w:p>
    <w:p w14:paraId="49A86A7B" w14:textId="77777777" w:rsidR="002E721B" w:rsidRPr="00D905C2" w:rsidRDefault="002E721B" w:rsidP="004B29D8">
      <w:pPr>
        <w:pStyle w:val="Nadpis2"/>
        <w:numPr>
          <w:ilvl w:val="0"/>
          <w:numId w:val="0"/>
        </w:numPr>
        <w:spacing w:before="0"/>
        <w:ind w:left="1418" w:hanging="851"/>
        <w:rPr>
          <w:b/>
        </w:rPr>
      </w:pPr>
      <w:r w:rsidRPr="00D905C2">
        <w:rPr>
          <w:b/>
        </w:rPr>
        <w:t>primátorovi mesta Košice</w:t>
      </w:r>
    </w:p>
    <w:p w14:paraId="5D09C20E" w14:textId="77777777" w:rsidR="00542072" w:rsidRPr="00D905C2" w:rsidRDefault="00542072" w:rsidP="004B29D8">
      <w:pPr>
        <w:pStyle w:val="Nadpis2"/>
        <w:numPr>
          <w:ilvl w:val="0"/>
          <w:numId w:val="0"/>
        </w:numPr>
        <w:spacing w:before="0"/>
        <w:ind w:left="1418" w:hanging="851"/>
        <w:rPr>
          <w:b/>
        </w:rPr>
      </w:pPr>
      <w:r w:rsidRPr="00D905C2">
        <w:rPr>
          <w:b/>
        </w:rPr>
        <w:t>starostovi obce Valaliky</w:t>
      </w:r>
    </w:p>
    <w:p w14:paraId="5A6676F7" w14:textId="0E16D668" w:rsidR="00542072" w:rsidRPr="00D905C2" w:rsidRDefault="00FF5744" w:rsidP="00542072">
      <w:pPr>
        <w:pStyle w:val="Nadpis2"/>
      </w:pPr>
      <w:r w:rsidRPr="00D905C2">
        <w:lastRenderedPageBreak/>
        <w:t xml:space="preserve">v rámci svojej pôsobnosti </w:t>
      </w:r>
      <w:r w:rsidR="00542072" w:rsidRPr="00D905C2">
        <w:t xml:space="preserve">spolupracovať s podpredsedom vlády a ministrom hospodárstva pri plnení povinností Slovenskej </w:t>
      </w:r>
      <w:r w:rsidR="00542072" w:rsidRPr="008B31BF">
        <w:t>republiky</w:t>
      </w:r>
      <w:r w:rsidR="00802497" w:rsidRPr="008B31BF">
        <w:t xml:space="preserve"> a</w:t>
      </w:r>
      <w:r w:rsidR="00542072" w:rsidRPr="008B31BF">
        <w:t xml:space="preserve"> </w:t>
      </w:r>
      <w:r w:rsidR="00802497" w:rsidRPr="004B29D8">
        <w:t xml:space="preserve">Valaliky Industrial Park, s. r. o. </w:t>
      </w:r>
      <w:r w:rsidR="00542072" w:rsidRPr="008B31BF">
        <w:t>vyplývajúcich z investičnej zmluvy</w:t>
      </w:r>
      <w:r w:rsidR="004B29D8">
        <w:t xml:space="preserve">, </w:t>
      </w:r>
      <w:r w:rsidR="0048485C" w:rsidRPr="008B31BF">
        <w:t>Dohôd</w:t>
      </w:r>
      <w:r w:rsidR="00533FC9" w:rsidRPr="008B31BF">
        <w:t xml:space="preserve"> s KSK a</w:t>
      </w:r>
      <w:r w:rsidR="0072640A">
        <w:t> </w:t>
      </w:r>
      <w:r w:rsidR="00533FC9" w:rsidRPr="008B31BF">
        <w:t>KE</w:t>
      </w:r>
      <w:r w:rsidR="0072640A">
        <w:br/>
      </w:r>
      <w:r w:rsidR="004B29D8" w:rsidRPr="008B31BF">
        <w:t>a listu o zámere</w:t>
      </w:r>
    </w:p>
    <w:p w14:paraId="27EEC071" w14:textId="77777777" w:rsidR="0095600E" w:rsidRPr="00D905C2" w:rsidRDefault="0095600E" w:rsidP="0095600E">
      <w:pPr>
        <w:pStyle w:val="Nadpis2"/>
        <w:numPr>
          <w:ilvl w:val="0"/>
          <w:numId w:val="0"/>
        </w:numPr>
        <w:ind w:left="1418"/>
        <w:rPr>
          <w:i/>
        </w:rPr>
      </w:pPr>
      <w:r w:rsidRPr="00D905C2">
        <w:rPr>
          <w:i/>
        </w:rPr>
        <w:t>priebežne.</w:t>
      </w:r>
    </w:p>
    <w:p w14:paraId="0D59794F" w14:textId="77777777" w:rsidR="006931F5" w:rsidRPr="00D905C2" w:rsidRDefault="006931F5" w:rsidP="00FF4564">
      <w:pPr>
        <w:rPr>
          <w:sz w:val="24"/>
        </w:rPr>
      </w:pPr>
    </w:p>
    <w:p w14:paraId="3C8F7F66" w14:textId="77777777" w:rsidR="00CC63CE" w:rsidRPr="00D905C2" w:rsidRDefault="00093EF7" w:rsidP="008A1CBE">
      <w:pPr>
        <w:pStyle w:val="Vykonaj"/>
        <w:tabs>
          <w:tab w:val="left" w:pos="1276"/>
        </w:tabs>
        <w:rPr>
          <w:b w:val="0"/>
        </w:rPr>
      </w:pPr>
      <w:r w:rsidRPr="00D905C2">
        <w:t>Vykonajú:</w:t>
      </w:r>
      <w:r w:rsidRPr="00D905C2">
        <w:tab/>
      </w:r>
      <w:r w:rsidR="00E92989" w:rsidRPr="00D905C2">
        <w:rPr>
          <w:b w:val="0"/>
        </w:rPr>
        <w:t xml:space="preserve">predseda vlády </w:t>
      </w:r>
    </w:p>
    <w:p w14:paraId="681752A1" w14:textId="77777777" w:rsidR="00231E49" w:rsidRPr="00D905C2" w:rsidRDefault="00EA4095" w:rsidP="00231E49">
      <w:pPr>
        <w:pStyle w:val="Vykonajzoznam"/>
        <w:ind w:left="0" w:firstLine="1276"/>
        <w:rPr>
          <w:bCs/>
        </w:rPr>
      </w:pPr>
      <w:r w:rsidRPr="00D905C2">
        <w:rPr>
          <w:bCs/>
        </w:rPr>
        <w:t xml:space="preserve">podpredseda vlády a </w:t>
      </w:r>
      <w:r w:rsidR="00231E49" w:rsidRPr="00D905C2">
        <w:rPr>
          <w:bCs/>
        </w:rPr>
        <w:t xml:space="preserve">minister </w:t>
      </w:r>
      <w:r w:rsidR="00E92989" w:rsidRPr="00D905C2">
        <w:rPr>
          <w:bCs/>
        </w:rPr>
        <w:t>hospodárstva</w:t>
      </w:r>
    </w:p>
    <w:p w14:paraId="61C9DDE0" w14:textId="77777777" w:rsidR="00844851" w:rsidRPr="00D905C2" w:rsidRDefault="00844851" w:rsidP="00231E49">
      <w:pPr>
        <w:pStyle w:val="Vykonajzoznam"/>
        <w:ind w:left="0" w:firstLine="1276"/>
      </w:pPr>
      <w:r w:rsidRPr="00D905C2">
        <w:t>podpredseda vlády a minister financií</w:t>
      </w:r>
    </w:p>
    <w:p w14:paraId="1851D017" w14:textId="77777777" w:rsidR="00844851" w:rsidRPr="00D905C2" w:rsidRDefault="00844851" w:rsidP="00231E49">
      <w:pPr>
        <w:pStyle w:val="Vykonajzoznam"/>
        <w:ind w:left="0" w:firstLine="1276"/>
      </w:pPr>
      <w:r w:rsidRPr="00D905C2">
        <w:t>minister dopravy a výstavby</w:t>
      </w:r>
    </w:p>
    <w:p w14:paraId="15A8C38C" w14:textId="77777777" w:rsidR="00844851" w:rsidRPr="00D905C2" w:rsidRDefault="00844851" w:rsidP="00231E49">
      <w:pPr>
        <w:pStyle w:val="Vykonajzoznam"/>
        <w:ind w:left="0" w:firstLine="1276"/>
      </w:pPr>
      <w:r w:rsidRPr="00D905C2">
        <w:t>minister pôdohospodárstva a rozvoja vidieka</w:t>
      </w:r>
    </w:p>
    <w:p w14:paraId="06628663" w14:textId="77777777" w:rsidR="00EF3C85" w:rsidRPr="00D905C2" w:rsidRDefault="00EF3C85" w:rsidP="00EF3C85">
      <w:pPr>
        <w:pStyle w:val="Vykonajzoznam"/>
        <w:ind w:left="0" w:firstLine="1276"/>
      </w:pPr>
      <w:r w:rsidRPr="00D905C2">
        <w:t>minister práce, sociálnych vecí a rodiny</w:t>
      </w:r>
    </w:p>
    <w:p w14:paraId="0CCA441B" w14:textId="77777777" w:rsidR="00EF3C85" w:rsidRPr="00D905C2" w:rsidRDefault="00EF3C85" w:rsidP="00EF3C85">
      <w:pPr>
        <w:pStyle w:val="Vykonajzoznam"/>
        <w:ind w:left="0" w:firstLine="1276"/>
      </w:pPr>
      <w:r w:rsidRPr="00D905C2">
        <w:t>minister školstva, vedy, výskumu a športu</w:t>
      </w:r>
    </w:p>
    <w:p w14:paraId="46A385DE" w14:textId="709770F1" w:rsidR="00844851" w:rsidRDefault="00844851" w:rsidP="00231E49">
      <w:pPr>
        <w:pStyle w:val="Vykonajzoznam"/>
        <w:ind w:left="0" w:firstLine="1276"/>
      </w:pPr>
      <w:r w:rsidRPr="00D905C2">
        <w:t>minister vnútra</w:t>
      </w:r>
    </w:p>
    <w:p w14:paraId="7CD4C728" w14:textId="333923BA" w:rsidR="006701EA" w:rsidRDefault="006701EA" w:rsidP="00231E49">
      <w:pPr>
        <w:pStyle w:val="Vykonajzoznam"/>
        <w:ind w:left="0" w:firstLine="1276"/>
      </w:pPr>
      <w:r>
        <w:t xml:space="preserve">minister </w:t>
      </w:r>
      <w:r w:rsidRPr="006701EA">
        <w:t>zahraničných vecí a európskych záležitostí</w:t>
      </w:r>
    </w:p>
    <w:p w14:paraId="74FCB0C2" w14:textId="6151906A" w:rsidR="006701EA" w:rsidRPr="00D905C2" w:rsidRDefault="006701EA" w:rsidP="00231E49">
      <w:pPr>
        <w:pStyle w:val="Vykonajzoznam"/>
        <w:ind w:left="0" w:firstLine="1276"/>
      </w:pPr>
      <w:r>
        <w:t>minister zdravotníctva</w:t>
      </w:r>
    </w:p>
    <w:p w14:paraId="0A53691F" w14:textId="77777777" w:rsidR="00C54492" w:rsidRPr="00D905C2" w:rsidRDefault="00844851" w:rsidP="00231E49">
      <w:pPr>
        <w:pStyle w:val="Vykonajzoznam"/>
        <w:ind w:left="0" w:firstLine="1276"/>
        <w:rPr>
          <w:bCs/>
        </w:rPr>
      </w:pPr>
      <w:r w:rsidRPr="00D905C2">
        <w:t>minister životného prostredia</w:t>
      </w:r>
    </w:p>
    <w:p w14:paraId="3CF48B13" w14:textId="77777777" w:rsidR="00B561FD" w:rsidRPr="00D905C2" w:rsidRDefault="00B561FD" w:rsidP="004B6133">
      <w:pPr>
        <w:pStyle w:val="Vykonajzoznam"/>
        <w:ind w:left="0" w:firstLine="1276"/>
      </w:pPr>
    </w:p>
    <w:p w14:paraId="0C883651" w14:textId="77777777" w:rsidR="00542072" w:rsidRPr="00D905C2" w:rsidRDefault="00542072" w:rsidP="00542072">
      <w:pPr>
        <w:pStyle w:val="Vykonaj"/>
        <w:tabs>
          <w:tab w:val="left" w:pos="1276"/>
          <w:tab w:val="left" w:pos="1418"/>
        </w:tabs>
        <w:rPr>
          <w:b w:val="0"/>
        </w:rPr>
      </w:pPr>
      <w:r w:rsidRPr="00D905C2">
        <w:t>Na vedomie:</w:t>
      </w:r>
      <w:r w:rsidRPr="00D905C2">
        <w:tab/>
      </w:r>
      <w:r w:rsidRPr="00D905C2">
        <w:rPr>
          <w:b w:val="0"/>
        </w:rPr>
        <w:t>predseda Košického samosprávneho kraja</w:t>
      </w:r>
    </w:p>
    <w:p w14:paraId="60986FCE" w14:textId="77777777" w:rsidR="002E721B" w:rsidRPr="00D905C2" w:rsidRDefault="002E721B" w:rsidP="002E721B">
      <w:pPr>
        <w:pStyle w:val="Vykonajzoznam"/>
      </w:pPr>
      <w:r w:rsidRPr="00D905C2">
        <w:t>primátor mesta Košice</w:t>
      </w:r>
    </w:p>
    <w:p w14:paraId="53061C62" w14:textId="77777777" w:rsidR="00542072" w:rsidRPr="00D905C2" w:rsidRDefault="00542072" w:rsidP="00542072">
      <w:pPr>
        <w:pStyle w:val="Vykonajzoznam"/>
      </w:pPr>
      <w:r w:rsidRPr="00D905C2">
        <w:t>starosta obce Valaliky</w:t>
      </w:r>
    </w:p>
    <w:p w14:paraId="2C7BC0AE" w14:textId="77777777" w:rsidR="00542072" w:rsidRPr="00D905C2" w:rsidRDefault="00542072" w:rsidP="00542072">
      <w:pPr>
        <w:pStyle w:val="Vykonajzoznam"/>
        <w:ind w:left="0"/>
      </w:pPr>
    </w:p>
    <w:p w14:paraId="229BAE53" w14:textId="77777777" w:rsidR="00542072" w:rsidRPr="00D905C2" w:rsidRDefault="00542072" w:rsidP="00542072">
      <w:pPr>
        <w:pStyle w:val="Vykonajzoznam"/>
        <w:ind w:left="0"/>
      </w:pPr>
    </w:p>
    <w:sectPr w:rsidR="00542072" w:rsidRPr="00D905C2" w:rsidSect="00CD2533">
      <w:footerReference w:type="default" r:id="rId13"/>
      <w:headerReference w:type="first" r:id="rId14"/>
      <w:footerReference w:type="first" r:id="rId15"/>
      <w:pgSz w:w="11906" w:h="16838"/>
      <w:pgMar w:top="1134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8D3C1" w14:textId="77777777" w:rsidR="000D24AE" w:rsidRDefault="000D24AE">
      <w:r>
        <w:separator/>
      </w:r>
    </w:p>
  </w:endnote>
  <w:endnote w:type="continuationSeparator" w:id="0">
    <w:p w14:paraId="0F50A291" w14:textId="77777777" w:rsidR="000D24AE" w:rsidRDefault="000D2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7109462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00E2BA0C" w14:textId="054476AC" w:rsidR="002E721B" w:rsidRPr="002E721B" w:rsidRDefault="002E721B">
        <w:pPr>
          <w:pStyle w:val="Pta"/>
          <w:jc w:val="center"/>
          <w:rPr>
            <w:sz w:val="24"/>
          </w:rPr>
        </w:pPr>
        <w:r w:rsidRPr="002E721B">
          <w:rPr>
            <w:sz w:val="24"/>
          </w:rPr>
          <w:fldChar w:fldCharType="begin"/>
        </w:r>
        <w:r w:rsidRPr="002E721B">
          <w:rPr>
            <w:sz w:val="24"/>
          </w:rPr>
          <w:instrText>PAGE   \* MERGEFORMAT</w:instrText>
        </w:r>
        <w:r w:rsidRPr="002E721B">
          <w:rPr>
            <w:sz w:val="24"/>
          </w:rPr>
          <w:fldChar w:fldCharType="separate"/>
        </w:r>
        <w:r w:rsidR="00CC0698">
          <w:rPr>
            <w:noProof/>
            <w:sz w:val="24"/>
          </w:rPr>
          <w:t>3</w:t>
        </w:r>
        <w:r w:rsidRPr="002E721B">
          <w:rPr>
            <w:sz w:val="24"/>
          </w:rPr>
          <w:fldChar w:fldCharType="end"/>
        </w:r>
      </w:p>
    </w:sdtContent>
  </w:sdt>
  <w:p w14:paraId="15081A61" w14:textId="77777777" w:rsidR="004141A9" w:rsidRDefault="004141A9">
    <w:pPr>
      <w:pStyle w:val="Pta"/>
      <w:jc w:val="center"/>
      <w:rPr>
        <w:i/>
        <w:iCs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6449702"/>
      <w:docPartObj>
        <w:docPartGallery w:val="Page Numbers (Bottom of Page)"/>
        <w:docPartUnique/>
      </w:docPartObj>
    </w:sdtPr>
    <w:sdtEndPr/>
    <w:sdtContent>
      <w:p w14:paraId="5597216A" w14:textId="77777777" w:rsidR="00CD2533" w:rsidRDefault="00CD253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1E9D333" w14:textId="77777777" w:rsidR="00CD2533" w:rsidRDefault="00CD253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12772" w14:textId="77777777" w:rsidR="000D24AE" w:rsidRDefault="000D24AE">
      <w:r>
        <w:separator/>
      </w:r>
    </w:p>
  </w:footnote>
  <w:footnote w:type="continuationSeparator" w:id="0">
    <w:p w14:paraId="52A6DE50" w14:textId="77777777" w:rsidR="000D24AE" w:rsidRDefault="000D2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ABEEF" w14:textId="77777777" w:rsidR="00B315B9" w:rsidRDefault="00B315B9" w:rsidP="00B315B9">
    <w:pPr>
      <w:pStyle w:val="Zakladnystyl"/>
      <w:jc w:val="center"/>
    </w:pPr>
    <w:r>
      <w:t>VLÁDA SLOVENSKEJ REPUBLIKY</w:t>
    </w:r>
  </w:p>
  <w:p w14:paraId="425BB828" w14:textId="77777777" w:rsidR="00B315B9" w:rsidRDefault="00B315B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20256"/>
    <w:multiLevelType w:val="hybridMultilevel"/>
    <w:tmpl w:val="30FEF27E"/>
    <w:lvl w:ilvl="0" w:tplc="7B283810">
      <w:start w:val="1"/>
      <w:numFmt w:val="upperLetter"/>
      <w:lvlText w:val="%1."/>
      <w:lvlJc w:val="left"/>
      <w:pPr>
        <w:ind w:left="6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119419BB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122550DC"/>
    <w:multiLevelType w:val="hybridMultilevel"/>
    <w:tmpl w:val="1EC2811A"/>
    <w:lvl w:ilvl="0" w:tplc="3E8E4C0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3D04ECE"/>
    <w:multiLevelType w:val="multilevel"/>
    <w:tmpl w:val="9AE01AF8"/>
    <w:styleLink w:val="tl1"/>
    <w:lvl w:ilvl="0">
      <w:start w:val="2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4" w15:restartNumberingAfterBreak="0">
    <w:nsid w:val="171D5700"/>
    <w:multiLevelType w:val="hybridMultilevel"/>
    <w:tmpl w:val="9A46F06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23EB2F6C"/>
    <w:multiLevelType w:val="hybridMultilevel"/>
    <w:tmpl w:val="0B5ACCA4"/>
    <w:lvl w:ilvl="0" w:tplc="AD72945E">
      <w:start w:val="1"/>
      <w:numFmt w:val="decimal"/>
      <w:pStyle w:val="Text-M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C0CFE"/>
    <w:multiLevelType w:val="hybridMultilevel"/>
    <w:tmpl w:val="04105572"/>
    <w:lvl w:ilvl="0" w:tplc="DA4AD8D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B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B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 w15:restartNumberingAfterBreak="0">
    <w:nsid w:val="269E23E3"/>
    <w:multiLevelType w:val="hybridMultilevel"/>
    <w:tmpl w:val="0194DBA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F4EA5"/>
    <w:multiLevelType w:val="singleLevel"/>
    <w:tmpl w:val="AF9432C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36005235"/>
    <w:multiLevelType w:val="hybridMultilevel"/>
    <w:tmpl w:val="0D782ACC"/>
    <w:lvl w:ilvl="0" w:tplc="74344D9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368001F1"/>
    <w:multiLevelType w:val="hybridMultilevel"/>
    <w:tmpl w:val="86F01B8E"/>
    <w:lvl w:ilvl="0" w:tplc="89E818B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8A621A"/>
    <w:multiLevelType w:val="hybridMultilevel"/>
    <w:tmpl w:val="20ACB292"/>
    <w:lvl w:ilvl="0" w:tplc="B0E8512A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8DA40FA"/>
    <w:multiLevelType w:val="hybridMultilevel"/>
    <w:tmpl w:val="0208696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A046251"/>
    <w:multiLevelType w:val="hybridMultilevel"/>
    <w:tmpl w:val="D4FED594"/>
    <w:lvl w:ilvl="0" w:tplc="57E67034">
      <w:start w:val="1"/>
      <w:numFmt w:val="upperLetter"/>
      <w:lvlText w:val="%1.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B5078F"/>
    <w:multiLevelType w:val="hybridMultilevel"/>
    <w:tmpl w:val="06A4263C"/>
    <w:lvl w:ilvl="0" w:tplc="C734C272">
      <w:start w:val="2"/>
      <w:numFmt w:val="upperLetter"/>
      <w:lvlText w:val="%1."/>
      <w:lvlJc w:val="left"/>
      <w:pPr>
        <w:tabs>
          <w:tab w:val="num" w:pos="1050"/>
        </w:tabs>
        <w:ind w:left="1050" w:hanging="69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F95EF0"/>
    <w:multiLevelType w:val="hybridMultilevel"/>
    <w:tmpl w:val="126C2460"/>
    <w:lvl w:ilvl="0" w:tplc="3520587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46137EA6"/>
    <w:multiLevelType w:val="hybridMultilevel"/>
    <w:tmpl w:val="241239E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7834157"/>
    <w:multiLevelType w:val="hybridMultilevel"/>
    <w:tmpl w:val="75E2DF0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9C0C9A"/>
    <w:multiLevelType w:val="singleLevel"/>
    <w:tmpl w:val="B436FE94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20" w15:restartNumberingAfterBreak="0">
    <w:nsid w:val="5AF77047"/>
    <w:multiLevelType w:val="hybridMultilevel"/>
    <w:tmpl w:val="4CD294D4"/>
    <w:lvl w:ilvl="0" w:tplc="5A66518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5C4513D0"/>
    <w:multiLevelType w:val="hybridMultilevel"/>
    <w:tmpl w:val="DA30F4FC"/>
    <w:lvl w:ilvl="0" w:tplc="7D0C9E8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65194DEE"/>
    <w:multiLevelType w:val="hybridMultilevel"/>
    <w:tmpl w:val="B3F8B3DA"/>
    <w:lvl w:ilvl="0" w:tplc="FA32D8D2">
      <w:start w:val="1"/>
      <w:numFmt w:val="upperLetter"/>
      <w:lvlText w:val="%1.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2294F0A"/>
    <w:multiLevelType w:val="hybridMultilevel"/>
    <w:tmpl w:val="8F149B6C"/>
    <w:lvl w:ilvl="0" w:tplc="218C410A">
      <w:start w:val="4"/>
      <w:numFmt w:val="upperLetter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4" w15:restartNumberingAfterBreak="0">
    <w:nsid w:val="73957430"/>
    <w:multiLevelType w:val="hybridMultilevel"/>
    <w:tmpl w:val="3624510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5D96182"/>
    <w:multiLevelType w:val="hybridMultilevel"/>
    <w:tmpl w:val="8F64533C"/>
    <w:lvl w:ilvl="0" w:tplc="42A406F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7C5E705D"/>
    <w:multiLevelType w:val="hybridMultilevel"/>
    <w:tmpl w:val="C736D744"/>
    <w:lvl w:ilvl="0" w:tplc="2D64C9F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7D1433A7"/>
    <w:multiLevelType w:val="multilevel"/>
    <w:tmpl w:val="A352F79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8" w15:restartNumberingAfterBreak="0">
    <w:nsid w:val="7E2112EE"/>
    <w:multiLevelType w:val="hybridMultilevel"/>
    <w:tmpl w:val="82AA1B80"/>
    <w:lvl w:ilvl="0" w:tplc="8354C71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7E393491"/>
    <w:multiLevelType w:val="hybridMultilevel"/>
    <w:tmpl w:val="F1EA4106"/>
    <w:lvl w:ilvl="0" w:tplc="041B0015">
      <w:start w:val="4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8"/>
  </w:num>
  <w:num w:numId="4">
    <w:abstractNumId w:val="27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12"/>
  </w:num>
  <w:num w:numId="11">
    <w:abstractNumId w:val="23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26"/>
  </w:num>
  <w:num w:numId="15">
    <w:abstractNumId w:val="25"/>
  </w:num>
  <w:num w:numId="16">
    <w:abstractNumId w:val="28"/>
  </w:num>
  <w:num w:numId="17">
    <w:abstractNumId w:val="16"/>
  </w:num>
  <w:num w:numId="18">
    <w:abstractNumId w:val="10"/>
  </w:num>
  <w:num w:numId="19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2"/>
  </w:num>
  <w:num w:numId="22">
    <w:abstractNumId w:val="5"/>
    <w:lvlOverride w:ilvl="0">
      <w:startOverride w:val="1"/>
    </w:lvlOverride>
  </w:num>
  <w:num w:numId="23">
    <w:abstractNumId w:val="9"/>
  </w:num>
  <w:num w:numId="24">
    <w:abstractNumId w:val="4"/>
  </w:num>
  <w:num w:numId="25">
    <w:abstractNumId w:val="17"/>
  </w:num>
  <w:num w:numId="26">
    <w:abstractNumId w:val="18"/>
  </w:num>
  <w:num w:numId="27">
    <w:abstractNumId w:val="1"/>
    <w:lvlOverride w:ilvl="0">
      <w:startOverride w:val="1"/>
    </w:lvlOverride>
  </w:num>
  <w:num w:numId="28">
    <w:abstractNumId w:val="14"/>
  </w:num>
  <w:num w:numId="29">
    <w:abstractNumId w:val="21"/>
  </w:num>
  <w:num w:numId="30">
    <w:abstractNumId w:val="29"/>
  </w:num>
  <w:num w:numId="31">
    <w:abstractNumId w:val="20"/>
  </w:num>
  <w:num w:numId="32">
    <w:abstractNumId w:val="11"/>
  </w:num>
  <w:num w:numId="33">
    <w:abstractNumId w:val="22"/>
  </w:num>
  <w:num w:numId="34">
    <w:abstractNumId w:val="1"/>
  </w:num>
  <w:num w:numId="35">
    <w:abstractNumId w:val="3"/>
  </w:num>
  <w:num w:numId="36">
    <w:abstractNumId w:val="6"/>
  </w:num>
  <w:num w:numId="37">
    <w:abstractNumId w:val="5"/>
  </w:num>
  <w:num w:numId="38">
    <w:abstractNumId w:val="5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020"/>
    <w:rsid w:val="000024CE"/>
    <w:rsid w:val="00002BDA"/>
    <w:rsid w:val="00003612"/>
    <w:rsid w:val="000061D4"/>
    <w:rsid w:val="000130DA"/>
    <w:rsid w:val="00014249"/>
    <w:rsid w:val="000168FB"/>
    <w:rsid w:val="00023630"/>
    <w:rsid w:val="00024559"/>
    <w:rsid w:val="00031E6C"/>
    <w:rsid w:val="00035A06"/>
    <w:rsid w:val="00037A62"/>
    <w:rsid w:val="000404AA"/>
    <w:rsid w:val="00040FBB"/>
    <w:rsid w:val="0004336F"/>
    <w:rsid w:val="000458E7"/>
    <w:rsid w:val="00047E0E"/>
    <w:rsid w:val="000516A5"/>
    <w:rsid w:val="00051926"/>
    <w:rsid w:val="000530C5"/>
    <w:rsid w:val="00060EF4"/>
    <w:rsid w:val="000634D0"/>
    <w:rsid w:val="00066556"/>
    <w:rsid w:val="000725DA"/>
    <w:rsid w:val="00075359"/>
    <w:rsid w:val="000772B7"/>
    <w:rsid w:val="00077A07"/>
    <w:rsid w:val="00077BCA"/>
    <w:rsid w:val="000809C6"/>
    <w:rsid w:val="000816A7"/>
    <w:rsid w:val="0008322F"/>
    <w:rsid w:val="00085696"/>
    <w:rsid w:val="0008672B"/>
    <w:rsid w:val="0009393B"/>
    <w:rsid w:val="00093EF7"/>
    <w:rsid w:val="000A09C0"/>
    <w:rsid w:val="000B3A08"/>
    <w:rsid w:val="000B5728"/>
    <w:rsid w:val="000B5C87"/>
    <w:rsid w:val="000C0504"/>
    <w:rsid w:val="000C0537"/>
    <w:rsid w:val="000C1C77"/>
    <w:rsid w:val="000C3505"/>
    <w:rsid w:val="000C356B"/>
    <w:rsid w:val="000C3799"/>
    <w:rsid w:val="000D165F"/>
    <w:rsid w:val="000D24AE"/>
    <w:rsid w:val="000D39E4"/>
    <w:rsid w:val="000D3A64"/>
    <w:rsid w:val="000D4291"/>
    <w:rsid w:val="000D6365"/>
    <w:rsid w:val="000E0D6D"/>
    <w:rsid w:val="000E0E65"/>
    <w:rsid w:val="000E4F83"/>
    <w:rsid w:val="000E6C01"/>
    <w:rsid w:val="000E7195"/>
    <w:rsid w:val="000F0F82"/>
    <w:rsid w:val="000F24B9"/>
    <w:rsid w:val="000F4AE1"/>
    <w:rsid w:val="000F62A1"/>
    <w:rsid w:val="000F7880"/>
    <w:rsid w:val="0010308C"/>
    <w:rsid w:val="001052C5"/>
    <w:rsid w:val="00106E26"/>
    <w:rsid w:val="0010739F"/>
    <w:rsid w:val="001100C9"/>
    <w:rsid w:val="00110842"/>
    <w:rsid w:val="001120C3"/>
    <w:rsid w:val="001176D9"/>
    <w:rsid w:val="001212A1"/>
    <w:rsid w:val="00121554"/>
    <w:rsid w:val="00122567"/>
    <w:rsid w:val="001248D6"/>
    <w:rsid w:val="00130D23"/>
    <w:rsid w:val="001324D9"/>
    <w:rsid w:val="00133974"/>
    <w:rsid w:val="00135987"/>
    <w:rsid w:val="00141308"/>
    <w:rsid w:val="001424B7"/>
    <w:rsid w:val="00146ED8"/>
    <w:rsid w:val="00150A14"/>
    <w:rsid w:val="00152940"/>
    <w:rsid w:val="00155DE0"/>
    <w:rsid w:val="00162E8C"/>
    <w:rsid w:val="00163A5B"/>
    <w:rsid w:val="00163C36"/>
    <w:rsid w:val="001644F4"/>
    <w:rsid w:val="001657BB"/>
    <w:rsid w:val="0017356E"/>
    <w:rsid w:val="001772B6"/>
    <w:rsid w:val="00177385"/>
    <w:rsid w:val="001803CE"/>
    <w:rsid w:val="00181A87"/>
    <w:rsid w:val="00182472"/>
    <w:rsid w:val="001829D7"/>
    <w:rsid w:val="00182BCD"/>
    <w:rsid w:val="00185D36"/>
    <w:rsid w:val="001932A4"/>
    <w:rsid w:val="001936D9"/>
    <w:rsid w:val="001941E2"/>
    <w:rsid w:val="0019469C"/>
    <w:rsid w:val="001951E6"/>
    <w:rsid w:val="00196FAA"/>
    <w:rsid w:val="001A061A"/>
    <w:rsid w:val="001A0F77"/>
    <w:rsid w:val="001A107E"/>
    <w:rsid w:val="001A24DA"/>
    <w:rsid w:val="001A25BE"/>
    <w:rsid w:val="001A2BCB"/>
    <w:rsid w:val="001B0324"/>
    <w:rsid w:val="001B139C"/>
    <w:rsid w:val="001B23BE"/>
    <w:rsid w:val="001B262E"/>
    <w:rsid w:val="001B7488"/>
    <w:rsid w:val="001C1C3F"/>
    <w:rsid w:val="001D0D5C"/>
    <w:rsid w:val="001D55CA"/>
    <w:rsid w:val="001D7FC6"/>
    <w:rsid w:val="001E17D0"/>
    <w:rsid w:val="001F1349"/>
    <w:rsid w:val="001F3ECF"/>
    <w:rsid w:val="0020068B"/>
    <w:rsid w:val="0020103D"/>
    <w:rsid w:val="00204B92"/>
    <w:rsid w:val="00206885"/>
    <w:rsid w:val="00206F45"/>
    <w:rsid w:val="002145C5"/>
    <w:rsid w:val="0022190C"/>
    <w:rsid w:val="00222C4A"/>
    <w:rsid w:val="00224D21"/>
    <w:rsid w:val="00225532"/>
    <w:rsid w:val="00225BFB"/>
    <w:rsid w:val="00231777"/>
    <w:rsid w:val="0023182B"/>
    <w:rsid w:val="002318CC"/>
    <w:rsid w:val="00231E49"/>
    <w:rsid w:val="00233D2D"/>
    <w:rsid w:val="00233F02"/>
    <w:rsid w:val="00234095"/>
    <w:rsid w:val="002346B0"/>
    <w:rsid w:val="0024319B"/>
    <w:rsid w:val="00244090"/>
    <w:rsid w:val="0024426C"/>
    <w:rsid w:val="002464FD"/>
    <w:rsid w:val="002474BE"/>
    <w:rsid w:val="00253601"/>
    <w:rsid w:val="002544B5"/>
    <w:rsid w:val="00257A2F"/>
    <w:rsid w:val="00257BAE"/>
    <w:rsid w:val="00261BBA"/>
    <w:rsid w:val="00262288"/>
    <w:rsid w:val="0026294A"/>
    <w:rsid w:val="00263715"/>
    <w:rsid w:val="0026518D"/>
    <w:rsid w:val="00275692"/>
    <w:rsid w:val="002756C8"/>
    <w:rsid w:val="00275C88"/>
    <w:rsid w:val="00282A5B"/>
    <w:rsid w:val="0028446B"/>
    <w:rsid w:val="00285E79"/>
    <w:rsid w:val="00285F85"/>
    <w:rsid w:val="002869D5"/>
    <w:rsid w:val="00286EB3"/>
    <w:rsid w:val="002875A0"/>
    <w:rsid w:val="00290AE7"/>
    <w:rsid w:val="002949E3"/>
    <w:rsid w:val="00294FCF"/>
    <w:rsid w:val="00295A74"/>
    <w:rsid w:val="00295F9D"/>
    <w:rsid w:val="00296B0A"/>
    <w:rsid w:val="002A1740"/>
    <w:rsid w:val="002A341B"/>
    <w:rsid w:val="002A50EB"/>
    <w:rsid w:val="002A75DA"/>
    <w:rsid w:val="002A78F5"/>
    <w:rsid w:val="002B075E"/>
    <w:rsid w:val="002B5E7C"/>
    <w:rsid w:val="002C4243"/>
    <w:rsid w:val="002C6EE0"/>
    <w:rsid w:val="002D2144"/>
    <w:rsid w:val="002D3FB7"/>
    <w:rsid w:val="002E0059"/>
    <w:rsid w:val="002E03F8"/>
    <w:rsid w:val="002E04FE"/>
    <w:rsid w:val="002E1D5C"/>
    <w:rsid w:val="002E316B"/>
    <w:rsid w:val="002E6010"/>
    <w:rsid w:val="002E6991"/>
    <w:rsid w:val="002E721B"/>
    <w:rsid w:val="002F0460"/>
    <w:rsid w:val="002F08D3"/>
    <w:rsid w:val="002F6BD0"/>
    <w:rsid w:val="0030200D"/>
    <w:rsid w:val="003021AF"/>
    <w:rsid w:val="003028D1"/>
    <w:rsid w:val="00303C64"/>
    <w:rsid w:val="00303D07"/>
    <w:rsid w:val="003049EC"/>
    <w:rsid w:val="00304C07"/>
    <w:rsid w:val="003065A5"/>
    <w:rsid w:val="003074FA"/>
    <w:rsid w:val="0031018B"/>
    <w:rsid w:val="0031068E"/>
    <w:rsid w:val="003154F9"/>
    <w:rsid w:val="00315F3B"/>
    <w:rsid w:val="00316425"/>
    <w:rsid w:val="00321B47"/>
    <w:rsid w:val="00323CBC"/>
    <w:rsid w:val="003246F5"/>
    <w:rsid w:val="003305BE"/>
    <w:rsid w:val="00332624"/>
    <w:rsid w:val="0033513B"/>
    <w:rsid w:val="00335FD8"/>
    <w:rsid w:val="003415E5"/>
    <w:rsid w:val="00342C4E"/>
    <w:rsid w:val="00346334"/>
    <w:rsid w:val="003501DF"/>
    <w:rsid w:val="003517A2"/>
    <w:rsid w:val="00352E6A"/>
    <w:rsid w:val="00356C93"/>
    <w:rsid w:val="00366FCA"/>
    <w:rsid w:val="0036778C"/>
    <w:rsid w:val="003679CF"/>
    <w:rsid w:val="00371961"/>
    <w:rsid w:val="00375021"/>
    <w:rsid w:val="00377262"/>
    <w:rsid w:val="00377535"/>
    <w:rsid w:val="0038512F"/>
    <w:rsid w:val="00387E77"/>
    <w:rsid w:val="00390EC8"/>
    <w:rsid w:val="0039432B"/>
    <w:rsid w:val="00395CF4"/>
    <w:rsid w:val="00396D20"/>
    <w:rsid w:val="003972D4"/>
    <w:rsid w:val="003A37B3"/>
    <w:rsid w:val="003B0AF9"/>
    <w:rsid w:val="003B1B3B"/>
    <w:rsid w:val="003B4116"/>
    <w:rsid w:val="003C340C"/>
    <w:rsid w:val="003D0057"/>
    <w:rsid w:val="003D4633"/>
    <w:rsid w:val="003E0BAB"/>
    <w:rsid w:val="003E0E4D"/>
    <w:rsid w:val="003E3143"/>
    <w:rsid w:val="003E40D2"/>
    <w:rsid w:val="003E687F"/>
    <w:rsid w:val="003F0AB2"/>
    <w:rsid w:val="003F2682"/>
    <w:rsid w:val="003F379B"/>
    <w:rsid w:val="003F4DC9"/>
    <w:rsid w:val="003F510C"/>
    <w:rsid w:val="003F6658"/>
    <w:rsid w:val="003F7427"/>
    <w:rsid w:val="00401B2D"/>
    <w:rsid w:val="00402F3C"/>
    <w:rsid w:val="00403025"/>
    <w:rsid w:val="004134BD"/>
    <w:rsid w:val="00413E1D"/>
    <w:rsid w:val="004141A9"/>
    <w:rsid w:val="0041620A"/>
    <w:rsid w:val="00430CE2"/>
    <w:rsid w:val="00431189"/>
    <w:rsid w:val="0043424E"/>
    <w:rsid w:val="004356BD"/>
    <w:rsid w:val="00440522"/>
    <w:rsid w:val="00447A80"/>
    <w:rsid w:val="0045073C"/>
    <w:rsid w:val="00452EE5"/>
    <w:rsid w:val="0045548D"/>
    <w:rsid w:val="004610E4"/>
    <w:rsid w:val="004620A6"/>
    <w:rsid w:val="00472929"/>
    <w:rsid w:val="00472BB6"/>
    <w:rsid w:val="00472F12"/>
    <w:rsid w:val="00484406"/>
    <w:rsid w:val="0048485C"/>
    <w:rsid w:val="004862A2"/>
    <w:rsid w:val="004870EC"/>
    <w:rsid w:val="00495216"/>
    <w:rsid w:val="0049622A"/>
    <w:rsid w:val="004965AA"/>
    <w:rsid w:val="00496A79"/>
    <w:rsid w:val="004A2EE3"/>
    <w:rsid w:val="004A3FDD"/>
    <w:rsid w:val="004A6163"/>
    <w:rsid w:val="004A716C"/>
    <w:rsid w:val="004B29D8"/>
    <w:rsid w:val="004B2CB5"/>
    <w:rsid w:val="004B4156"/>
    <w:rsid w:val="004B6133"/>
    <w:rsid w:val="004C3966"/>
    <w:rsid w:val="004C41E7"/>
    <w:rsid w:val="004C54A8"/>
    <w:rsid w:val="004C5B0B"/>
    <w:rsid w:val="004D5189"/>
    <w:rsid w:val="004D55DB"/>
    <w:rsid w:val="004D6D3E"/>
    <w:rsid w:val="004E0D38"/>
    <w:rsid w:val="004F0CF3"/>
    <w:rsid w:val="004F2457"/>
    <w:rsid w:val="004F6446"/>
    <w:rsid w:val="004F6A97"/>
    <w:rsid w:val="0050025B"/>
    <w:rsid w:val="0051165E"/>
    <w:rsid w:val="00512CBB"/>
    <w:rsid w:val="00513869"/>
    <w:rsid w:val="00513FDB"/>
    <w:rsid w:val="00514F63"/>
    <w:rsid w:val="0051765A"/>
    <w:rsid w:val="00523185"/>
    <w:rsid w:val="00524E46"/>
    <w:rsid w:val="005254F8"/>
    <w:rsid w:val="00526D17"/>
    <w:rsid w:val="00533678"/>
    <w:rsid w:val="00533FC9"/>
    <w:rsid w:val="00542072"/>
    <w:rsid w:val="005443DC"/>
    <w:rsid w:val="00544E38"/>
    <w:rsid w:val="005478C8"/>
    <w:rsid w:val="0055066E"/>
    <w:rsid w:val="005508B8"/>
    <w:rsid w:val="00551CAC"/>
    <w:rsid w:val="00560FF4"/>
    <w:rsid w:val="00561A3D"/>
    <w:rsid w:val="00562427"/>
    <w:rsid w:val="00570DBF"/>
    <w:rsid w:val="0057307E"/>
    <w:rsid w:val="00573774"/>
    <w:rsid w:val="00577359"/>
    <w:rsid w:val="005775AB"/>
    <w:rsid w:val="00581DE6"/>
    <w:rsid w:val="00582C69"/>
    <w:rsid w:val="00583C33"/>
    <w:rsid w:val="00584066"/>
    <w:rsid w:val="00587A0E"/>
    <w:rsid w:val="00590182"/>
    <w:rsid w:val="005905BB"/>
    <w:rsid w:val="005913A8"/>
    <w:rsid w:val="00592ECF"/>
    <w:rsid w:val="0059468F"/>
    <w:rsid w:val="0059518E"/>
    <w:rsid w:val="00597165"/>
    <w:rsid w:val="00597EE0"/>
    <w:rsid w:val="005A0482"/>
    <w:rsid w:val="005A04E4"/>
    <w:rsid w:val="005A13F4"/>
    <w:rsid w:val="005A145F"/>
    <w:rsid w:val="005A15E3"/>
    <w:rsid w:val="005A2302"/>
    <w:rsid w:val="005A39D4"/>
    <w:rsid w:val="005A3DC5"/>
    <w:rsid w:val="005A6BC2"/>
    <w:rsid w:val="005A6ED7"/>
    <w:rsid w:val="005B469C"/>
    <w:rsid w:val="005C27ED"/>
    <w:rsid w:val="005C2DBA"/>
    <w:rsid w:val="005C3980"/>
    <w:rsid w:val="005C46F4"/>
    <w:rsid w:val="005C6791"/>
    <w:rsid w:val="005C73AB"/>
    <w:rsid w:val="005D446F"/>
    <w:rsid w:val="005D5C47"/>
    <w:rsid w:val="005D7A3F"/>
    <w:rsid w:val="005E6959"/>
    <w:rsid w:val="005F1ADF"/>
    <w:rsid w:val="005F2425"/>
    <w:rsid w:val="005F5091"/>
    <w:rsid w:val="005F55D4"/>
    <w:rsid w:val="005F6FE8"/>
    <w:rsid w:val="006026F7"/>
    <w:rsid w:val="00603CED"/>
    <w:rsid w:val="00607734"/>
    <w:rsid w:val="00610630"/>
    <w:rsid w:val="006120A8"/>
    <w:rsid w:val="0061552A"/>
    <w:rsid w:val="00615EC6"/>
    <w:rsid w:val="006166DC"/>
    <w:rsid w:val="00617603"/>
    <w:rsid w:val="00626F3E"/>
    <w:rsid w:val="0063434E"/>
    <w:rsid w:val="00637E99"/>
    <w:rsid w:val="0064016E"/>
    <w:rsid w:val="00640A75"/>
    <w:rsid w:val="00642BB6"/>
    <w:rsid w:val="00642C34"/>
    <w:rsid w:val="00642E6E"/>
    <w:rsid w:val="0064437A"/>
    <w:rsid w:val="006456E7"/>
    <w:rsid w:val="006458EC"/>
    <w:rsid w:val="006517E5"/>
    <w:rsid w:val="00653138"/>
    <w:rsid w:val="006558D0"/>
    <w:rsid w:val="006606CE"/>
    <w:rsid w:val="00660995"/>
    <w:rsid w:val="00665736"/>
    <w:rsid w:val="006701EA"/>
    <w:rsid w:val="0067277B"/>
    <w:rsid w:val="0067386D"/>
    <w:rsid w:val="00673F29"/>
    <w:rsid w:val="0067613E"/>
    <w:rsid w:val="006774E2"/>
    <w:rsid w:val="0068317B"/>
    <w:rsid w:val="006846B5"/>
    <w:rsid w:val="00686864"/>
    <w:rsid w:val="006927D9"/>
    <w:rsid w:val="00692E8E"/>
    <w:rsid w:val="006931F5"/>
    <w:rsid w:val="00696109"/>
    <w:rsid w:val="0069620C"/>
    <w:rsid w:val="006A0614"/>
    <w:rsid w:val="006A39DD"/>
    <w:rsid w:val="006A579D"/>
    <w:rsid w:val="006B16F1"/>
    <w:rsid w:val="006B2527"/>
    <w:rsid w:val="006B28B0"/>
    <w:rsid w:val="006B38F2"/>
    <w:rsid w:val="006B3A9B"/>
    <w:rsid w:val="006B635C"/>
    <w:rsid w:val="006B6555"/>
    <w:rsid w:val="006C3928"/>
    <w:rsid w:val="006C3959"/>
    <w:rsid w:val="006C3ADC"/>
    <w:rsid w:val="006C3BA2"/>
    <w:rsid w:val="006C3EAE"/>
    <w:rsid w:val="006D1558"/>
    <w:rsid w:val="006D5384"/>
    <w:rsid w:val="006D6B7A"/>
    <w:rsid w:val="006E10D0"/>
    <w:rsid w:val="006E161D"/>
    <w:rsid w:val="006E1F7C"/>
    <w:rsid w:val="006E5D0F"/>
    <w:rsid w:val="006F1EFB"/>
    <w:rsid w:val="006F6470"/>
    <w:rsid w:val="006F7DA5"/>
    <w:rsid w:val="006F7ED3"/>
    <w:rsid w:val="00700C10"/>
    <w:rsid w:val="00702B97"/>
    <w:rsid w:val="00702DF5"/>
    <w:rsid w:val="0070349A"/>
    <w:rsid w:val="00710B38"/>
    <w:rsid w:val="00710C4E"/>
    <w:rsid w:val="00711378"/>
    <w:rsid w:val="00711AE5"/>
    <w:rsid w:val="007129F7"/>
    <w:rsid w:val="0071548E"/>
    <w:rsid w:val="00717DEC"/>
    <w:rsid w:val="0072640A"/>
    <w:rsid w:val="00726671"/>
    <w:rsid w:val="00732427"/>
    <w:rsid w:val="007332CC"/>
    <w:rsid w:val="007348D5"/>
    <w:rsid w:val="00736784"/>
    <w:rsid w:val="00740596"/>
    <w:rsid w:val="00747F79"/>
    <w:rsid w:val="007525B1"/>
    <w:rsid w:val="0075334C"/>
    <w:rsid w:val="00753D7E"/>
    <w:rsid w:val="007566F3"/>
    <w:rsid w:val="00761989"/>
    <w:rsid w:val="00763C4C"/>
    <w:rsid w:val="007643ED"/>
    <w:rsid w:val="00766B34"/>
    <w:rsid w:val="007670A3"/>
    <w:rsid w:val="00770270"/>
    <w:rsid w:val="0077132E"/>
    <w:rsid w:val="00771A22"/>
    <w:rsid w:val="007740EA"/>
    <w:rsid w:val="0078032F"/>
    <w:rsid w:val="00781A5C"/>
    <w:rsid w:val="0078312C"/>
    <w:rsid w:val="0078648C"/>
    <w:rsid w:val="00794F92"/>
    <w:rsid w:val="007964A5"/>
    <w:rsid w:val="007968B4"/>
    <w:rsid w:val="007A0976"/>
    <w:rsid w:val="007A187E"/>
    <w:rsid w:val="007A1E8B"/>
    <w:rsid w:val="007A27B6"/>
    <w:rsid w:val="007A4AAB"/>
    <w:rsid w:val="007A58C0"/>
    <w:rsid w:val="007B4D12"/>
    <w:rsid w:val="007C01F4"/>
    <w:rsid w:val="007C2824"/>
    <w:rsid w:val="007C2F47"/>
    <w:rsid w:val="007C7622"/>
    <w:rsid w:val="007D49FF"/>
    <w:rsid w:val="007D67D9"/>
    <w:rsid w:val="007D6B4A"/>
    <w:rsid w:val="007D78EA"/>
    <w:rsid w:val="007E131B"/>
    <w:rsid w:val="007E2E00"/>
    <w:rsid w:val="007E3175"/>
    <w:rsid w:val="007E4516"/>
    <w:rsid w:val="007E616B"/>
    <w:rsid w:val="007E62BB"/>
    <w:rsid w:val="007E7DBB"/>
    <w:rsid w:val="007F0ED9"/>
    <w:rsid w:val="007F0F52"/>
    <w:rsid w:val="007F1E67"/>
    <w:rsid w:val="007F4DAC"/>
    <w:rsid w:val="007F62C1"/>
    <w:rsid w:val="007F7FCB"/>
    <w:rsid w:val="00802497"/>
    <w:rsid w:val="00806130"/>
    <w:rsid w:val="00806E53"/>
    <w:rsid w:val="008072F5"/>
    <w:rsid w:val="00810590"/>
    <w:rsid w:val="00810CA9"/>
    <w:rsid w:val="00812116"/>
    <w:rsid w:val="00813435"/>
    <w:rsid w:val="0082172D"/>
    <w:rsid w:val="00823308"/>
    <w:rsid w:val="008235BF"/>
    <w:rsid w:val="00825C64"/>
    <w:rsid w:val="00825D86"/>
    <w:rsid w:val="00825ED6"/>
    <w:rsid w:val="00827905"/>
    <w:rsid w:val="00830E88"/>
    <w:rsid w:val="008373EB"/>
    <w:rsid w:val="00844851"/>
    <w:rsid w:val="00844DEC"/>
    <w:rsid w:val="0084681A"/>
    <w:rsid w:val="00846A7E"/>
    <w:rsid w:val="00847A99"/>
    <w:rsid w:val="00852597"/>
    <w:rsid w:val="00854D5F"/>
    <w:rsid w:val="0085508A"/>
    <w:rsid w:val="00856774"/>
    <w:rsid w:val="00857619"/>
    <w:rsid w:val="00864D1E"/>
    <w:rsid w:val="00867898"/>
    <w:rsid w:val="0087343A"/>
    <w:rsid w:val="00874253"/>
    <w:rsid w:val="008765B1"/>
    <w:rsid w:val="00882CFD"/>
    <w:rsid w:val="00884B85"/>
    <w:rsid w:val="008924D2"/>
    <w:rsid w:val="00892FBE"/>
    <w:rsid w:val="008A0AB1"/>
    <w:rsid w:val="008A1875"/>
    <w:rsid w:val="008A1CBE"/>
    <w:rsid w:val="008A1F53"/>
    <w:rsid w:val="008A2759"/>
    <w:rsid w:val="008A4B67"/>
    <w:rsid w:val="008A7E94"/>
    <w:rsid w:val="008B051F"/>
    <w:rsid w:val="008B0BFE"/>
    <w:rsid w:val="008B1BB2"/>
    <w:rsid w:val="008B3177"/>
    <w:rsid w:val="008B31BF"/>
    <w:rsid w:val="008B3462"/>
    <w:rsid w:val="008B3A0E"/>
    <w:rsid w:val="008B55EB"/>
    <w:rsid w:val="008B7E8E"/>
    <w:rsid w:val="008C356D"/>
    <w:rsid w:val="008D0207"/>
    <w:rsid w:val="008D0262"/>
    <w:rsid w:val="008D71B6"/>
    <w:rsid w:val="008E464F"/>
    <w:rsid w:val="008E7218"/>
    <w:rsid w:val="008F3952"/>
    <w:rsid w:val="008F511A"/>
    <w:rsid w:val="008F5154"/>
    <w:rsid w:val="008F7AEE"/>
    <w:rsid w:val="0090093E"/>
    <w:rsid w:val="00901C5E"/>
    <w:rsid w:val="00904A17"/>
    <w:rsid w:val="0090555D"/>
    <w:rsid w:val="00906903"/>
    <w:rsid w:val="00906DF3"/>
    <w:rsid w:val="00910608"/>
    <w:rsid w:val="0091247C"/>
    <w:rsid w:val="00912A16"/>
    <w:rsid w:val="00914CDA"/>
    <w:rsid w:val="00916AD3"/>
    <w:rsid w:val="00916B2D"/>
    <w:rsid w:val="009273B1"/>
    <w:rsid w:val="00940632"/>
    <w:rsid w:val="00941759"/>
    <w:rsid w:val="00942724"/>
    <w:rsid w:val="00943942"/>
    <w:rsid w:val="00947905"/>
    <w:rsid w:val="00950B60"/>
    <w:rsid w:val="0095192A"/>
    <w:rsid w:val="00952529"/>
    <w:rsid w:val="00952595"/>
    <w:rsid w:val="00952A81"/>
    <w:rsid w:val="0095600E"/>
    <w:rsid w:val="009567D0"/>
    <w:rsid w:val="00960943"/>
    <w:rsid w:val="0096391D"/>
    <w:rsid w:val="0096653A"/>
    <w:rsid w:val="009673F8"/>
    <w:rsid w:val="00967E3A"/>
    <w:rsid w:val="00970FC7"/>
    <w:rsid w:val="00973FD8"/>
    <w:rsid w:val="00976855"/>
    <w:rsid w:val="00984C3F"/>
    <w:rsid w:val="00984D0C"/>
    <w:rsid w:val="00985883"/>
    <w:rsid w:val="00990409"/>
    <w:rsid w:val="00992068"/>
    <w:rsid w:val="009945C8"/>
    <w:rsid w:val="00995803"/>
    <w:rsid w:val="0099651E"/>
    <w:rsid w:val="00997889"/>
    <w:rsid w:val="009A1D05"/>
    <w:rsid w:val="009A21A4"/>
    <w:rsid w:val="009A3CFB"/>
    <w:rsid w:val="009A66F4"/>
    <w:rsid w:val="009A72B3"/>
    <w:rsid w:val="009B0123"/>
    <w:rsid w:val="009B192C"/>
    <w:rsid w:val="009B4F6F"/>
    <w:rsid w:val="009B5D8C"/>
    <w:rsid w:val="009C3DE1"/>
    <w:rsid w:val="009C6E89"/>
    <w:rsid w:val="009D468B"/>
    <w:rsid w:val="009E038A"/>
    <w:rsid w:val="009E41A0"/>
    <w:rsid w:val="009E45E9"/>
    <w:rsid w:val="009E51CE"/>
    <w:rsid w:val="009E564E"/>
    <w:rsid w:val="009F0F72"/>
    <w:rsid w:val="009F247D"/>
    <w:rsid w:val="009F43E0"/>
    <w:rsid w:val="009F6469"/>
    <w:rsid w:val="00A1030A"/>
    <w:rsid w:val="00A11087"/>
    <w:rsid w:val="00A11ADF"/>
    <w:rsid w:val="00A122D8"/>
    <w:rsid w:val="00A13099"/>
    <w:rsid w:val="00A13DBD"/>
    <w:rsid w:val="00A16183"/>
    <w:rsid w:val="00A1722D"/>
    <w:rsid w:val="00A20AD6"/>
    <w:rsid w:val="00A211F9"/>
    <w:rsid w:val="00A218BA"/>
    <w:rsid w:val="00A25925"/>
    <w:rsid w:val="00A25B86"/>
    <w:rsid w:val="00A25D6D"/>
    <w:rsid w:val="00A313B0"/>
    <w:rsid w:val="00A315C1"/>
    <w:rsid w:val="00A35A6F"/>
    <w:rsid w:val="00A35BD1"/>
    <w:rsid w:val="00A37C95"/>
    <w:rsid w:val="00A402CC"/>
    <w:rsid w:val="00A438AA"/>
    <w:rsid w:val="00A468DE"/>
    <w:rsid w:val="00A46A49"/>
    <w:rsid w:val="00A47661"/>
    <w:rsid w:val="00A56170"/>
    <w:rsid w:val="00A63BBF"/>
    <w:rsid w:val="00A65A8C"/>
    <w:rsid w:val="00A70FB5"/>
    <w:rsid w:val="00A7253F"/>
    <w:rsid w:val="00A73406"/>
    <w:rsid w:val="00A7392B"/>
    <w:rsid w:val="00A75128"/>
    <w:rsid w:val="00A75B53"/>
    <w:rsid w:val="00A760C3"/>
    <w:rsid w:val="00A77858"/>
    <w:rsid w:val="00A872C2"/>
    <w:rsid w:val="00A90389"/>
    <w:rsid w:val="00A916CE"/>
    <w:rsid w:val="00A92F4B"/>
    <w:rsid w:val="00AA1E5D"/>
    <w:rsid w:val="00AA305E"/>
    <w:rsid w:val="00AA75F5"/>
    <w:rsid w:val="00AB088C"/>
    <w:rsid w:val="00AB1C91"/>
    <w:rsid w:val="00AB3BF6"/>
    <w:rsid w:val="00AB3F9B"/>
    <w:rsid w:val="00AB4444"/>
    <w:rsid w:val="00AC02B9"/>
    <w:rsid w:val="00AC059C"/>
    <w:rsid w:val="00AC0708"/>
    <w:rsid w:val="00AC2C38"/>
    <w:rsid w:val="00AC3A75"/>
    <w:rsid w:val="00AC6E03"/>
    <w:rsid w:val="00AD3409"/>
    <w:rsid w:val="00AD35FD"/>
    <w:rsid w:val="00AD4BF3"/>
    <w:rsid w:val="00AD5847"/>
    <w:rsid w:val="00AE0606"/>
    <w:rsid w:val="00AE3875"/>
    <w:rsid w:val="00AE4117"/>
    <w:rsid w:val="00AE4A3C"/>
    <w:rsid w:val="00AE772C"/>
    <w:rsid w:val="00AF4533"/>
    <w:rsid w:val="00AF576F"/>
    <w:rsid w:val="00AF5DCA"/>
    <w:rsid w:val="00AF640C"/>
    <w:rsid w:val="00AF6A55"/>
    <w:rsid w:val="00B003FA"/>
    <w:rsid w:val="00B00863"/>
    <w:rsid w:val="00B06672"/>
    <w:rsid w:val="00B12A0B"/>
    <w:rsid w:val="00B14EF3"/>
    <w:rsid w:val="00B164F4"/>
    <w:rsid w:val="00B24468"/>
    <w:rsid w:val="00B3036C"/>
    <w:rsid w:val="00B30479"/>
    <w:rsid w:val="00B315B9"/>
    <w:rsid w:val="00B32C3B"/>
    <w:rsid w:val="00B34567"/>
    <w:rsid w:val="00B346A1"/>
    <w:rsid w:val="00B34DCA"/>
    <w:rsid w:val="00B4221F"/>
    <w:rsid w:val="00B429CB"/>
    <w:rsid w:val="00B43F57"/>
    <w:rsid w:val="00B479CA"/>
    <w:rsid w:val="00B51966"/>
    <w:rsid w:val="00B55F3F"/>
    <w:rsid w:val="00B561FD"/>
    <w:rsid w:val="00B563AB"/>
    <w:rsid w:val="00B642C0"/>
    <w:rsid w:val="00B7719F"/>
    <w:rsid w:val="00B8164A"/>
    <w:rsid w:val="00B912C1"/>
    <w:rsid w:val="00B91EBD"/>
    <w:rsid w:val="00B94CEF"/>
    <w:rsid w:val="00B97DD1"/>
    <w:rsid w:val="00BA362F"/>
    <w:rsid w:val="00BA5392"/>
    <w:rsid w:val="00BA7D61"/>
    <w:rsid w:val="00BB0CF0"/>
    <w:rsid w:val="00BC642C"/>
    <w:rsid w:val="00BC729A"/>
    <w:rsid w:val="00BD11B2"/>
    <w:rsid w:val="00BD14EF"/>
    <w:rsid w:val="00BD17A1"/>
    <w:rsid w:val="00BD3257"/>
    <w:rsid w:val="00BD4E53"/>
    <w:rsid w:val="00BD5BED"/>
    <w:rsid w:val="00BD60B3"/>
    <w:rsid w:val="00BD7023"/>
    <w:rsid w:val="00BD73D3"/>
    <w:rsid w:val="00BE17E0"/>
    <w:rsid w:val="00BE2DEF"/>
    <w:rsid w:val="00BE31B3"/>
    <w:rsid w:val="00BE3950"/>
    <w:rsid w:val="00BF0AFA"/>
    <w:rsid w:val="00BF2261"/>
    <w:rsid w:val="00BF3504"/>
    <w:rsid w:val="00BF3DEB"/>
    <w:rsid w:val="00BF3FAF"/>
    <w:rsid w:val="00BF4D75"/>
    <w:rsid w:val="00C03D42"/>
    <w:rsid w:val="00C05630"/>
    <w:rsid w:val="00C061E4"/>
    <w:rsid w:val="00C1255A"/>
    <w:rsid w:val="00C14A42"/>
    <w:rsid w:val="00C16539"/>
    <w:rsid w:val="00C20ACE"/>
    <w:rsid w:val="00C2676A"/>
    <w:rsid w:val="00C26DB4"/>
    <w:rsid w:val="00C303A7"/>
    <w:rsid w:val="00C31699"/>
    <w:rsid w:val="00C3374C"/>
    <w:rsid w:val="00C33F74"/>
    <w:rsid w:val="00C348CF"/>
    <w:rsid w:val="00C34945"/>
    <w:rsid w:val="00C3611D"/>
    <w:rsid w:val="00C36AE3"/>
    <w:rsid w:val="00C4160A"/>
    <w:rsid w:val="00C50D03"/>
    <w:rsid w:val="00C5187C"/>
    <w:rsid w:val="00C51E9D"/>
    <w:rsid w:val="00C53C45"/>
    <w:rsid w:val="00C540AF"/>
    <w:rsid w:val="00C5439A"/>
    <w:rsid w:val="00C54492"/>
    <w:rsid w:val="00C57A11"/>
    <w:rsid w:val="00C62DF2"/>
    <w:rsid w:val="00C674EF"/>
    <w:rsid w:val="00C7385F"/>
    <w:rsid w:val="00C751BC"/>
    <w:rsid w:val="00C75C1B"/>
    <w:rsid w:val="00C76B3F"/>
    <w:rsid w:val="00C776E7"/>
    <w:rsid w:val="00C807DC"/>
    <w:rsid w:val="00C83024"/>
    <w:rsid w:val="00C83C00"/>
    <w:rsid w:val="00C86470"/>
    <w:rsid w:val="00C86DB9"/>
    <w:rsid w:val="00C90F2F"/>
    <w:rsid w:val="00C91198"/>
    <w:rsid w:val="00C93236"/>
    <w:rsid w:val="00C93A3A"/>
    <w:rsid w:val="00C945F0"/>
    <w:rsid w:val="00C9685E"/>
    <w:rsid w:val="00CA04B7"/>
    <w:rsid w:val="00CA1464"/>
    <w:rsid w:val="00CA3E89"/>
    <w:rsid w:val="00CA5580"/>
    <w:rsid w:val="00CA7061"/>
    <w:rsid w:val="00CB136E"/>
    <w:rsid w:val="00CB277B"/>
    <w:rsid w:val="00CB46ED"/>
    <w:rsid w:val="00CB5AF6"/>
    <w:rsid w:val="00CB6E88"/>
    <w:rsid w:val="00CB7200"/>
    <w:rsid w:val="00CC0698"/>
    <w:rsid w:val="00CC312C"/>
    <w:rsid w:val="00CC42DE"/>
    <w:rsid w:val="00CC6323"/>
    <w:rsid w:val="00CC63CE"/>
    <w:rsid w:val="00CC710B"/>
    <w:rsid w:val="00CD1F4F"/>
    <w:rsid w:val="00CD2533"/>
    <w:rsid w:val="00CD2D1D"/>
    <w:rsid w:val="00CD7156"/>
    <w:rsid w:val="00CE0A1D"/>
    <w:rsid w:val="00CE1D55"/>
    <w:rsid w:val="00CE39D5"/>
    <w:rsid w:val="00CE4EE8"/>
    <w:rsid w:val="00CE6214"/>
    <w:rsid w:val="00CE72BE"/>
    <w:rsid w:val="00CF0430"/>
    <w:rsid w:val="00CF0A49"/>
    <w:rsid w:val="00CF3800"/>
    <w:rsid w:val="00CF443B"/>
    <w:rsid w:val="00CF7EAE"/>
    <w:rsid w:val="00D008E4"/>
    <w:rsid w:val="00D14083"/>
    <w:rsid w:val="00D15EA7"/>
    <w:rsid w:val="00D17477"/>
    <w:rsid w:val="00D26791"/>
    <w:rsid w:val="00D26D0C"/>
    <w:rsid w:val="00D320B1"/>
    <w:rsid w:val="00D37226"/>
    <w:rsid w:val="00D37B50"/>
    <w:rsid w:val="00D4295F"/>
    <w:rsid w:val="00D42DE2"/>
    <w:rsid w:val="00D44625"/>
    <w:rsid w:val="00D46A0B"/>
    <w:rsid w:val="00D50028"/>
    <w:rsid w:val="00D52807"/>
    <w:rsid w:val="00D55054"/>
    <w:rsid w:val="00D57B75"/>
    <w:rsid w:val="00D6272B"/>
    <w:rsid w:val="00D64972"/>
    <w:rsid w:val="00D66935"/>
    <w:rsid w:val="00D7220D"/>
    <w:rsid w:val="00D72802"/>
    <w:rsid w:val="00D74B11"/>
    <w:rsid w:val="00D756F1"/>
    <w:rsid w:val="00D757FE"/>
    <w:rsid w:val="00D75C9E"/>
    <w:rsid w:val="00D8014B"/>
    <w:rsid w:val="00D8503F"/>
    <w:rsid w:val="00D85222"/>
    <w:rsid w:val="00D852CE"/>
    <w:rsid w:val="00D87793"/>
    <w:rsid w:val="00D905C2"/>
    <w:rsid w:val="00D90687"/>
    <w:rsid w:val="00D91549"/>
    <w:rsid w:val="00D9387F"/>
    <w:rsid w:val="00D943A2"/>
    <w:rsid w:val="00D95C9E"/>
    <w:rsid w:val="00D96982"/>
    <w:rsid w:val="00D97227"/>
    <w:rsid w:val="00DA0694"/>
    <w:rsid w:val="00DA3BAF"/>
    <w:rsid w:val="00DA3BCF"/>
    <w:rsid w:val="00DA4834"/>
    <w:rsid w:val="00DB4BFB"/>
    <w:rsid w:val="00DB5AB7"/>
    <w:rsid w:val="00DB6B99"/>
    <w:rsid w:val="00DC3315"/>
    <w:rsid w:val="00DC525E"/>
    <w:rsid w:val="00DD284C"/>
    <w:rsid w:val="00DD5BFD"/>
    <w:rsid w:val="00DE1DA1"/>
    <w:rsid w:val="00DE1EF2"/>
    <w:rsid w:val="00DE42D2"/>
    <w:rsid w:val="00DE5338"/>
    <w:rsid w:val="00DF00E8"/>
    <w:rsid w:val="00DF2C89"/>
    <w:rsid w:val="00DF372E"/>
    <w:rsid w:val="00DF3C85"/>
    <w:rsid w:val="00DF3D70"/>
    <w:rsid w:val="00DF5401"/>
    <w:rsid w:val="00DF69D4"/>
    <w:rsid w:val="00DF7F31"/>
    <w:rsid w:val="00E002DA"/>
    <w:rsid w:val="00E00FAF"/>
    <w:rsid w:val="00E029B9"/>
    <w:rsid w:val="00E02B7A"/>
    <w:rsid w:val="00E03EC6"/>
    <w:rsid w:val="00E05C44"/>
    <w:rsid w:val="00E06058"/>
    <w:rsid w:val="00E070E1"/>
    <w:rsid w:val="00E14278"/>
    <w:rsid w:val="00E20745"/>
    <w:rsid w:val="00E21FA3"/>
    <w:rsid w:val="00E24AC8"/>
    <w:rsid w:val="00E30259"/>
    <w:rsid w:val="00E3060A"/>
    <w:rsid w:val="00E32696"/>
    <w:rsid w:val="00E34B80"/>
    <w:rsid w:val="00E3716E"/>
    <w:rsid w:val="00E40546"/>
    <w:rsid w:val="00E45F4A"/>
    <w:rsid w:val="00E50CE8"/>
    <w:rsid w:val="00E5446D"/>
    <w:rsid w:val="00E56334"/>
    <w:rsid w:val="00E62D73"/>
    <w:rsid w:val="00E668BA"/>
    <w:rsid w:val="00E675FD"/>
    <w:rsid w:val="00E70205"/>
    <w:rsid w:val="00E82A80"/>
    <w:rsid w:val="00E82B70"/>
    <w:rsid w:val="00E85394"/>
    <w:rsid w:val="00E85B69"/>
    <w:rsid w:val="00E9161A"/>
    <w:rsid w:val="00E91F01"/>
    <w:rsid w:val="00E92989"/>
    <w:rsid w:val="00E934B4"/>
    <w:rsid w:val="00E95640"/>
    <w:rsid w:val="00E956C8"/>
    <w:rsid w:val="00E95D35"/>
    <w:rsid w:val="00E9714A"/>
    <w:rsid w:val="00EA06E8"/>
    <w:rsid w:val="00EA3AA4"/>
    <w:rsid w:val="00EA4095"/>
    <w:rsid w:val="00EB0822"/>
    <w:rsid w:val="00EB2842"/>
    <w:rsid w:val="00EB2A32"/>
    <w:rsid w:val="00EB33EB"/>
    <w:rsid w:val="00EB3E42"/>
    <w:rsid w:val="00EB47B7"/>
    <w:rsid w:val="00EB53FD"/>
    <w:rsid w:val="00EC0295"/>
    <w:rsid w:val="00EC0BBA"/>
    <w:rsid w:val="00EC37D3"/>
    <w:rsid w:val="00EC3BE8"/>
    <w:rsid w:val="00EC7158"/>
    <w:rsid w:val="00EC78DB"/>
    <w:rsid w:val="00ED04B8"/>
    <w:rsid w:val="00ED0F0E"/>
    <w:rsid w:val="00ED10C7"/>
    <w:rsid w:val="00ED5289"/>
    <w:rsid w:val="00ED545E"/>
    <w:rsid w:val="00ED5558"/>
    <w:rsid w:val="00ED6036"/>
    <w:rsid w:val="00EE09AB"/>
    <w:rsid w:val="00EE586E"/>
    <w:rsid w:val="00EE7EDB"/>
    <w:rsid w:val="00EF3C85"/>
    <w:rsid w:val="00F0089D"/>
    <w:rsid w:val="00F012F0"/>
    <w:rsid w:val="00F03532"/>
    <w:rsid w:val="00F0611D"/>
    <w:rsid w:val="00F071CC"/>
    <w:rsid w:val="00F119C9"/>
    <w:rsid w:val="00F14B42"/>
    <w:rsid w:val="00F14E92"/>
    <w:rsid w:val="00F17FB6"/>
    <w:rsid w:val="00F215EC"/>
    <w:rsid w:val="00F216E3"/>
    <w:rsid w:val="00F222FE"/>
    <w:rsid w:val="00F2337D"/>
    <w:rsid w:val="00F23D45"/>
    <w:rsid w:val="00F25148"/>
    <w:rsid w:val="00F301A6"/>
    <w:rsid w:val="00F30971"/>
    <w:rsid w:val="00F36A19"/>
    <w:rsid w:val="00F45279"/>
    <w:rsid w:val="00F467F2"/>
    <w:rsid w:val="00F50311"/>
    <w:rsid w:val="00F5066F"/>
    <w:rsid w:val="00F53A8E"/>
    <w:rsid w:val="00F54FD5"/>
    <w:rsid w:val="00F628A5"/>
    <w:rsid w:val="00F67837"/>
    <w:rsid w:val="00F71618"/>
    <w:rsid w:val="00F71D6A"/>
    <w:rsid w:val="00F73E71"/>
    <w:rsid w:val="00F7509D"/>
    <w:rsid w:val="00F760F4"/>
    <w:rsid w:val="00F81F09"/>
    <w:rsid w:val="00F851A4"/>
    <w:rsid w:val="00F87225"/>
    <w:rsid w:val="00F90F33"/>
    <w:rsid w:val="00F924BF"/>
    <w:rsid w:val="00F94D59"/>
    <w:rsid w:val="00FA1C9B"/>
    <w:rsid w:val="00FA3D52"/>
    <w:rsid w:val="00FA5260"/>
    <w:rsid w:val="00FB2020"/>
    <w:rsid w:val="00FB34A1"/>
    <w:rsid w:val="00FB392F"/>
    <w:rsid w:val="00FC212E"/>
    <w:rsid w:val="00FC352F"/>
    <w:rsid w:val="00FC7467"/>
    <w:rsid w:val="00FD1C59"/>
    <w:rsid w:val="00FE2840"/>
    <w:rsid w:val="00FE4C44"/>
    <w:rsid w:val="00FE5C83"/>
    <w:rsid w:val="00FE7603"/>
    <w:rsid w:val="00FF0D8E"/>
    <w:rsid w:val="00FF29EE"/>
    <w:rsid w:val="00FF3E52"/>
    <w:rsid w:val="00FF4564"/>
    <w:rsid w:val="00FF5744"/>
    <w:rsid w:val="00FF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819ADA9"/>
  <w15:docId w15:val="{BF2A4695-D826-44EC-A2D8-D76C57B49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aliases w:val="Čo robí (časť)"/>
    <w:basedOn w:val="Normlny"/>
    <w:next w:val="Nosite"/>
    <w:link w:val="Nadpis1Char"/>
    <w:uiPriority w:val="9"/>
    <w:qFormat/>
    <w:pPr>
      <w:keepNext/>
      <w:numPr>
        <w:numId w:val="5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uiPriority w:val="9"/>
    <w:qFormat/>
    <w:pPr>
      <w:numPr>
        <w:ilvl w:val="1"/>
        <w:numId w:val="5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uiPriority w:val="9"/>
    <w:qFormat/>
    <w:pPr>
      <w:keepNext/>
      <w:numPr>
        <w:ilvl w:val="2"/>
        <w:numId w:val="5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uiPriority w:val="9"/>
    <w:qFormat/>
    <w:pPr>
      <w:numPr>
        <w:ilvl w:val="3"/>
        <w:numId w:val="5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uiPriority w:val="9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uiPriority w:val="9"/>
    <w:qFormat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uiPriority w:val="9"/>
    <w:qFormat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uiPriority w:val="9"/>
    <w:qFormat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uiPriority w:val="9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customStyle="1" w:styleId="Vlada">
    <w:name w:val="Vlada"/>
    <w:basedOn w:val="Normlny"/>
    <w:uiPriority w:val="99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uiPriority w:val="99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uiPriority w:val="99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rPr>
      <w:sz w:val="24"/>
      <w:szCs w:val="24"/>
    </w:rPr>
  </w:style>
  <w:style w:type="paragraph" w:customStyle="1" w:styleId="Nosite">
    <w:name w:val="Nositeľ"/>
    <w:basedOn w:val="Zakladnystyl"/>
    <w:next w:val="Nadpis2"/>
    <w:pPr>
      <w:spacing w:before="240" w:after="120"/>
      <w:ind w:left="567"/>
    </w:pPr>
    <w:rPr>
      <w:b/>
      <w:bCs/>
    </w:rPr>
  </w:style>
  <w:style w:type="character" w:styleId="slostrany">
    <w:name w:val="page number"/>
    <w:rPr>
      <w:rFonts w:cs="Times New Roman"/>
    </w:rPr>
  </w:style>
  <w:style w:type="paragraph" w:styleId="Textbubliny">
    <w:name w:val="Balloon Text"/>
    <w:basedOn w:val="Normlny"/>
    <w:link w:val="TextbublinyChar"/>
    <w:rsid w:val="00514F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14F63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nhideWhenUsed/>
    <w:rsid w:val="00B51966"/>
    <w:pPr>
      <w:spacing w:after="120"/>
      <w:jc w:val="both"/>
    </w:pPr>
    <w:rPr>
      <w:sz w:val="24"/>
      <w:szCs w:val="24"/>
      <w:lang w:val="cs-CZ" w:eastAsia="cs-CZ"/>
    </w:rPr>
  </w:style>
  <w:style w:type="character" w:customStyle="1" w:styleId="ZkladntextChar">
    <w:name w:val="Základný text Char"/>
    <w:link w:val="Zkladntext"/>
    <w:rsid w:val="00B51966"/>
    <w:rPr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B519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Heading2loha">
    <w:name w:val="Heading 2.Úloha"/>
    <w:basedOn w:val="Normlny"/>
    <w:rsid w:val="00DB5AB7"/>
    <w:pPr>
      <w:tabs>
        <w:tab w:val="num" w:pos="1418"/>
      </w:tabs>
      <w:spacing w:before="120"/>
      <w:ind w:left="1418" w:hanging="851"/>
      <w:jc w:val="both"/>
    </w:pPr>
    <w:rPr>
      <w:sz w:val="24"/>
      <w:szCs w:val="24"/>
      <w:lang w:eastAsia="en-US"/>
    </w:rPr>
  </w:style>
  <w:style w:type="table" w:styleId="Mriekatabuky">
    <w:name w:val="Table Grid"/>
    <w:basedOn w:val="Normlnatabuka"/>
    <w:uiPriority w:val="99"/>
    <w:rsid w:val="00024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orobas">
    <w:name w:val="Heading 1.Čo robí (časť)"/>
    <w:basedOn w:val="Normlny"/>
    <w:next w:val="Nosite"/>
    <w:rsid w:val="000D3A64"/>
    <w:pPr>
      <w:keepNext/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eastAsia="en-US"/>
    </w:rPr>
  </w:style>
  <w:style w:type="paragraph" w:customStyle="1" w:styleId="CarCharCharCharCharChar">
    <w:name w:val="Car Char Char Char Char Char"/>
    <w:basedOn w:val="Normlny"/>
    <w:uiPriority w:val="99"/>
    <w:rsid w:val="000D3A6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Zarkazkladnhotextu2">
    <w:name w:val="Body Text Indent 2"/>
    <w:basedOn w:val="Normlny"/>
    <w:link w:val="Zarkazkladnhotextu2Char"/>
    <w:rsid w:val="0000361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003612"/>
  </w:style>
  <w:style w:type="paragraph" w:styleId="Zarkazkladnhotextu3">
    <w:name w:val="Body Text Indent 3"/>
    <w:basedOn w:val="Normlny"/>
    <w:link w:val="Zarkazkladnhotextu3Char"/>
    <w:rsid w:val="0000361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003612"/>
    <w:rPr>
      <w:sz w:val="16"/>
      <w:szCs w:val="16"/>
    </w:rPr>
  </w:style>
  <w:style w:type="character" w:customStyle="1" w:styleId="HlavikaChar">
    <w:name w:val="Hlavička Char"/>
    <w:link w:val="Hlavika"/>
    <w:uiPriority w:val="99"/>
    <w:locked/>
    <w:rsid w:val="00003612"/>
    <w:rPr>
      <w:caps/>
      <w:sz w:val="24"/>
      <w:szCs w:val="24"/>
    </w:rPr>
  </w:style>
  <w:style w:type="character" w:customStyle="1" w:styleId="Nadpis1Char">
    <w:name w:val="Nadpis 1 Char"/>
    <w:aliases w:val="Čo robí (časť) Char"/>
    <w:link w:val="Nadpis1"/>
    <w:uiPriority w:val="9"/>
    <w:locked/>
    <w:rsid w:val="004870EC"/>
    <w:rPr>
      <w:b/>
      <w:bCs/>
      <w:kern w:val="32"/>
      <w:sz w:val="28"/>
      <w:szCs w:val="28"/>
    </w:rPr>
  </w:style>
  <w:style w:type="paragraph" w:customStyle="1" w:styleId="paOdstavec">
    <w:name w:val="paOdstavec"/>
    <w:basedOn w:val="Normlny"/>
    <w:uiPriority w:val="99"/>
    <w:rsid w:val="00304C07"/>
    <w:pPr>
      <w:spacing w:before="80" w:after="80"/>
      <w:jc w:val="both"/>
    </w:pPr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AA1E5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AA1E5D"/>
  </w:style>
  <w:style w:type="paragraph" w:customStyle="1" w:styleId="Zkladntext0">
    <w:name w:val="Základní text"/>
    <w:rsid w:val="00FB392F"/>
    <w:rPr>
      <w:color w:val="000000"/>
      <w:sz w:val="24"/>
      <w:szCs w:val="24"/>
    </w:rPr>
  </w:style>
  <w:style w:type="character" w:customStyle="1" w:styleId="Nadpis2Char">
    <w:name w:val="Nadpis 2 Char"/>
    <w:aliases w:val="Úloha Char"/>
    <w:link w:val="Nadpis2"/>
    <w:uiPriority w:val="9"/>
    <w:locked/>
    <w:rsid w:val="0090555D"/>
    <w:rPr>
      <w:sz w:val="24"/>
      <w:szCs w:val="24"/>
    </w:rPr>
  </w:style>
  <w:style w:type="paragraph" w:customStyle="1" w:styleId="Heading1orobasasorob">
    <w:name w:val="Heading 1.Čo robí (časť).Časť (čo robí)"/>
    <w:basedOn w:val="Normlny"/>
    <w:next w:val="Normlny"/>
    <w:uiPriority w:val="99"/>
    <w:rsid w:val="00163C36"/>
    <w:pPr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eastAsia="en-US"/>
    </w:rPr>
  </w:style>
  <w:style w:type="paragraph" w:customStyle="1" w:styleId="Heading2lohaKomu">
    <w:name w:val="Heading 2.Úloha.Komu"/>
    <w:basedOn w:val="Normlny"/>
    <w:uiPriority w:val="99"/>
    <w:rsid w:val="00163C36"/>
    <w:pPr>
      <w:tabs>
        <w:tab w:val="num" w:pos="1418"/>
      </w:tabs>
      <w:spacing w:before="120"/>
      <w:ind w:left="1418" w:hanging="851"/>
      <w:jc w:val="both"/>
    </w:pPr>
    <w:rPr>
      <w:sz w:val="24"/>
      <w:szCs w:val="24"/>
      <w:lang w:eastAsia="en-US"/>
    </w:rPr>
  </w:style>
  <w:style w:type="paragraph" w:styleId="Nzov">
    <w:name w:val="Title"/>
    <w:basedOn w:val="Normlny"/>
    <w:link w:val="NzovChar"/>
    <w:uiPriority w:val="10"/>
    <w:qFormat/>
    <w:rsid w:val="00163C36"/>
    <w:pPr>
      <w:jc w:val="center"/>
    </w:pPr>
    <w:rPr>
      <w:sz w:val="28"/>
    </w:rPr>
  </w:style>
  <w:style w:type="character" w:customStyle="1" w:styleId="NzovChar">
    <w:name w:val="Názov Char"/>
    <w:link w:val="Nzov"/>
    <w:uiPriority w:val="10"/>
    <w:rsid w:val="00163C36"/>
    <w:rPr>
      <w:sz w:val="28"/>
    </w:rPr>
  </w:style>
  <w:style w:type="paragraph" w:styleId="Obyajntext">
    <w:name w:val="Plain Text"/>
    <w:basedOn w:val="Normlny"/>
    <w:link w:val="ObyajntextChar"/>
    <w:uiPriority w:val="99"/>
    <w:rsid w:val="00122567"/>
    <w:rPr>
      <w:rFonts w:ascii="Courier New" w:hAnsi="Courier New" w:cs="Courier New"/>
    </w:rPr>
  </w:style>
  <w:style w:type="character" w:customStyle="1" w:styleId="ObyajntextChar">
    <w:name w:val="Obyčajný text Char"/>
    <w:link w:val="Obyajntext"/>
    <w:uiPriority w:val="99"/>
    <w:rsid w:val="00122567"/>
    <w:rPr>
      <w:rFonts w:ascii="Courier New" w:hAnsi="Courier New" w:cs="Courier New"/>
    </w:rPr>
  </w:style>
  <w:style w:type="paragraph" w:styleId="Normlnywebov">
    <w:name w:val="Normal (Web)"/>
    <w:basedOn w:val="Normlny"/>
    <w:uiPriority w:val="99"/>
    <w:rsid w:val="00BE2DEF"/>
    <w:pPr>
      <w:spacing w:before="100" w:beforeAutospacing="1" w:after="100" w:afterAutospacing="1"/>
    </w:pPr>
    <w:rPr>
      <w:sz w:val="24"/>
      <w:szCs w:val="24"/>
    </w:rPr>
  </w:style>
  <w:style w:type="numbering" w:customStyle="1" w:styleId="tl1">
    <w:name w:val="Štýl1"/>
    <w:rsid w:val="00093EF7"/>
    <w:pPr>
      <w:numPr>
        <w:numId w:val="35"/>
      </w:numPr>
    </w:pPr>
  </w:style>
  <w:style w:type="character" w:styleId="Odkaznakomentr">
    <w:name w:val="annotation reference"/>
    <w:basedOn w:val="Predvolenpsmoodseku"/>
    <w:uiPriority w:val="99"/>
    <w:rsid w:val="00EC0295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C0295"/>
  </w:style>
  <w:style w:type="character" w:customStyle="1" w:styleId="TextkomentraChar">
    <w:name w:val="Text komentára Char"/>
    <w:basedOn w:val="Predvolenpsmoodseku"/>
    <w:link w:val="Textkomentra"/>
    <w:rsid w:val="00EC0295"/>
  </w:style>
  <w:style w:type="paragraph" w:styleId="Predmetkomentra">
    <w:name w:val="annotation subject"/>
    <w:basedOn w:val="Textkomentra"/>
    <w:next w:val="Textkomentra"/>
    <w:link w:val="PredmetkomentraChar"/>
    <w:rsid w:val="00EC029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EC0295"/>
    <w:rPr>
      <w:b/>
      <w:bCs/>
    </w:rPr>
  </w:style>
  <w:style w:type="paragraph" w:customStyle="1" w:styleId="Text-M">
    <w:name w:val="Text-M"/>
    <w:basedOn w:val="Normlny"/>
    <w:next w:val="Normlny"/>
    <w:link w:val="Text-MChar"/>
    <w:qFormat/>
    <w:rsid w:val="00857619"/>
    <w:pPr>
      <w:numPr>
        <w:numId w:val="36"/>
      </w:numPr>
      <w:spacing w:before="120" w:after="120"/>
      <w:jc w:val="both"/>
    </w:pPr>
    <w:rPr>
      <w:sz w:val="24"/>
      <w:szCs w:val="24"/>
    </w:rPr>
  </w:style>
  <w:style w:type="character" w:customStyle="1" w:styleId="Text-MChar">
    <w:name w:val="Text-M Char"/>
    <w:link w:val="Text-M"/>
    <w:rsid w:val="00857619"/>
    <w:rPr>
      <w:sz w:val="24"/>
      <w:szCs w:val="24"/>
    </w:rPr>
  </w:style>
  <w:style w:type="character" w:styleId="Hypertextovprepojenie">
    <w:name w:val="Hyperlink"/>
    <w:basedOn w:val="Predvolenpsmoodseku"/>
    <w:unhideWhenUsed/>
    <w:rsid w:val="00294FCF"/>
    <w:rPr>
      <w:color w:val="0000FF" w:themeColor="hyperlink"/>
      <w:u w:val="single"/>
    </w:rPr>
  </w:style>
  <w:style w:type="character" w:customStyle="1" w:styleId="PtaChar">
    <w:name w:val="Päta Char"/>
    <w:basedOn w:val="Predvolenpsmoodseku"/>
    <w:link w:val="Pta"/>
    <w:uiPriority w:val="99"/>
    <w:rsid w:val="00CD2533"/>
  </w:style>
  <w:style w:type="paragraph" w:styleId="Revzia">
    <w:name w:val="Revision"/>
    <w:hidden/>
    <w:uiPriority w:val="99"/>
    <w:semiHidden/>
    <w:rsid w:val="00533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osova\Local%20Settings\Temporary%20Internet%20Files\OLK2D7\uznesko_nove%20(2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WKX3UHSAJ2R6-2-1149916</_dlc_DocId>
    <_dlc_DocIdUrl xmlns="e60a29af-d413-48d4-bd90-fe9d2a897e4b">
      <Url>https://ovdmasv601/sites/DMS/_layouts/15/DocIdRedir.aspx?ID=WKX3UHSAJ2R6-2-1149916</Url>
      <Description>WKX3UHSAJ2R6-2-1149916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0DEC5E0-1EE9-494D-AEA4-C03FF9C10F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E018E3-E737-4289-B32C-F92E6944AE4F}"/>
</file>

<file path=customXml/itemProps3.xml><?xml version="1.0" encoding="utf-8"?>
<ds:datastoreItem xmlns:ds="http://schemas.openxmlformats.org/officeDocument/2006/customXml" ds:itemID="{E640B4F3-1227-4626-A3D4-3838BE26F621}">
  <ds:schemaRefs>
    <ds:schemaRef ds:uri="http://schemas.microsoft.com/office/2006/documentManagement/types"/>
    <ds:schemaRef ds:uri="8df365d8-110c-4411-ac2f-fc844b73463a"/>
    <ds:schemaRef ds:uri="http://purl.org/dc/elements/1.1/"/>
    <ds:schemaRef ds:uri="http://schemas.microsoft.com/office/2006/metadata/properties"/>
    <ds:schemaRef ds:uri="8edd2207-c41c-489a-954f-7918b928ca3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C3F16E8-CFC9-45C3-9878-C0082E7C3E1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104FD8D-25B0-4098-A823-925B47B68A26}"/>
</file>

<file path=docProps/app.xml><?xml version="1.0" encoding="utf-8"?>
<Properties xmlns="http://schemas.openxmlformats.org/officeDocument/2006/extended-properties" xmlns:vt="http://schemas.openxmlformats.org/officeDocument/2006/docPropsVTypes">
  <Template>uznesko_nove (2)</Template>
  <TotalTime>14</TotalTime>
  <Pages>3</Pages>
  <Words>566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Úrad vlády SR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janosova</dc:creator>
  <cp:keywords/>
  <dc:description/>
  <cp:lastModifiedBy>Solivarsky Marek</cp:lastModifiedBy>
  <cp:revision>8</cp:revision>
  <cp:lastPrinted>2017-10-03T11:32:00Z</cp:lastPrinted>
  <dcterms:created xsi:type="dcterms:W3CDTF">2022-06-29T13:23:00Z</dcterms:created>
  <dcterms:modified xsi:type="dcterms:W3CDTF">2022-06-29T14:07:00Z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6819ccf7-399f-4616-9a19-5d59997cad21</vt:lpwstr>
  </property>
</Properties>
</file>