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85" w:rsidRPr="003059F7" w:rsidRDefault="00EB7B5D" w:rsidP="008270CE">
      <w:pPr>
        <w:jc w:val="center"/>
      </w:pPr>
      <w:r>
        <w:rPr>
          <w:sz w:val="28"/>
          <w:szCs w:val="28"/>
        </w:rPr>
        <w:t xml:space="preserve"> </w:t>
      </w:r>
      <w:r w:rsidR="00B14C85" w:rsidRPr="003059F7">
        <w:rPr>
          <w:sz w:val="28"/>
          <w:szCs w:val="28"/>
        </w:rPr>
        <w:t>VLÁDA SLOVENSKEJ REPUBLIKY</w:t>
      </w:r>
      <w:r w:rsidR="00B14C85" w:rsidRPr="003059F7">
        <w:t xml:space="preserve"> </w:t>
      </w:r>
    </w:p>
    <w:p w:rsidR="00B14C85" w:rsidRPr="003059F7" w:rsidRDefault="00B14C85" w:rsidP="008270CE">
      <w:pPr>
        <w:jc w:val="center"/>
      </w:pPr>
    </w:p>
    <w:p w:rsidR="008270CE" w:rsidRPr="003059F7" w:rsidRDefault="009B5D8C" w:rsidP="008270CE">
      <w:pPr>
        <w:jc w:val="center"/>
        <w:rPr>
          <w:caps/>
          <w:sz w:val="28"/>
          <w:szCs w:val="24"/>
          <w:lang w:val="en-US"/>
        </w:rPr>
      </w:pPr>
      <w:r w:rsidRPr="003059F7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787495826" r:id="rId12"/>
        </w:object>
      </w:r>
      <w:r w:rsidR="008270CE" w:rsidRPr="003059F7">
        <w:rPr>
          <w:caps/>
          <w:sz w:val="28"/>
          <w:szCs w:val="24"/>
          <w:lang w:val="en-US"/>
        </w:rPr>
        <w:t xml:space="preserve"> </w:t>
      </w:r>
    </w:p>
    <w:p w:rsidR="008270CE" w:rsidRPr="003059F7" w:rsidRDefault="008270CE" w:rsidP="008270CE">
      <w:pPr>
        <w:jc w:val="center"/>
        <w:rPr>
          <w:caps/>
          <w:sz w:val="28"/>
          <w:szCs w:val="24"/>
          <w:lang w:val="en-US"/>
        </w:rPr>
      </w:pPr>
    </w:p>
    <w:p w:rsidR="008270CE" w:rsidRPr="003059F7" w:rsidRDefault="00B14C85" w:rsidP="008270CE">
      <w:pPr>
        <w:jc w:val="center"/>
        <w:rPr>
          <w:caps/>
          <w:sz w:val="28"/>
          <w:szCs w:val="24"/>
          <w:lang w:val="en-US"/>
        </w:rPr>
      </w:pPr>
      <w:r w:rsidRPr="003059F7">
        <w:rPr>
          <w:caps/>
          <w:sz w:val="28"/>
          <w:szCs w:val="24"/>
          <w:lang w:val="en-US"/>
        </w:rPr>
        <w:t>(Návrh)</w:t>
      </w:r>
    </w:p>
    <w:p w:rsidR="009B5D8C" w:rsidRPr="003059F7" w:rsidRDefault="009B5D8C" w:rsidP="009B5D8C">
      <w:pPr>
        <w:pStyle w:val="Zakladnystyl"/>
        <w:jc w:val="center"/>
      </w:pPr>
    </w:p>
    <w:p w:rsidR="007A0976" w:rsidRPr="003059F7" w:rsidRDefault="007A0976" w:rsidP="007A0976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UZNESENIE VLÁDY SLOVENSKEJ REPUBLIKY</w:t>
      </w:r>
    </w:p>
    <w:p w:rsidR="007A0976" w:rsidRPr="003059F7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3059F7">
        <w:rPr>
          <w:b/>
          <w:bCs/>
          <w:sz w:val="32"/>
          <w:szCs w:val="32"/>
        </w:rPr>
        <w:t>č.</w:t>
      </w:r>
      <w:r w:rsidR="00110842" w:rsidRPr="003059F7">
        <w:rPr>
          <w:b/>
          <w:bCs/>
          <w:sz w:val="32"/>
          <w:szCs w:val="32"/>
        </w:rPr>
        <w:t xml:space="preserve"> </w:t>
      </w:r>
    </w:p>
    <w:p w:rsidR="001936D9" w:rsidRPr="003059F7" w:rsidRDefault="005A3DC5" w:rsidP="002A78F5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z</w:t>
      </w:r>
      <w:r w:rsidR="008270CE" w:rsidRPr="003059F7">
        <w:rPr>
          <w:sz w:val="28"/>
          <w:szCs w:val="28"/>
        </w:rPr>
        <w:t xml:space="preserve"> .....</w:t>
      </w:r>
      <w:r w:rsidR="001E7212" w:rsidRPr="003059F7">
        <w:rPr>
          <w:sz w:val="28"/>
          <w:szCs w:val="28"/>
        </w:rPr>
        <w:t> </w:t>
      </w:r>
      <w:r w:rsidR="004B2744">
        <w:rPr>
          <w:sz w:val="28"/>
          <w:szCs w:val="28"/>
        </w:rPr>
        <w:t>2024</w:t>
      </w:r>
      <w:r w:rsidR="001E7212" w:rsidRPr="003059F7">
        <w:rPr>
          <w:sz w:val="28"/>
          <w:szCs w:val="28"/>
        </w:rPr>
        <w:t xml:space="preserve"> </w:t>
      </w:r>
    </w:p>
    <w:p w:rsidR="00B14C85" w:rsidRPr="003059F7" w:rsidRDefault="00B14C85" w:rsidP="002A78F5">
      <w:pPr>
        <w:pStyle w:val="Zakladnystyl"/>
        <w:jc w:val="center"/>
        <w:rPr>
          <w:sz w:val="28"/>
          <w:szCs w:val="28"/>
        </w:rPr>
      </w:pPr>
    </w:p>
    <w:p w:rsidR="009079D8" w:rsidRPr="009079D8" w:rsidRDefault="00BB1C18" w:rsidP="00907C17">
      <w:pPr>
        <w:pStyle w:val="Zakladnystyl"/>
        <w:tabs>
          <w:tab w:val="left" w:pos="3765"/>
        </w:tabs>
        <w:jc w:val="center"/>
        <w:rPr>
          <w:b/>
          <w:sz w:val="28"/>
          <w:szCs w:val="28"/>
        </w:rPr>
      </w:pPr>
      <w:r w:rsidRPr="009079D8">
        <w:rPr>
          <w:b/>
          <w:sz w:val="28"/>
          <w:szCs w:val="28"/>
        </w:rPr>
        <w:t xml:space="preserve">k návrhu na </w:t>
      </w:r>
      <w:r w:rsidR="009079D8" w:rsidRPr="009079D8">
        <w:rPr>
          <w:b/>
          <w:sz w:val="28"/>
          <w:szCs w:val="28"/>
        </w:rPr>
        <w:t>príspevok pozostalým po</w:t>
      </w:r>
      <w:r w:rsidR="009079D8">
        <w:rPr>
          <w:b/>
          <w:sz w:val="28"/>
          <w:szCs w:val="28"/>
        </w:rPr>
        <w:t xml:space="preserve"> obeti pri likvidácii</w:t>
      </w:r>
      <w:r w:rsidR="009079D8" w:rsidRPr="009079D8">
        <w:rPr>
          <w:b/>
          <w:sz w:val="28"/>
          <w:szCs w:val="28"/>
        </w:rPr>
        <w:t xml:space="preserve"> požiaru </w:t>
      </w:r>
      <w:r w:rsidR="009079D8">
        <w:rPr>
          <w:b/>
          <w:sz w:val="28"/>
          <w:szCs w:val="28"/>
        </w:rPr>
        <w:br/>
      </w:r>
      <w:r w:rsidR="009079D8" w:rsidRPr="009079D8">
        <w:rPr>
          <w:b/>
          <w:sz w:val="28"/>
          <w:szCs w:val="28"/>
        </w:rPr>
        <w:t xml:space="preserve">v </w:t>
      </w:r>
      <w:r w:rsidR="009079D8" w:rsidRPr="009079D8">
        <w:rPr>
          <w:rFonts w:ascii="JOJFONT" w:hAnsi="JOJFONT"/>
          <w:b/>
          <w:color w:val="222222"/>
          <w:sz w:val="28"/>
          <w:szCs w:val="28"/>
        </w:rPr>
        <w:t>Ludrovskej doline </w:t>
      </w:r>
    </w:p>
    <w:p w:rsidR="00907C17" w:rsidRPr="003059F7" w:rsidRDefault="009079D8" w:rsidP="00907C17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3059F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3059F7" w:rsidRDefault="007A0976" w:rsidP="000816A7">
            <w:pPr>
              <w:pStyle w:val="Zakladnystyl"/>
            </w:pPr>
            <w:r w:rsidRPr="003059F7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3059F7" w:rsidRDefault="007A0976" w:rsidP="00110842">
            <w:pPr>
              <w:pStyle w:val="Zakladnystyl"/>
            </w:pPr>
          </w:p>
        </w:tc>
      </w:tr>
      <w:tr w:rsidR="007A0976" w:rsidRPr="003059F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3059F7" w:rsidRDefault="007A0976" w:rsidP="000816A7">
            <w:pPr>
              <w:pStyle w:val="Zakladnystyl"/>
            </w:pPr>
            <w:r w:rsidRPr="003059F7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3059F7" w:rsidRDefault="008E0C08" w:rsidP="004871EB">
            <w:pPr>
              <w:pStyle w:val="Zakladnystyl"/>
              <w:jc w:val="both"/>
            </w:pPr>
            <w:r w:rsidRPr="003059F7">
              <w:t xml:space="preserve">minister </w:t>
            </w:r>
            <w:r w:rsidR="004871EB">
              <w:t>vnútra</w:t>
            </w:r>
          </w:p>
        </w:tc>
      </w:tr>
    </w:tbl>
    <w:p w:rsidR="007A0976" w:rsidRPr="003059F7" w:rsidRDefault="007A0976" w:rsidP="007A0976">
      <w:pPr>
        <w:pStyle w:val="Vlada"/>
      </w:pPr>
      <w:r w:rsidRPr="003059F7">
        <w:t>Vláda</w:t>
      </w:r>
    </w:p>
    <w:p w:rsidR="000E1B2D" w:rsidRPr="003059F7" w:rsidRDefault="000E1B2D" w:rsidP="000E1B2D">
      <w:pPr>
        <w:pStyle w:val="Nadpis1"/>
      </w:pPr>
      <w:r w:rsidRPr="003059F7">
        <w:t>schvaľuje </w:t>
      </w:r>
    </w:p>
    <w:p w:rsidR="000E1B2D" w:rsidRPr="003059F7" w:rsidRDefault="006953E3" w:rsidP="009079D8">
      <w:pPr>
        <w:pStyle w:val="Nadpis2"/>
      </w:pPr>
      <w:r>
        <w:t>n</w:t>
      </w:r>
      <w:r w:rsidR="00BB1C18">
        <w:t>ávrh na príspevok pozostalým po obeti</w:t>
      </w:r>
      <w:r w:rsidR="009079D8">
        <w:t xml:space="preserve"> pri likvidácii požiaru v Ludrovskej doline,   </w:t>
      </w:r>
    </w:p>
    <w:p w:rsidR="009079D8" w:rsidRPr="003059F7" w:rsidRDefault="000E1B2D" w:rsidP="009079D8">
      <w:pPr>
        <w:pStyle w:val="Nadpis2"/>
      </w:pPr>
      <w:r w:rsidRPr="00E4618A">
        <w:t xml:space="preserve">návrh na uvoľnenie finančných prostriedkov vo výške </w:t>
      </w:r>
      <w:r w:rsidR="009079D8">
        <w:t xml:space="preserve">50 </w:t>
      </w:r>
      <w:r w:rsidR="00587151" w:rsidRPr="00E4618A">
        <w:t>000</w:t>
      </w:r>
      <w:r w:rsidRPr="00E4618A">
        <w:t xml:space="preserve"> </w:t>
      </w:r>
      <w:r w:rsidR="00587151" w:rsidRPr="00E4618A">
        <w:t>E</w:t>
      </w:r>
      <w:r w:rsidRPr="00E4618A">
        <w:t xml:space="preserve">ur z kapitoly Všeobecná pokladničná správa </w:t>
      </w:r>
      <w:r w:rsidR="00B25026" w:rsidRPr="00E4618A">
        <w:t xml:space="preserve">na príspevok pozostalým </w:t>
      </w:r>
      <w:r w:rsidR="009079D8">
        <w:t xml:space="preserve">po obeti pri likvidácii požiaru v Ludrovskej doline;   </w:t>
      </w:r>
    </w:p>
    <w:p w:rsidR="008E0C08" w:rsidRPr="00E4618A" w:rsidRDefault="008E0C08" w:rsidP="009079D8">
      <w:pPr>
        <w:pStyle w:val="Nadpis2"/>
        <w:numPr>
          <w:ilvl w:val="0"/>
          <w:numId w:val="0"/>
        </w:numPr>
        <w:ind w:left="1418"/>
      </w:pPr>
    </w:p>
    <w:p w:rsidR="000E1B2D" w:rsidRPr="003059F7" w:rsidRDefault="000E1B2D" w:rsidP="000E1B2D">
      <w:pPr>
        <w:pStyle w:val="Nadpis1"/>
      </w:pPr>
      <w:r w:rsidRPr="003059F7">
        <w:t>ukladá </w:t>
      </w:r>
    </w:p>
    <w:p w:rsidR="000E1B2D" w:rsidRPr="00E4618A" w:rsidRDefault="000E1B2D" w:rsidP="000E1B2D">
      <w:pPr>
        <w:pStyle w:val="Nosite"/>
      </w:pPr>
      <w:r w:rsidRPr="00E4618A">
        <w:t xml:space="preserve">ministrovi financií </w:t>
      </w:r>
    </w:p>
    <w:p w:rsidR="000E1B2D" w:rsidRPr="00E4618A" w:rsidRDefault="000E1B2D" w:rsidP="000E1B2D">
      <w:pPr>
        <w:pStyle w:val="Nadpis2"/>
      </w:pPr>
      <w:r w:rsidRPr="00E4618A">
        <w:t xml:space="preserve">uvoľniť z kapitoly Všeobecná pokladničná správa finančné prostriedky vo výške </w:t>
      </w:r>
      <w:r w:rsidR="000E0D65">
        <w:t>50</w:t>
      </w:r>
      <w:r w:rsidR="002B6BEC" w:rsidRPr="00E4618A">
        <w:t xml:space="preserve"> 000 </w:t>
      </w:r>
      <w:r w:rsidR="00587151" w:rsidRPr="00E4618A">
        <w:t>E</w:t>
      </w:r>
      <w:r w:rsidRPr="00E4618A">
        <w:t xml:space="preserve">ur v prospech kapitoly </w:t>
      </w:r>
      <w:r w:rsidR="008E0C08" w:rsidRPr="00E4618A">
        <w:t xml:space="preserve">Ministerstva </w:t>
      </w:r>
      <w:r w:rsidR="004871EB">
        <w:t>vnútra</w:t>
      </w:r>
      <w:r w:rsidR="008E0C08" w:rsidRPr="00E4618A">
        <w:t xml:space="preserve"> </w:t>
      </w:r>
      <w:r w:rsidRPr="00E4618A">
        <w:t>S</w:t>
      </w:r>
      <w:r w:rsidR="00B14C85" w:rsidRPr="00E4618A">
        <w:t>lovenskej republiky</w:t>
      </w:r>
      <w:r w:rsidRPr="00E4618A">
        <w:t xml:space="preserve"> na účel podľa bodu A.2</w:t>
      </w:r>
      <w:r w:rsidR="00DB7057" w:rsidRPr="00E4618A">
        <w:t>.</w:t>
      </w:r>
      <w:r w:rsidRPr="00E4618A">
        <w:t xml:space="preserve"> tohto uznesenia</w:t>
      </w:r>
      <w:r w:rsidR="00B14C85" w:rsidRPr="00E4618A">
        <w:t>,</w:t>
      </w:r>
      <w:r w:rsidRPr="00E4618A">
        <w:t> </w:t>
      </w:r>
    </w:p>
    <w:p w:rsidR="000E1B2D" w:rsidRPr="00E4618A" w:rsidRDefault="000E1B2D" w:rsidP="000E1B2D">
      <w:pPr>
        <w:pStyle w:val="Nadpis4"/>
      </w:pPr>
      <w:r w:rsidRPr="00E4618A">
        <w:t>do</w:t>
      </w:r>
      <w:r w:rsidR="008270CE" w:rsidRPr="00E4618A">
        <w:t xml:space="preserve"> </w:t>
      </w:r>
      <w:r w:rsidR="004B2744">
        <w:t>20</w:t>
      </w:r>
      <w:r w:rsidR="006953E3" w:rsidRPr="004B2744">
        <w:t>.</w:t>
      </w:r>
      <w:r w:rsidR="006953E3" w:rsidRPr="00E4618A">
        <w:t xml:space="preserve"> </w:t>
      </w:r>
      <w:r w:rsidR="000E0D65">
        <w:t xml:space="preserve">septembra </w:t>
      </w:r>
      <w:r w:rsidR="008270CE" w:rsidRPr="00E4618A">
        <w:t xml:space="preserve"> </w:t>
      </w:r>
      <w:r w:rsidR="00907C17">
        <w:t>2024</w:t>
      </w: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0E1B2D" w:rsidRPr="003059F7" w:rsidRDefault="008E0C08" w:rsidP="000E1B2D">
      <w:pPr>
        <w:pStyle w:val="Nosite"/>
      </w:pPr>
      <w:r w:rsidRPr="003059F7">
        <w:t xml:space="preserve">ministrovi </w:t>
      </w:r>
      <w:r w:rsidR="004871EB">
        <w:t>vnútra</w:t>
      </w:r>
      <w:r w:rsidRPr="003059F7">
        <w:t xml:space="preserve"> </w:t>
      </w:r>
      <w:r w:rsidR="000E1B2D" w:rsidRPr="003059F7">
        <w:t xml:space="preserve"> </w:t>
      </w:r>
    </w:p>
    <w:p w:rsidR="000E0D65" w:rsidRPr="003059F7" w:rsidRDefault="00B14C85" w:rsidP="000E0D65">
      <w:pPr>
        <w:pStyle w:val="Nadpis2"/>
      </w:pPr>
      <w:r w:rsidRPr="003059F7">
        <w:t>zabezpečiť presun finančných prostriedkov uvoľnených podľa bodu B.1. tohto</w:t>
      </w:r>
      <w:r w:rsidR="000E1B2D" w:rsidRPr="003059F7">
        <w:t xml:space="preserve"> </w:t>
      </w:r>
      <w:r w:rsidRPr="003059F7">
        <w:t xml:space="preserve">uznesenia </w:t>
      </w:r>
      <w:r w:rsidR="000E1B2D" w:rsidRPr="003059F7">
        <w:t xml:space="preserve">pozostalým </w:t>
      </w:r>
      <w:r w:rsidR="000E0D65">
        <w:t>po obeti pri likvidáci</w:t>
      </w:r>
      <w:r w:rsidR="004B2744">
        <w:t>i požiaru v Ludrovskej doline</w:t>
      </w:r>
      <w:bookmarkStart w:id="0" w:name="_GoBack"/>
      <w:bookmarkEnd w:id="0"/>
      <w:r w:rsidR="000E0D65">
        <w:t xml:space="preserve"> </w:t>
      </w:r>
    </w:p>
    <w:p w:rsidR="000E0D65" w:rsidRDefault="000E0D65" w:rsidP="002C5FF3">
      <w:pPr>
        <w:pStyle w:val="Nadpis2"/>
        <w:numPr>
          <w:ilvl w:val="0"/>
          <w:numId w:val="0"/>
        </w:numPr>
        <w:ind w:left="1418"/>
        <w:rPr>
          <w:i/>
        </w:rPr>
      </w:pPr>
    </w:p>
    <w:p w:rsidR="000E1B2D" w:rsidRPr="002C5FF3" w:rsidRDefault="000E1B2D" w:rsidP="002C5FF3">
      <w:pPr>
        <w:pStyle w:val="Nadpis2"/>
        <w:numPr>
          <w:ilvl w:val="0"/>
          <w:numId w:val="0"/>
        </w:numPr>
        <w:ind w:left="1418"/>
        <w:rPr>
          <w:i/>
        </w:rPr>
      </w:pPr>
      <w:r w:rsidRPr="00E4618A">
        <w:rPr>
          <w:i/>
        </w:rPr>
        <w:t>do</w:t>
      </w:r>
      <w:r w:rsidR="004B2744">
        <w:rPr>
          <w:i/>
        </w:rPr>
        <w:t xml:space="preserve"> 27. </w:t>
      </w:r>
      <w:r w:rsidR="000E0D65">
        <w:rPr>
          <w:i/>
        </w:rPr>
        <w:t xml:space="preserve"> septembra</w:t>
      </w:r>
      <w:r w:rsidR="006953E3" w:rsidRPr="00E4618A">
        <w:rPr>
          <w:i/>
        </w:rPr>
        <w:t xml:space="preserve"> 20</w:t>
      </w:r>
      <w:r w:rsidR="00907C17">
        <w:rPr>
          <w:i/>
        </w:rPr>
        <w:t>24</w:t>
      </w:r>
      <w:r w:rsidRPr="00E4618A">
        <w:rPr>
          <w:i/>
        </w:rPr>
        <w:t>.</w:t>
      </w:r>
      <w:r w:rsidRPr="002C5FF3">
        <w:rPr>
          <w:i/>
        </w:rPr>
        <w:t> </w:t>
      </w:r>
    </w:p>
    <w:p w:rsidR="00B14C85" w:rsidRPr="003059F7" w:rsidRDefault="00B14C85" w:rsidP="00B14C85">
      <w:pPr>
        <w:pStyle w:val="Nadpis2"/>
        <w:numPr>
          <w:ilvl w:val="0"/>
          <w:numId w:val="0"/>
        </w:numPr>
        <w:ind w:left="1418"/>
      </w:pPr>
    </w:p>
    <w:p w:rsidR="00BB1C18" w:rsidRPr="00BB1C18" w:rsidRDefault="000E1B2D" w:rsidP="00BB1C18">
      <w:pPr>
        <w:pStyle w:val="Vykonaj"/>
        <w:rPr>
          <w:b w:val="0"/>
        </w:rPr>
      </w:pPr>
      <w:r w:rsidRPr="003059F7">
        <w:t>Vykonajú:</w:t>
      </w:r>
      <w:r w:rsidRPr="003059F7">
        <w:tab/>
      </w:r>
      <w:r w:rsidR="008E0C08" w:rsidRPr="00BB1C18">
        <w:rPr>
          <w:b w:val="0"/>
        </w:rPr>
        <w:t xml:space="preserve">minister </w:t>
      </w:r>
      <w:r w:rsidR="004871EB">
        <w:rPr>
          <w:b w:val="0"/>
        </w:rPr>
        <w:t>vnútra</w:t>
      </w:r>
      <w:r w:rsidR="008E0C08" w:rsidRPr="00BB1C18">
        <w:rPr>
          <w:b w:val="0"/>
        </w:rPr>
        <w:t xml:space="preserve"> </w:t>
      </w:r>
      <w:r w:rsidRPr="00BB1C18">
        <w:rPr>
          <w:b w:val="0"/>
        </w:rPr>
        <w:t xml:space="preserve"> </w:t>
      </w:r>
    </w:p>
    <w:p w:rsidR="000E1B2D" w:rsidRPr="00BB1C18" w:rsidRDefault="00BB1C18" w:rsidP="000E1B2D">
      <w:pPr>
        <w:pStyle w:val="Vykonajzoznam"/>
      </w:pPr>
      <w:r w:rsidRPr="00BB1C18">
        <w:t>minister financií</w:t>
      </w:r>
    </w:p>
    <w:sectPr w:rsidR="000E1B2D" w:rsidRPr="00BB1C18" w:rsidSect="00C14A42">
      <w:foot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2C" w:rsidRDefault="008D7D2C">
      <w:r>
        <w:separator/>
      </w:r>
    </w:p>
  </w:endnote>
  <w:endnote w:type="continuationSeparator" w:id="0">
    <w:p w:rsidR="008D7D2C" w:rsidRDefault="008D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J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C4" w:rsidRDefault="005D68C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B2744">
      <w:rPr>
        <w:noProof/>
      </w:rPr>
      <w:t>2</w:t>
    </w:r>
    <w:r>
      <w:fldChar w:fldCharType="end"/>
    </w:r>
  </w:p>
  <w:p w:rsidR="005D68C4" w:rsidRDefault="005D68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2C" w:rsidRDefault="008D7D2C">
      <w:r>
        <w:separator/>
      </w:r>
    </w:p>
  </w:footnote>
  <w:footnote w:type="continuationSeparator" w:id="0">
    <w:p w:rsidR="008D7D2C" w:rsidRDefault="008D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53896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B5728"/>
    <w:rsid w:val="000B5C87"/>
    <w:rsid w:val="000C0504"/>
    <w:rsid w:val="000C1C77"/>
    <w:rsid w:val="000C3505"/>
    <w:rsid w:val="000C356B"/>
    <w:rsid w:val="000D165F"/>
    <w:rsid w:val="000D3A64"/>
    <w:rsid w:val="000D4291"/>
    <w:rsid w:val="000D6365"/>
    <w:rsid w:val="000E0D65"/>
    <w:rsid w:val="000E0D6D"/>
    <w:rsid w:val="000E0E65"/>
    <w:rsid w:val="000E1B2D"/>
    <w:rsid w:val="000E4F83"/>
    <w:rsid w:val="000E6C01"/>
    <w:rsid w:val="000E7195"/>
    <w:rsid w:val="000F0F82"/>
    <w:rsid w:val="000F24B9"/>
    <w:rsid w:val="000F62A1"/>
    <w:rsid w:val="00104AA4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0662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A061A"/>
    <w:rsid w:val="001A107E"/>
    <w:rsid w:val="001A25BE"/>
    <w:rsid w:val="001A2BCB"/>
    <w:rsid w:val="001B0324"/>
    <w:rsid w:val="001B262E"/>
    <w:rsid w:val="001B4D8E"/>
    <w:rsid w:val="001B7488"/>
    <w:rsid w:val="001D0D5C"/>
    <w:rsid w:val="001D55CA"/>
    <w:rsid w:val="001D7FC6"/>
    <w:rsid w:val="001E17D0"/>
    <w:rsid w:val="001E4F2F"/>
    <w:rsid w:val="001E7212"/>
    <w:rsid w:val="001F1349"/>
    <w:rsid w:val="0020068B"/>
    <w:rsid w:val="0020103D"/>
    <w:rsid w:val="00204B92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1BD9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09CD"/>
    <w:rsid w:val="002756C8"/>
    <w:rsid w:val="00282A5B"/>
    <w:rsid w:val="0028446B"/>
    <w:rsid w:val="00285F85"/>
    <w:rsid w:val="00286C60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B6BEC"/>
    <w:rsid w:val="002C4243"/>
    <w:rsid w:val="002C5FF3"/>
    <w:rsid w:val="002C6EE0"/>
    <w:rsid w:val="002D2144"/>
    <w:rsid w:val="002D3FEF"/>
    <w:rsid w:val="002E0059"/>
    <w:rsid w:val="002E03F8"/>
    <w:rsid w:val="002E04FE"/>
    <w:rsid w:val="002E1D5C"/>
    <w:rsid w:val="002E316B"/>
    <w:rsid w:val="002F0460"/>
    <w:rsid w:val="002F2B84"/>
    <w:rsid w:val="002F4BEA"/>
    <w:rsid w:val="002F6BD0"/>
    <w:rsid w:val="0030200D"/>
    <w:rsid w:val="003021AF"/>
    <w:rsid w:val="003028D1"/>
    <w:rsid w:val="00303C64"/>
    <w:rsid w:val="00303D07"/>
    <w:rsid w:val="003049EC"/>
    <w:rsid w:val="00304C07"/>
    <w:rsid w:val="003059F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37026"/>
    <w:rsid w:val="003415E5"/>
    <w:rsid w:val="00342C4E"/>
    <w:rsid w:val="00346334"/>
    <w:rsid w:val="003501DF"/>
    <w:rsid w:val="00352E6A"/>
    <w:rsid w:val="00355C3D"/>
    <w:rsid w:val="00356C93"/>
    <w:rsid w:val="003655BB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52CA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7A80"/>
    <w:rsid w:val="0045073C"/>
    <w:rsid w:val="004610E4"/>
    <w:rsid w:val="00472BB6"/>
    <w:rsid w:val="00472DDB"/>
    <w:rsid w:val="00472F12"/>
    <w:rsid w:val="00484406"/>
    <w:rsid w:val="004862A2"/>
    <w:rsid w:val="004870EC"/>
    <w:rsid w:val="004871EB"/>
    <w:rsid w:val="00495216"/>
    <w:rsid w:val="0049622A"/>
    <w:rsid w:val="004965AA"/>
    <w:rsid w:val="00496A79"/>
    <w:rsid w:val="004A2EE3"/>
    <w:rsid w:val="004A3FDD"/>
    <w:rsid w:val="004A716C"/>
    <w:rsid w:val="004B24B5"/>
    <w:rsid w:val="004B2744"/>
    <w:rsid w:val="004B2CB5"/>
    <w:rsid w:val="004B4156"/>
    <w:rsid w:val="004C3966"/>
    <w:rsid w:val="004C41E7"/>
    <w:rsid w:val="004C54A8"/>
    <w:rsid w:val="004D1D6B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3AD3"/>
    <w:rsid w:val="005254F8"/>
    <w:rsid w:val="00526D17"/>
    <w:rsid w:val="005306C0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151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5C47"/>
    <w:rsid w:val="005D68C4"/>
    <w:rsid w:val="005D6F89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2859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53E3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24DFB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80B"/>
    <w:rsid w:val="00781A5C"/>
    <w:rsid w:val="0078312C"/>
    <w:rsid w:val="0078648C"/>
    <w:rsid w:val="00794F92"/>
    <w:rsid w:val="007964A5"/>
    <w:rsid w:val="007A0521"/>
    <w:rsid w:val="007A0976"/>
    <w:rsid w:val="007A1E8B"/>
    <w:rsid w:val="007A27B6"/>
    <w:rsid w:val="007A4AAB"/>
    <w:rsid w:val="007B4D12"/>
    <w:rsid w:val="007C01F4"/>
    <w:rsid w:val="007C0714"/>
    <w:rsid w:val="007C2824"/>
    <w:rsid w:val="007C2F47"/>
    <w:rsid w:val="007C7622"/>
    <w:rsid w:val="007D49FF"/>
    <w:rsid w:val="007D6B4A"/>
    <w:rsid w:val="007D7018"/>
    <w:rsid w:val="007D78EA"/>
    <w:rsid w:val="007E2E00"/>
    <w:rsid w:val="007E4516"/>
    <w:rsid w:val="007E616B"/>
    <w:rsid w:val="007E62BB"/>
    <w:rsid w:val="007E7256"/>
    <w:rsid w:val="007F0F52"/>
    <w:rsid w:val="007F1E67"/>
    <w:rsid w:val="007F4DAC"/>
    <w:rsid w:val="007F62C1"/>
    <w:rsid w:val="007F7FCB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0CE"/>
    <w:rsid w:val="00827905"/>
    <w:rsid w:val="00830E88"/>
    <w:rsid w:val="00844DEC"/>
    <w:rsid w:val="0084681A"/>
    <w:rsid w:val="00846A7E"/>
    <w:rsid w:val="00847A99"/>
    <w:rsid w:val="008560E6"/>
    <w:rsid w:val="00864D1E"/>
    <w:rsid w:val="00867898"/>
    <w:rsid w:val="0087343A"/>
    <w:rsid w:val="00874253"/>
    <w:rsid w:val="008765B1"/>
    <w:rsid w:val="00884B85"/>
    <w:rsid w:val="00890776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C356D"/>
    <w:rsid w:val="008D0262"/>
    <w:rsid w:val="008D7D2C"/>
    <w:rsid w:val="008E0C08"/>
    <w:rsid w:val="008E464F"/>
    <w:rsid w:val="008E7218"/>
    <w:rsid w:val="008E7499"/>
    <w:rsid w:val="008F3952"/>
    <w:rsid w:val="008F511A"/>
    <w:rsid w:val="008F5154"/>
    <w:rsid w:val="008F7AEE"/>
    <w:rsid w:val="0090093E"/>
    <w:rsid w:val="009016FC"/>
    <w:rsid w:val="00906DF3"/>
    <w:rsid w:val="009079D8"/>
    <w:rsid w:val="00907C17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0168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545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1C91"/>
    <w:rsid w:val="00AB3F9B"/>
    <w:rsid w:val="00AB4444"/>
    <w:rsid w:val="00AC0708"/>
    <w:rsid w:val="00AC2B33"/>
    <w:rsid w:val="00AC2C38"/>
    <w:rsid w:val="00AC3A75"/>
    <w:rsid w:val="00AC5F2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AF5DCA"/>
    <w:rsid w:val="00B00863"/>
    <w:rsid w:val="00B12A0B"/>
    <w:rsid w:val="00B14C85"/>
    <w:rsid w:val="00B14EF3"/>
    <w:rsid w:val="00B164F4"/>
    <w:rsid w:val="00B22C8A"/>
    <w:rsid w:val="00B24468"/>
    <w:rsid w:val="00B25026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642C0"/>
    <w:rsid w:val="00B7719F"/>
    <w:rsid w:val="00B8164A"/>
    <w:rsid w:val="00B871E5"/>
    <w:rsid w:val="00B91EBD"/>
    <w:rsid w:val="00B94CEF"/>
    <w:rsid w:val="00B97DD1"/>
    <w:rsid w:val="00BA362F"/>
    <w:rsid w:val="00BA5392"/>
    <w:rsid w:val="00BA7D61"/>
    <w:rsid w:val="00BB1C18"/>
    <w:rsid w:val="00BC729A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BF3DEB"/>
    <w:rsid w:val="00C05630"/>
    <w:rsid w:val="00C061E4"/>
    <w:rsid w:val="00C1255A"/>
    <w:rsid w:val="00C140A3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674EF"/>
    <w:rsid w:val="00C751BC"/>
    <w:rsid w:val="00C768D6"/>
    <w:rsid w:val="00C76B3F"/>
    <w:rsid w:val="00C776E7"/>
    <w:rsid w:val="00C807DC"/>
    <w:rsid w:val="00C83024"/>
    <w:rsid w:val="00C86470"/>
    <w:rsid w:val="00C86DB9"/>
    <w:rsid w:val="00C90F2F"/>
    <w:rsid w:val="00C92C11"/>
    <w:rsid w:val="00C93A3A"/>
    <w:rsid w:val="00C962A6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620D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B5BC2"/>
    <w:rsid w:val="00DB705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4618A"/>
    <w:rsid w:val="00E50CE8"/>
    <w:rsid w:val="00E5446D"/>
    <w:rsid w:val="00E62D73"/>
    <w:rsid w:val="00E70205"/>
    <w:rsid w:val="00E771C4"/>
    <w:rsid w:val="00E7793D"/>
    <w:rsid w:val="00E82A80"/>
    <w:rsid w:val="00E85394"/>
    <w:rsid w:val="00E85B69"/>
    <w:rsid w:val="00E9161A"/>
    <w:rsid w:val="00E91F01"/>
    <w:rsid w:val="00E934B4"/>
    <w:rsid w:val="00E93E50"/>
    <w:rsid w:val="00E95640"/>
    <w:rsid w:val="00E956C8"/>
    <w:rsid w:val="00E95D35"/>
    <w:rsid w:val="00E9714A"/>
    <w:rsid w:val="00EA3AA4"/>
    <w:rsid w:val="00EB0822"/>
    <w:rsid w:val="00EB2A32"/>
    <w:rsid w:val="00EB33EB"/>
    <w:rsid w:val="00EB3E42"/>
    <w:rsid w:val="00EB47B7"/>
    <w:rsid w:val="00EB7B5D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54FD5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24F6C"/>
  <w14:defaultImageDpi w14:val="0"/>
  <w15:docId w15:val="{13703156-4BC1-4C1E-B073-AD27586C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WKX3UHSAJ2R6-2-1325959</_dlc_DocId>
    <_dlc_DocIdUrl xmlns="e60a29af-d413-48d4-bd90-fe9d2a897e4b">
      <Url>https://ovdmasv601/sites/DMS/_layouts/15/DocIdRedir.aspx?ID=WKX3UHSAJ2R6-2-1325959</Url>
      <Description>WKX3UHSAJ2R6-2-1325959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0B7FCD-5DD5-42F6-B71B-6A33413C6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964AB-36B2-4822-9E17-3CD1402F7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9BED8-F688-4D76-8238-3127C9C6A731}"/>
</file>

<file path=customXml/itemProps4.xml><?xml version="1.0" encoding="utf-8"?>
<ds:datastoreItem xmlns:ds="http://schemas.openxmlformats.org/officeDocument/2006/customXml" ds:itemID="{C26275AC-3585-4FEC-BE7E-2F9E8E0FB0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40D9EC-9BE5-415F-9158-7442392B6A55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Kristína</dc:creator>
  <cp:keywords/>
  <dc:description/>
  <cp:lastModifiedBy>Nikoleta Fekete</cp:lastModifiedBy>
  <cp:revision>2</cp:revision>
  <cp:lastPrinted>2024-09-10T14:24:00Z</cp:lastPrinted>
  <dcterms:created xsi:type="dcterms:W3CDTF">2024-09-10T15:51:00Z</dcterms:created>
  <dcterms:modified xsi:type="dcterms:W3CDTF">2024-09-10T15:51:00Z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7f3b5015-f0a6-4d2e-b3bc-8b9661590f3a</vt:lpwstr>
  </property>
</Properties>
</file>