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29D80" w14:textId="77777777" w:rsidR="009B5D8C" w:rsidRPr="00C33675" w:rsidRDefault="009B5D8C" w:rsidP="00AF25E8">
      <w:pPr>
        <w:pStyle w:val="Zakladnystyl"/>
        <w:spacing w:after="240"/>
        <w:jc w:val="center"/>
        <w:rPr>
          <w:color w:val="000000" w:themeColor="text1"/>
        </w:rPr>
      </w:pPr>
      <w:r w:rsidRPr="00C33675">
        <w:rPr>
          <w:color w:val="000000" w:themeColor="text1"/>
        </w:rPr>
        <w:object w:dxaOrig="473" w:dyaOrig="587" w14:anchorId="614137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.75pt" o:ole="">
            <v:imagedata r:id="rId12" o:title=""/>
          </v:shape>
          <o:OLEObject Type="Embed" ProgID="Word.Picture.8" ShapeID="_x0000_i1025" DrawAspect="Content" ObjectID="_1842591747" r:id="rId13"/>
        </w:object>
      </w:r>
    </w:p>
    <w:p w14:paraId="63911AB4" w14:textId="29E6736D" w:rsidR="009B5D8C" w:rsidRPr="00C33675" w:rsidRDefault="00971CB0" w:rsidP="00AF25E8">
      <w:pPr>
        <w:pStyle w:val="Zakladnystyl"/>
        <w:spacing w:after="240"/>
        <w:jc w:val="center"/>
        <w:rPr>
          <w:color w:val="000000" w:themeColor="text1"/>
          <w:sz w:val="28"/>
          <w:szCs w:val="28"/>
        </w:rPr>
      </w:pPr>
      <w:r w:rsidRPr="00C33675">
        <w:rPr>
          <w:color w:val="000000" w:themeColor="text1"/>
          <w:sz w:val="28"/>
          <w:szCs w:val="28"/>
        </w:rPr>
        <w:t>(</w:t>
      </w:r>
      <w:r w:rsidR="000949B0" w:rsidRPr="00C33675">
        <w:rPr>
          <w:color w:val="000000" w:themeColor="text1"/>
          <w:sz w:val="28"/>
          <w:szCs w:val="28"/>
        </w:rPr>
        <w:t>N</w:t>
      </w:r>
      <w:r w:rsidR="007D680B" w:rsidRPr="00C33675">
        <w:rPr>
          <w:color w:val="000000" w:themeColor="text1"/>
          <w:sz w:val="28"/>
          <w:szCs w:val="28"/>
        </w:rPr>
        <w:t>ávrh</w:t>
      </w:r>
      <w:r w:rsidRPr="00C33675">
        <w:rPr>
          <w:color w:val="000000" w:themeColor="text1"/>
          <w:sz w:val="28"/>
          <w:szCs w:val="28"/>
        </w:rPr>
        <w:t>)</w:t>
      </w:r>
    </w:p>
    <w:p w14:paraId="50BA581C" w14:textId="77777777" w:rsidR="007A0976" w:rsidRPr="00C33675" w:rsidRDefault="007A0976" w:rsidP="00AF25E8">
      <w:pPr>
        <w:pStyle w:val="Zakladnystyl"/>
        <w:spacing w:after="240"/>
        <w:jc w:val="center"/>
        <w:rPr>
          <w:color w:val="000000" w:themeColor="text1"/>
          <w:sz w:val="28"/>
          <w:szCs w:val="28"/>
        </w:rPr>
      </w:pPr>
      <w:r w:rsidRPr="00C33675">
        <w:rPr>
          <w:color w:val="000000" w:themeColor="text1"/>
          <w:sz w:val="28"/>
          <w:szCs w:val="28"/>
        </w:rPr>
        <w:t>UZNESENIE VLÁDY SLOVENSKEJ REPUBLIKY</w:t>
      </w:r>
    </w:p>
    <w:p w14:paraId="17D31985" w14:textId="7C54FFBE" w:rsidR="007A0976" w:rsidRPr="00C33675" w:rsidRDefault="007A0976" w:rsidP="00AF25E8">
      <w:pPr>
        <w:pStyle w:val="Zakladnystyl"/>
        <w:spacing w:after="240"/>
        <w:ind w:left="3540" w:firstLine="708"/>
        <w:rPr>
          <w:b/>
          <w:bCs/>
          <w:color w:val="000000" w:themeColor="text1"/>
          <w:sz w:val="32"/>
          <w:szCs w:val="32"/>
        </w:rPr>
      </w:pPr>
      <w:r w:rsidRPr="00C33675">
        <w:rPr>
          <w:b/>
          <w:bCs/>
          <w:color w:val="000000" w:themeColor="text1"/>
          <w:sz w:val="32"/>
          <w:szCs w:val="32"/>
        </w:rPr>
        <w:t>č.</w:t>
      </w:r>
      <w:r w:rsidR="00110842" w:rsidRPr="00C33675">
        <w:rPr>
          <w:b/>
          <w:bCs/>
          <w:color w:val="000000" w:themeColor="text1"/>
          <w:sz w:val="32"/>
          <w:szCs w:val="32"/>
        </w:rPr>
        <w:t xml:space="preserve"> </w:t>
      </w:r>
    </w:p>
    <w:p w14:paraId="1886B3A6" w14:textId="1451B8D5" w:rsidR="004F6446" w:rsidRPr="00C33675" w:rsidRDefault="009449B4" w:rsidP="00AF25E8">
      <w:pPr>
        <w:pStyle w:val="Zakladnystyl"/>
        <w:spacing w:after="240"/>
        <w:ind w:left="3540" w:firstLine="708"/>
        <w:rPr>
          <w:color w:val="000000" w:themeColor="text1"/>
          <w:sz w:val="28"/>
          <w:szCs w:val="28"/>
        </w:rPr>
      </w:pPr>
      <w:r w:rsidRPr="00C33675">
        <w:rPr>
          <w:color w:val="000000" w:themeColor="text1"/>
          <w:sz w:val="28"/>
          <w:szCs w:val="28"/>
        </w:rPr>
        <w:t>z</w:t>
      </w:r>
      <w:r w:rsidR="00920AE7" w:rsidRPr="00C33675">
        <w:rPr>
          <w:color w:val="000000" w:themeColor="text1"/>
          <w:sz w:val="28"/>
          <w:szCs w:val="28"/>
        </w:rPr>
        <w:t> </w:t>
      </w:r>
      <w:r w:rsidR="00820B3F" w:rsidRPr="00C33675">
        <w:rPr>
          <w:color w:val="000000" w:themeColor="text1"/>
          <w:sz w:val="28"/>
          <w:szCs w:val="28"/>
        </w:rPr>
        <w:t>....</w:t>
      </w:r>
      <w:r w:rsidR="00920AE7" w:rsidRPr="00C33675">
        <w:rPr>
          <w:color w:val="000000" w:themeColor="text1"/>
          <w:sz w:val="28"/>
          <w:szCs w:val="28"/>
        </w:rPr>
        <w:t xml:space="preserve"> </w:t>
      </w:r>
      <w:r w:rsidR="00E85A2B" w:rsidRPr="00C33675">
        <w:rPr>
          <w:color w:val="000000" w:themeColor="text1"/>
          <w:sz w:val="28"/>
          <w:szCs w:val="28"/>
        </w:rPr>
        <w:t>20</w:t>
      </w:r>
      <w:r w:rsidR="004854D4" w:rsidRPr="00C33675">
        <w:rPr>
          <w:color w:val="000000" w:themeColor="text1"/>
          <w:sz w:val="28"/>
          <w:szCs w:val="28"/>
        </w:rPr>
        <w:t>2</w:t>
      </w:r>
      <w:r w:rsidR="00AF25E8" w:rsidRPr="00C33675">
        <w:rPr>
          <w:color w:val="000000" w:themeColor="text1"/>
          <w:sz w:val="28"/>
          <w:szCs w:val="28"/>
        </w:rPr>
        <w:t>6</w:t>
      </w:r>
    </w:p>
    <w:p w14:paraId="02A6A0DB" w14:textId="4B071B08" w:rsidR="00D3108B" w:rsidRPr="00C33675" w:rsidRDefault="00D3108B" w:rsidP="00AF25E8">
      <w:pPr>
        <w:pStyle w:val="Zakladnystyl"/>
        <w:spacing w:after="240"/>
        <w:jc w:val="center"/>
        <w:rPr>
          <w:color w:val="000000" w:themeColor="text1"/>
          <w:sz w:val="28"/>
          <w:szCs w:val="28"/>
        </w:rPr>
      </w:pPr>
    </w:p>
    <w:p w14:paraId="402A39AE" w14:textId="4F2C099E" w:rsidR="007D680B" w:rsidRPr="00C33675" w:rsidRDefault="009449B4" w:rsidP="007D680B">
      <w:pPr>
        <w:pStyle w:val="Zakladnystyl"/>
        <w:jc w:val="center"/>
        <w:rPr>
          <w:b/>
          <w:bCs/>
          <w:color w:val="000000" w:themeColor="text1"/>
          <w:sz w:val="28"/>
        </w:rPr>
      </w:pPr>
      <w:r w:rsidRPr="00C33675">
        <w:rPr>
          <w:b/>
          <w:color w:val="000000" w:themeColor="text1"/>
          <w:sz w:val="28"/>
          <w:szCs w:val="28"/>
        </w:rPr>
        <w:t>k</w:t>
      </w:r>
      <w:r w:rsidR="002F1CD2" w:rsidRPr="00C33675">
        <w:rPr>
          <w:b/>
          <w:bCs/>
          <w:color w:val="000000" w:themeColor="text1"/>
          <w:sz w:val="28"/>
        </w:rPr>
        <w:t xml:space="preserve"> </w:t>
      </w:r>
      <w:r w:rsidR="00971CB0" w:rsidRPr="00C33675">
        <w:rPr>
          <w:b/>
          <w:bCs/>
          <w:color w:val="000000" w:themeColor="text1"/>
          <w:sz w:val="28"/>
        </w:rPr>
        <w:t>Akčnému</w:t>
      </w:r>
      <w:r w:rsidR="00024134" w:rsidRPr="00C33675">
        <w:rPr>
          <w:b/>
          <w:bCs/>
          <w:color w:val="000000" w:themeColor="text1"/>
          <w:sz w:val="28"/>
        </w:rPr>
        <w:t xml:space="preserve"> plánu Iniciatívy pre otvorené vládnutie</w:t>
      </w:r>
    </w:p>
    <w:p w14:paraId="4D7591DA" w14:textId="63E415EE" w:rsidR="007A0976" w:rsidRPr="00C33675" w:rsidRDefault="00024134" w:rsidP="00AF25E8">
      <w:pPr>
        <w:pStyle w:val="Zakladnystyl"/>
        <w:spacing w:after="240"/>
        <w:jc w:val="center"/>
        <w:rPr>
          <w:b/>
          <w:bCs/>
          <w:color w:val="000000" w:themeColor="text1"/>
          <w:sz w:val="28"/>
        </w:rPr>
      </w:pPr>
      <w:r w:rsidRPr="00C33675">
        <w:rPr>
          <w:b/>
          <w:bCs/>
          <w:color w:val="000000" w:themeColor="text1"/>
          <w:sz w:val="28"/>
        </w:rPr>
        <w:t xml:space="preserve"> v Slovenskej republike na roky 2026 – 2028</w:t>
      </w:r>
    </w:p>
    <w:p w14:paraId="32693D0D" w14:textId="77777777" w:rsidR="004B4156" w:rsidRPr="00C33675" w:rsidRDefault="004B4156" w:rsidP="00AF25E8">
      <w:pPr>
        <w:pStyle w:val="Zakladnystyl"/>
        <w:tabs>
          <w:tab w:val="left" w:pos="3765"/>
        </w:tabs>
        <w:spacing w:after="240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33675" w:rsidRPr="00C33675" w14:paraId="4E004804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A57F8F0" w14:textId="77777777" w:rsidR="007A0976" w:rsidRPr="00C33675" w:rsidRDefault="007A0976" w:rsidP="00AF25E8">
            <w:pPr>
              <w:pStyle w:val="Zakladnystyl"/>
              <w:spacing w:after="240"/>
              <w:rPr>
                <w:color w:val="000000" w:themeColor="text1"/>
              </w:rPr>
            </w:pPr>
            <w:r w:rsidRPr="00C33675">
              <w:rPr>
                <w:color w:val="000000" w:themeColor="text1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BF5C12A" w14:textId="6D88977E" w:rsidR="007A0976" w:rsidRPr="00C33675" w:rsidRDefault="007A0976" w:rsidP="00AF25E8">
            <w:pPr>
              <w:pStyle w:val="Zakladnystyl"/>
              <w:spacing w:after="240"/>
              <w:rPr>
                <w:color w:val="000000" w:themeColor="text1"/>
              </w:rPr>
            </w:pPr>
          </w:p>
        </w:tc>
      </w:tr>
      <w:tr w:rsidR="00C33675" w:rsidRPr="00C33675" w14:paraId="1786A20A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7A0AF" w14:textId="4D52C56F" w:rsidR="007A0976" w:rsidRPr="00C33675" w:rsidRDefault="007A0976" w:rsidP="007D680B">
            <w:pPr>
              <w:pStyle w:val="Zakladnystyl"/>
              <w:tabs>
                <w:tab w:val="right" w:pos="1915"/>
              </w:tabs>
              <w:spacing w:after="240"/>
              <w:rPr>
                <w:color w:val="000000" w:themeColor="text1"/>
              </w:rPr>
            </w:pPr>
            <w:r w:rsidRPr="00C33675">
              <w:rPr>
                <w:color w:val="000000" w:themeColor="text1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C549C" w14:textId="6F2D260E" w:rsidR="007A0976" w:rsidRPr="00C33675" w:rsidRDefault="00920AE7" w:rsidP="00AF25E8">
            <w:pPr>
              <w:pStyle w:val="Zakladnystyl"/>
              <w:spacing w:after="240"/>
              <w:jc w:val="both"/>
              <w:rPr>
                <w:color w:val="000000" w:themeColor="text1"/>
              </w:rPr>
            </w:pPr>
            <w:r w:rsidRPr="00C33675">
              <w:rPr>
                <w:color w:val="000000" w:themeColor="text1"/>
              </w:rPr>
              <w:t xml:space="preserve">minister </w:t>
            </w:r>
            <w:r w:rsidR="000B2B48" w:rsidRPr="00C33675">
              <w:rPr>
                <w:color w:val="000000" w:themeColor="text1"/>
              </w:rPr>
              <w:t>vnútra</w:t>
            </w:r>
            <w:r w:rsidR="00820B3F" w:rsidRPr="00C33675">
              <w:rPr>
                <w:color w:val="000000" w:themeColor="text1"/>
              </w:rPr>
              <w:t xml:space="preserve"> </w:t>
            </w:r>
          </w:p>
        </w:tc>
      </w:tr>
    </w:tbl>
    <w:p w14:paraId="23032A68" w14:textId="77777777" w:rsidR="007A0976" w:rsidRPr="00C33675" w:rsidRDefault="007A0976" w:rsidP="00AF25E8">
      <w:pPr>
        <w:pStyle w:val="Vlada"/>
        <w:spacing w:after="240"/>
        <w:rPr>
          <w:color w:val="000000" w:themeColor="text1"/>
        </w:rPr>
      </w:pPr>
      <w:r w:rsidRPr="00C33675">
        <w:rPr>
          <w:color w:val="000000" w:themeColor="text1"/>
        </w:rPr>
        <w:t>Vláda</w:t>
      </w:r>
    </w:p>
    <w:p w14:paraId="55573F1B" w14:textId="585B71F2" w:rsidR="002F1CD2" w:rsidRPr="00C33675" w:rsidRDefault="00C644A7" w:rsidP="00AF25E8">
      <w:pPr>
        <w:pStyle w:val="Nadpis1"/>
        <w:spacing w:after="240"/>
        <w:rPr>
          <w:color w:val="000000" w:themeColor="text1"/>
        </w:rPr>
      </w:pPr>
      <w:r w:rsidRPr="00C33675">
        <w:rPr>
          <w:color w:val="000000" w:themeColor="text1"/>
        </w:rPr>
        <w:t>s</w:t>
      </w:r>
      <w:r w:rsidR="002F1CD2" w:rsidRPr="00C33675">
        <w:rPr>
          <w:color w:val="000000" w:themeColor="text1"/>
        </w:rPr>
        <w:t>chvaľuje</w:t>
      </w:r>
    </w:p>
    <w:p w14:paraId="4DB55D0C" w14:textId="21320B54" w:rsidR="00AF25E8" w:rsidRPr="00C33675" w:rsidRDefault="009072D2" w:rsidP="00AF25E8">
      <w:pPr>
        <w:pStyle w:val="Nadpis2"/>
        <w:spacing w:before="0" w:after="240"/>
        <w:rPr>
          <w:i/>
          <w:color w:val="000000" w:themeColor="text1"/>
        </w:rPr>
      </w:pPr>
      <w:r w:rsidRPr="00C33675">
        <w:rPr>
          <w:color w:val="000000" w:themeColor="text1"/>
        </w:rPr>
        <w:t>A</w:t>
      </w:r>
      <w:r w:rsidR="00AF25E8" w:rsidRPr="00C33675">
        <w:rPr>
          <w:color w:val="000000" w:themeColor="text1"/>
        </w:rPr>
        <w:t>kčný plán Iniciatívy pre otvorené vládnutie v Slovenskej republike na roky 2026 – 2028</w:t>
      </w:r>
      <w:r w:rsidR="00EF59F1" w:rsidRPr="00C33675">
        <w:rPr>
          <w:color w:val="000000" w:themeColor="text1"/>
        </w:rPr>
        <w:t>;</w:t>
      </w:r>
    </w:p>
    <w:p w14:paraId="03DCEBAA" w14:textId="6EC9C59A" w:rsidR="00AF25E8" w:rsidRPr="00C33675" w:rsidRDefault="009072D2" w:rsidP="00AF25E8">
      <w:pPr>
        <w:pStyle w:val="Nadpis1"/>
        <w:spacing w:after="240"/>
        <w:rPr>
          <w:color w:val="000000" w:themeColor="text1"/>
        </w:rPr>
      </w:pPr>
      <w:r w:rsidRPr="00C33675">
        <w:rPr>
          <w:color w:val="000000" w:themeColor="text1"/>
        </w:rPr>
        <w:t>u</w:t>
      </w:r>
      <w:r w:rsidR="00AF25E8" w:rsidRPr="00C33675">
        <w:rPr>
          <w:color w:val="000000" w:themeColor="text1"/>
        </w:rPr>
        <w:t>kladá</w:t>
      </w:r>
    </w:p>
    <w:p w14:paraId="0F19DAB8" w14:textId="16ABC55E" w:rsidR="00AF25E8" w:rsidRPr="00C33675" w:rsidRDefault="00AF25E8" w:rsidP="00AF25E8">
      <w:pPr>
        <w:pStyle w:val="Nosite"/>
        <w:spacing w:after="240"/>
        <w:rPr>
          <w:color w:val="000000" w:themeColor="text1"/>
        </w:rPr>
      </w:pPr>
      <w:bookmarkStart w:id="0" w:name="_Hlk224301384"/>
      <w:r w:rsidRPr="00C33675">
        <w:rPr>
          <w:color w:val="000000" w:themeColor="text1"/>
        </w:rPr>
        <w:t>ministrovi školstva, výskumu, vývoja a mládeže poverenému výkonom funkcie podpredsedu vlády SR pre Plán obnovy a znalostnú ekonomiku</w:t>
      </w:r>
    </w:p>
    <w:bookmarkEnd w:id="0"/>
    <w:p w14:paraId="0B1A44F0" w14:textId="68B9BEBC" w:rsidR="00AF25E8" w:rsidRPr="00C33675" w:rsidRDefault="00A0654F" w:rsidP="009072D2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F82537" w:rsidRPr="00C33675">
        <w:rPr>
          <w:color w:val="000000" w:themeColor="text1"/>
        </w:rPr>
        <w:t>ypracovať návrh metodológie hodnotenia a vyhodnotiť vplyv Metodiky a inštitucionálneho rámca tvorby verejných stratégií (schválenej uznesením vlády č. 117/2017)</w:t>
      </w:r>
      <w:r w:rsidR="00AF25E8" w:rsidRPr="00C33675">
        <w:rPr>
          <w:color w:val="000000" w:themeColor="text1"/>
        </w:rPr>
        <w:t>,</w:t>
      </w:r>
    </w:p>
    <w:p w14:paraId="63B07496" w14:textId="39D436B0" w:rsidR="009072D2" w:rsidRPr="00C33675" w:rsidRDefault="00AF25E8" w:rsidP="001E25CC">
      <w:pPr>
        <w:pStyle w:val="Nadpis2"/>
        <w:numPr>
          <w:ilvl w:val="0"/>
          <w:numId w:val="0"/>
        </w:numPr>
        <w:tabs>
          <w:tab w:val="center" w:pos="5244"/>
        </w:tabs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2028</w:t>
      </w:r>
    </w:p>
    <w:p w14:paraId="01C11DCD" w14:textId="77777777" w:rsidR="00EE0C10" w:rsidRPr="00C33675" w:rsidRDefault="00EE0C10" w:rsidP="00EE0C10">
      <w:pPr>
        <w:pStyle w:val="Nadpis2"/>
        <w:numPr>
          <w:ilvl w:val="0"/>
          <w:numId w:val="0"/>
        </w:numPr>
        <w:spacing w:before="0"/>
        <w:ind w:left="1418" w:hanging="851"/>
        <w:rPr>
          <w:b/>
          <w:color w:val="000000" w:themeColor="text1"/>
        </w:rPr>
      </w:pPr>
    </w:p>
    <w:p w14:paraId="1816C819" w14:textId="77777777" w:rsidR="00EE0C10" w:rsidRPr="00C33675" w:rsidRDefault="00EE0C10" w:rsidP="00EE0C10">
      <w:pPr>
        <w:pStyle w:val="Nadpis2"/>
        <w:numPr>
          <w:ilvl w:val="0"/>
          <w:numId w:val="0"/>
        </w:numPr>
        <w:spacing w:before="0"/>
        <w:ind w:left="1418" w:hanging="851"/>
        <w:rPr>
          <w:b/>
          <w:color w:val="000000" w:themeColor="text1"/>
        </w:rPr>
      </w:pPr>
    </w:p>
    <w:p w14:paraId="0840AC04" w14:textId="77777777" w:rsidR="00EE0C10" w:rsidRPr="00C33675" w:rsidRDefault="00EE0C10" w:rsidP="00EE0C10">
      <w:pPr>
        <w:pStyle w:val="Nadpis2"/>
        <w:numPr>
          <w:ilvl w:val="0"/>
          <w:numId w:val="0"/>
        </w:numPr>
        <w:spacing w:before="0"/>
        <w:ind w:left="1418" w:hanging="851"/>
        <w:rPr>
          <w:b/>
          <w:color w:val="000000" w:themeColor="text1"/>
        </w:rPr>
      </w:pPr>
    </w:p>
    <w:p w14:paraId="2BC95307" w14:textId="0F2D939D" w:rsidR="00EE0C10" w:rsidRPr="00C33675" w:rsidRDefault="00EE0C10" w:rsidP="00EE0C10">
      <w:pPr>
        <w:pStyle w:val="Nadpis2"/>
        <w:numPr>
          <w:ilvl w:val="0"/>
          <w:numId w:val="0"/>
        </w:numPr>
        <w:spacing w:before="0"/>
        <w:ind w:left="1418" w:hanging="851"/>
        <w:rPr>
          <w:b/>
          <w:bCs/>
          <w:color w:val="000000" w:themeColor="text1"/>
        </w:rPr>
      </w:pPr>
      <w:r w:rsidRPr="00C33675">
        <w:rPr>
          <w:b/>
          <w:bCs/>
          <w:color w:val="000000" w:themeColor="text1"/>
        </w:rPr>
        <w:lastRenderedPageBreak/>
        <w:t>ministrovi pôdohospodárstva a rozvoja vidieka</w:t>
      </w:r>
    </w:p>
    <w:p w14:paraId="5974C292" w14:textId="14E8D58D" w:rsidR="001E25CC" w:rsidRPr="00C33675" w:rsidRDefault="00EE0C10" w:rsidP="0096134D">
      <w:pPr>
        <w:pStyle w:val="Nadpis2"/>
        <w:numPr>
          <w:ilvl w:val="0"/>
          <w:numId w:val="0"/>
        </w:numPr>
        <w:spacing w:before="0"/>
        <w:ind w:left="1418" w:hanging="851"/>
        <w:rPr>
          <w:b/>
          <w:bCs/>
          <w:color w:val="000000" w:themeColor="text1"/>
        </w:rPr>
      </w:pPr>
      <w:r w:rsidRPr="00C33675">
        <w:rPr>
          <w:b/>
          <w:bCs/>
          <w:color w:val="000000" w:themeColor="text1"/>
        </w:rPr>
        <w:t>ministrovi práce, sociálnych vecí a rodiny</w:t>
      </w:r>
    </w:p>
    <w:p w14:paraId="2592969C" w14:textId="11F86B7E" w:rsidR="00AF25E8" w:rsidRPr="00C33675" w:rsidRDefault="009072D2" w:rsidP="009072D2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EE0C10" w:rsidRPr="00C33675">
        <w:rPr>
          <w:color w:val="000000" w:themeColor="text1"/>
        </w:rPr>
        <w:t xml:space="preserve"> spolupráci </w:t>
      </w:r>
      <w:r w:rsidR="00BA7811" w:rsidRPr="00C33675">
        <w:rPr>
          <w:color w:val="000000" w:themeColor="text1"/>
        </w:rPr>
        <w:t xml:space="preserve">s podpredsedom vlády a ministrom životného prostredia a </w:t>
      </w:r>
      <w:r w:rsidR="00AF25E8" w:rsidRPr="00C33675">
        <w:rPr>
          <w:color w:val="000000" w:themeColor="text1"/>
        </w:rPr>
        <w:t xml:space="preserve">splnomocnenkyňou vlády SR pre rozvoj občianskej spoločnosti </w:t>
      </w:r>
      <w:r w:rsidR="004F69C1" w:rsidRPr="00C33675">
        <w:rPr>
          <w:color w:val="000000" w:themeColor="text1"/>
        </w:rPr>
        <w:t xml:space="preserve">a </w:t>
      </w:r>
      <w:r w:rsidR="00AF25E8" w:rsidRPr="00C33675">
        <w:rPr>
          <w:color w:val="000000" w:themeColor="text1"/>
        </w:rPr>
        <w:t>s vybranými organizáciam</w:t>
      </w:r>
      <w:r w:rsidR="00AC331E" w:rsidRPr="00C33675">
        <w:rPr>
          <w:color w:val="000000" w:themeColor="text1"/>
        </w:rPr>
        <w:t>i občianskej spoločnosti navrhnúť</w:t>
      </w:r>
      <w:r w:rsidR="00AF25E8" w:rsidRPr="00C33675">
        <w:rPr>
          <w:color w:val="000000" w:themeColor="text1"/>
        </w:rPr>
        <w:t xml:space="preserve"> potrebu podporovania </w:t>
      </w:r>
      <w:proofErr w:type="spellStart"/>
      <w:r w:rsidR="00AF25E8" w:rsidRPr="00C33675">
        <w:rPr>
          <w:color w:val="000000" w:themeColor="text1"/>
        </w:rPr>
        <w:t>redistribúcie</w:t>
      </w:r>
      <w:proofErr w:type="spellEnd"/>
      <w:r w:rsidR="00AF25E8" w:rsidRPr="00C33675">
        <w:rPr>
          <w:color w:val="000000" w:themeColor="text1"/>
        </w:rPr>
        <w:t xml:space="preserve"> potravinovej pomoci v strategických a programových dokumentoch štátu – Investičný plán Slovenska, Národný a regionálny partnerský plán,</w:t>
      </w:r>
      <w:r w:rsidR="00707334" w:rsidRPr="00C33675">
        <w:rPr>
          <w:color w:val="000000" w:themeColor="text1"/>
        </w:rPr>
        <w:t xml:space="preserve"> Stratégia rozvoja Slovenska 2040,</w:t>
      </w:r>
    </w:p>
    <w:p w14:paraId="2E13D56A" w14:textId="09B08A06" w:rsidR="0079277E" w:rsidRPr="00C33675" w:rsidRDefault="00AF25E8" w:rsidP="00E96706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31. decembra 2026</w:t>
      </w:r>
      <w:bookmarkStart w:id="1" w:name="_Hlk224301405"/>
    </w:p>
    <w:p w14:paraId="4262E8E5" w14:textId="03A19419" w:rsidR="007A0729" w:rsidRPr="00C33675" w:rsidRDefault="007A0729" w:rsidP="007A0729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96134D" w:rsidRPr="00C33675">
        <w:rPr>
          <w:color w:val="000000" w:themeColor="text1"/>
        </w:rPr>
        <w:t xml:space="preserve"> spolupráci </w:t>
      </w:r>
      <w:r w:rsidR="00BA7811" w:rsidRPr="00C33675">
        <w:rPr>
          <w:color w:val="000000" w:themeColor="text1"/>
        </w:rPr>
        <w:t>s podpredsedom vlády a ministrom životného prostredia a</w:t>
      </w:r>
      <w:r w:rsidRPr="00C33675">
        <w:rPr>
          <w:color w:val="000000" w:themeColor="text1"/>
        </w:rPr>
        <w:t xml:space="preserve"> splnomocnenkyňou vlády SR pre rozvoj občianskej spoločnosti zapojiť organizácie občianskej spoločnosti z oblasti </w:t>
      </w:r>
      <w:proofErr w:type="spellStart"/>
      <w:r w:rsidRPr="00C33675">
        <w:rPr>
          <w:color w:val="000000" w:themeColor="text1"/>
        </w:rPr>
        <w:t>redistribúcie</w:t>
      </w:r>
      <w:proofErr w:type="spellEnd"/>
      <w:r w:rsidRPr="00C33675">
        <w:rPr>
          <w:color w:val="000000" w:themeColor="text1"/>
        </w:rPr>
        <w:t xml:space="preserve"> potravinovej pomoci do nastavovania a implementácie udržateľného systémového riešenia vrátane finančného mechanizmu pre podporu systému </w:t>
      </w:r>
      <w:proofErr w:type="spellStart"/>
      <w:r w:rsidRPr="00C33675">
        <w:rPr>
          <w:color w:val="000000" w:themeColor="text1"/>
        </w:rPr>
        <w:t>redistribúcie</w:t>
      </w:r>
      <w:proofErr w:type="spellEnd"/>
      <w:r w:rsidRPr="00C33675">
        <w:rPr>
          <w:color w:val="000000" w:themeColor="text1"/>
        </w:rPr>
        <w:t xml:space="preserve"> potravinovej pomoci,</w:t>
      </w:r>
    </w:p>
    <w:p w14:paraId="55F1D1DA" w14:textId="240EE57E" w:rsidR="007A0729" w:rsidRPr="00C33675" w:rsidRDefault="007A0729" w:rsidP="007A0729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2028</w:t>
      </w:r>
    </w:p>
    <w:p w14:paraId="582572EF" w14:textId="2FA70C81" w:rsidR="00AF25E8" w:rsidRPr="00C33675" w:rsidRDefault="00AF25E8" w:rsidP="007D680B">
      <w:pPr>
        <w:pStyle w:val="Nadpis2"/>
        <w:numPr>
          <w:ilvl w:val="0"/>
          <w:numId w:val="0"/>
        </w:numPr>
        <w:spacing w:before="0"/>
        <w:ind w:left="1418" w:hanging="851"/>
        <w:rPr>
          <w:b/>
          <w:bCs/>
          <w:color w:val="000000" w:themeColor="text1"/>
        </w:rPr>
      </w:pPr>
      <w:r w:rsidRPr="00C33675">
        <w:rPr>
          <w:b/>
          <w:bCs/>
          <w:color w:val="000000" w:themeColor="text1"/>
        </w:rPr>
        <w:t>ministrovi vnútra</w:t>
      </w:r>
    </w:p>
    <w:p w14:paraId="78E6A2F8" w14:textId="6F0CEA9C" w:rsidR="007D680B" w:rsidRPr="00C33675" w:rsidRDefault="007D680B" w:rsidP="007D680B">
      <w:pPr>
        <w:pStyle w:val="Nadpis2"/>
        <w:numPr>
          <w:ilvl w:val="0"/>
          <w:numId w:val="0"/>
        </w:numPr>
        <w:spacing w:before="0" w:after="240"/>
        <w:ind w:left="1418" w:hanging="851"/>
        <w:rPr>
          <w:b/>
          <w:bCs/>
          <w:color w:val="000000" w:themeColor="text1"/>
        </w:rPr>
      </w:pPr>
      <w:r w:rsidRPr="00C33675">
        <w:rPr>
          <w:b/>
          <w:bCs/>
          <w:color w:val="000000" w:themeColor="text1"/>
        </w:rPr>
        <w:t>splnomocnenkyni vlády SR pre rozvoj občianskej spoločnosti</w:t>
      </w:r>
    </w:p>
    <w:bookmarkEnd w:id="1"/>
    <w:p w14:paraId="166799C1" w14:textId="11515F12" w:rsidR="009549B5" w:rsidRPr="00C33675" w:rsidRDefault="00E4603E" w:rsidP="009549B5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 xml:space="preserve">vypracovať a </w:t>
      </w:r>
      <w:r w:rsidR="009072D2" w:rsidRPr="00C33675">
        <w:rPr>
          <w:color w:val="000000" w:themeColor="text1"/>
        </w:rPr>
        <w:t>z</w:t>
      </w:r>
      <w:r w:rsidR="00AF25E8" w:rsidRPr="00C33675">
        <w:rPr>
          <w:color w:val="000000" w:themeColor="text1"/>
        </w:rPr>
        <w:t>verejniť na webovom sídle Ministerstva vnútra</w:t>
      </w:r>
      <w:r w:rsidR="004F69C1" w:rsidRPr="00C33675">
        <w:rPr>
          <w:color w:val="000000" w:themeColor="text1"/>
        </w:rPr>
        <w:t xml:space="preserve"> </w:t>
      </w:r>
      <w:r w:rsidR="00ED790C" w:rsidRPr="00C33675">
        <w:rPr>
          <w:color w:val="000000" w:themeColor="text1"/>
        </w:rPr>
        <w:t>SR</w:t>
      </w:r>
      <w:r w:rsidR="00AF25E8" w:rsidRPr="00C33675">
        <w:rPr>
          <w:color w:val="000000" w:themeColor="text1"/>
        </w:rPr>
        <w:t xml:space="preserve"> súpis aktívnych dobrovoľných záchranárskych organizá</w:t>
      </w:r>
      <w:r w:rsidR="009708B8" w:rsidRPr="00C33675">
        <w:rPr>
          <w:color w:val="000000" w:themeColor="text1"/>
        </w:rPr>
        <w:t xml:space="preserve">cií, ktoré spĺňajú </w:t>
      </w:r>
      <w:r w:rsidR="0010133C" w:rsidRPr="00C33675">
        <w:rPr>
          <w:color w:val="000000" w:themeColor="text1"/>
        </w:rPr>
        <w:t xml:space="preserve">podmienky </w:t>
      </w:r>
      <w:r w:rsidR="009708B8" w:rsidRPr="00C33675">
        <w:rPr>
          <w:color w:val="000000" w:themeColor="text1"/>
        </w:rPr>
        <w:t>akreditáci</w:t>
      </w:r>
      <w:r w:rsidR="0010133C" w:rsidRPr="00C33675">
        <w:rPr>
          <w:color w:val="000000" w:themeColor="text1"/>
        </w:rPr>
        <w:t>e</w:t>
      </w:r>
      <w:r w:rsidR="009708B8" w:rsidRPr="00C33675">
        <w:rPr>
          <w:color w:val="000000" w:themeColor="text1"/>
        </w:rPr>
        <w:t xml:space="preserve"> na úseku Integrovaného záchranného systému v zmysle z</w:t>
      </w:r>
      <w:r w:rsidR="00AF25E8" w:rsidRPr="00C33675">
        <w:rPr>
          <w:color w:val="000000" w:themeColor="text1"/>
        </w:rPr>
        <w:t>ákona č. 129/2002 Z. z. o integrovanom záchrannom systéme</w:t>
      </w:r>
      <w:r w:rsidR="009B7B99" w:rsidRPr="00C33675">
        <w:rPr>
          <w:color w:val="000000" w:themeColor="text1"/>
        </w:rPr>
        <w:t>;</w:t>
      </w:r>
      <w:r w:rsidR="00AF25E8" w:rsidRPr="00C33675">
        <w:rPr>
          <w:color w:val="000000" w:themeColor="text1"/>
        </w:rPr>
        <w:t xml:space="preserve"> </w:t>
      </w:r>
      <w:r w:rsidR="002B56F2" w:rsidRPr="00C33675">
        <w:rPr>
          <w:color w:val="000000" w:themeColor="text1"/>
        </w:rPr>
        <w:t xml:space="preserve">následne </w:t>
      </w:r>
      <w:r w:rsidR="00AF25E8" w:rsidRPr="00C33675">
        <w:rPr>
          <w:color w:val="000000" w:themeColor="text1"/>
        </w:rPr>
        <w:t xml:space="preserve">analyzovať ich </w:t>
      </w:r>
      <w:r w:rsidR="002B56F2" w:rsidRPr="00C33675">
        <w:rPr>
          <w:color w:val="000000" w:themeColor="text1"/>
        </w:rPr>
        <w:t>súčasný stav</w:t>
      </w:r>
      <w:r w:rsidR="00AF25E8" w:rsidRPr="00C33675">
        <w:rPr>
          <w:color w:val="000000" w:themeColor="text1"/>
        </w:rPr>
        <w:t xml:space="preserve"> a </w:t>
      </w:r>
      <w:r w:rsidR="008D1F76" w:rsidRPr="00C33675">
        <w:rPr>
          <w:color w:val="000000" w:themeColor="text1"/>
        </w:rPr>
        <w:t xml:space="preserve">vypracovať návrh </w:t>
      </w:r>
      <w:r w:rsidR="00AF25E8" w:rsidRPr="00C33675">
        <w:rPr>
          <w:color w:val="000000" w:themeColor="text1"/>
        </w:rPr>
        <w:t>ich kategorizáci</w:t>
      </w:r>
      <w:r w:rsidR="008D1F76" w:rsidRPr="00C33675">
        <w:rPr>
          <w:color w:val="000000" w:themeColor="text1"/>
        </w:rPr>
        <w:t>e</w:t>
      </w:r>
      <w:r w:rsidR="00AF25E8" w:rsidRPr="00C33675">
        <w:rPr>
          <w:color w:val="000000" w:themeColor="text1"/>
        </w:rPr>
        <w:t xml:space="preserve"> podľa činnosti,</w:t>
      </w:r>
    </w:p>
    <w:p w14:paraId="545BC7D1" w14:textId="0A97F288" w:rsidR="00AF25E8" w:rsidRPr="00C33675" w:rsidRDefault="00AF25E8" w:rsidP="009549B5">
      <w:pPr>
        <w:pStyle w:val="Nadpis2"/>
        <w:numPr>
          <w:ilvl w:val="0"/>
          <w:numId w:val="0"/>
        </w:numPr>
        <w:spacing w:after="240"/>
        <w:ind w:left="1418"/>
        <w:rPr>
          <w:color w:val="000000" w:themeColor="text1"/>
        </w:rPr>
      </w:pPr>
      <w:r w:rsidRPr="00C33675">
        <w:rPr>
          <w:i/>
          <w:color w:val="000000" w:themeColor="text1"/>
          <w:shd w:val="clear" w:color="auto" w:fill="FFFFFF"/>
        </w:rPr>
        <w:t xml:space="preserve">do </w:t>
      </w:r>
      <w:r w:rsidR="002B56F2" w:rsidRPr="00C33675">
        <w:rPr>
          <w:i/>
          <w:color w:val="000000" w:themeColor="text1"/>
          <w:shd w:val="clear" w:color="auto" w:fill="FFFFFF"/>
        </w:rPr>
        <w:t>28</w:t>
      </w:r>
      <w:r w:rsidRPr="00C33675">
        <w:rPr>
          <w:i/>
          <w:color w:val="000000" w:themeColor="text1"/>
          <w:shd w:val="clear" w:color="auto" w:fill="FFFFFF"/>
        </w:rPr>
        <w:t xml:space="preserve">. </w:t>
      </w:r>
      <w:r w:rsidR="002B56F2" w:rsidRPr="00C33675">
        <w:rPr>
          <w:i/>
          <w:color w:val="000000" w:themeColor="text1"/>
          <w:shd w:val="clear" w:color="auto" w:fill="FFFFFF"/>
        </w:rPr>
        <w:t>februára</w:t>
      </w:r>
      <w:r w:rsidRPr="00C33675">
        <w:rPr>
          <w:i/>
          <w:color w:val="000000" w:themeColor="text1"/>
          <w:shd w:val="clear" w:color="auto" w:fill="FFFFFF"/>
        </w:rPr>
        <w:t xml:space="preserve"> </w:t>
      </w:r>
      <w:r w:rsidR="002B56F2" w:rsidRPr="00C33675">
        <w:rPr>
          <w:i/>
          <w:color w:val="000000" w:themeColor="text1"/>
          <w:shd w:val="clear" w:color="auto" w:fill="FFFFFF"/>
        </w:rPr>
        <w:t>2027</w:t>
      </w:r>
    </w:p>
    <w:p w14:paraId="5880837F" w14:textId="068CBDF8" w:rsidR="00AF25E8" w:rsidRPr="00C33675" w:rsidRDefault="009549B5" w:rsidP="009549B5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AF25E8" w:rsidRPr="00C33675">
        <w:rPr>
          <w:color w:val="000000" w:themeColor="text1"/>
        </w:rPr>
        <w:t xml:space="preserve">ypracovať návrh </w:t>
      </w:r>
      <w:r w:rsidR="00BC7300" w:rsidRPr="00C33675">
        <w:rPr>
          <w:color w:val="000000" w:themeColor="text1"/>
        </w:rPr>
        <w:t>legislatívneho ukotvenia dobrovoľných záchranárov,</w:t>
      </w:r>
    </w:p>
    <w:p w14:paraId="46835E72" w14:textId="503F0ECF" w:rsidR="00AF25E8" w:rsidRPr="00C33675" w:rsidRDefault="00AF25E8" w:rsidP="009549B5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2027</w:t>
      </w:r>
    </w:p>
    <w:p w14:paraId="62003504" w14:textId="1BF99680" w:rsidR="00AF25E8" w:rsidRPr="00C33675" w:rsidRDefault="009549B5" w:rsidP="009549B5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AF25E8" w:rsidRPr="00C33675">
        <w:rPr>
          <w:color w:val="000000" w:themeColor="text1"/>
        </w:rPr>
        <w:t xml:space="preserve">ypracovať návrh </w:t>
      </w:r>
      <w:r w:rsidR="004F69C1" w:rsidRPr="00C33675">
        <w:rPr>
          <w:color w:val="000000" w:themeColor="text1"/>
        </w:rPr>
        <w:t>nefinančnej a finančnej podpory</w:t>
      </w:r>
      <w:r w:rsidR="00AF25E8" w:rsidRPr="00C33675">
        <w:rPr>
          <w:color w:val="000000" w:themeColor="text1"/>
        </w:rPr>
        <w:t xml:space="preserve"> pre dobrovoľné </w:t>
      </w:r>
      <w:r w:rsidR="00601980" w:rsidRPr="00C33675">
        <w:rPr>
          <w:color w:val="000000" w:themeColor="text1"/>
        </w:rPr>
        <w:t xml:space="preserve">záchranárske </w:t>
      </w:r>
      <w:r w:rsidR="00AF25E8" w:rsidRPr="00C33675">
        <w:rPr>
          <w:color w:val="000000" w:themeColor="text1"/>
        </w:rPr>
        <w:t>organizácie</w:t>
      </w:r>
      <w:r w:rsidR="00601980" w:rsidRPr="00C33675">
        <w:rPr>
          <w:color w:val="000000" w:themeColor="text1"/>
        </w:rPr>
        <w:t xml:space="preserve"> zo strany verejnej správy</w:t>
      </w:r>
      <w:r w:rsidR="001473C6" w:rsidRPr="00C33675">
        <w:rPr>
          <w:color w:val="000000" w:themeColor="text1"/>
        </w:rPr>
        <w:t>;</w:t>
      </w:r>
      <w:r w:rsidR="00AF25E8" w:rsidRPr="00C33675">
        <w:rPr>
          <w:color w:val="000000" w:themeColor="text1"/>
        </w:rPr>
        <w:t xml:space="preserve"> vypracovať návrh ich následnej implementácie do príslušných právnych predpisov a</w:t>
      </w:r>
      <w:r w:rsidR="004F69C1" w:rsidRPr="00C33675">
        <w:rPr>
          <w:color w:val="000000" w:themeColor="text1"/>
        </w:rPr>
        <w:t xml:space="preserve"> tieto návrhy </w:t>
      </w:r>
      <w:r w:rsidR="00AF25E8" w:rsidRPr="00C33675">
        <w:rPr>
          <w:color w:val="000000" w:themeColor="text1"/>
        </w:rPr>
        <w:t>zvere</w:t>
      </w:r>
      <w:r w:rsidR="004F69C1" w:rsidRPr="00C33675">
        <w:rPr>
          <w:color w:val="000000" w:themeColor="text1"/>
        </w:rPr>
        <w:t>jniť na webovom sídle M</w:t>
      </w:r>
      <w:r w:rsidR="00E13F92" w:rsidRPr="00C33675">
        <w:rPr>
          <w:color w:val="000000" w:themeColor="text1"/>
        </w:rPr>
        <w:t>inisterstva vnútra</w:t>
      </w:r>
      <w:r w:rsidR="004F69C1" w:rsidRPr="00C33675">
        <w:rPr>
          <w:color w:val="000000" w:themeColor="text1"/>
        </w:rPr>
        <w:t xml:space="preserve"> </w:t>
      </w:r>
      <w:r w:rsidR="002D43E5" w:rsidRPr="00C33675">
        <w:rPr>
          <w:color w:val="000000" w:themeColor="text1"/>
        </w:rPr>
        <w:t>SR</w:t>
      </w:r>
      <w:r w:rsidR="00AF25E8" w:rsidRPr="00C33675">
        <w:rPr>
          <w:color w:val="000000" w:themeColor="text1"/>
        </w:rPr>
        <w:t>,</w:t>
      </w:r>
    </w:p>
    <w:p w14:paraId="3E8DB1D8" w14:textId="13BFBDE8" w:rsidR="00024134" w:rsidRPr="00C33675" w:rsidRDefault="00024134" w:rsidP="00024134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 xml:space="preserve">do 30. </w:t>
      </w:r>
      <w:r w:rsidR="00856EB5" w:rsidRPr="00C33675">
        <w:rPr>
          <w:i/>
          <w:iCs/>
          <w:color w:val="000000" w:themeColor="text1"/>
        </w:rPr>
        <w:t>septembra</w:t>
      </w:r>
      <w:r w:rsidRPr="00C33675">
        <w:rPr>
          <w:i/>
          <w:iCs/>
          <w:color w:val="000000" w:themeColor="text1"/>
        </w:rPr>
        <w:t xml:space="preserve"> 2027</w:t>
      </w:r>
    </w:p>
    <w:p w14:paraId="0DAFE226" w14:textId="3919489D" w:rsidR="00024134" w:rsidRPr="00C33675" w:rsidRDefault="00024134" w:rsidP="00024134">
      <w:pPr>
        <w:pStyle w:val="Nadpis2"/>
        <w:numPr>
          <w:ilvl w:val="0"/>
          <w:numId w:val="0"/>
        </w:numPr>
        <w:spacing w:after="240"/>
        <w:ind w:left="1418" w:hanging="851"/>
        <w:rPr>
          <w:b/>
          <w:bCs/>
          <w:color w:val="000000" w:themeColor="text1"/>
        </w:rPr>
      </w:pPr>
      <w:r w:rsidRPr="00C33675">
        <w:rPr>
          <w:b/>
          <w:bCs/>
          <w:color w:val="000000" w:themeColor="text1"/>
        </w:rPr>
        <w:t>ministrovi investícií, regionálneho rozvoja a informatizácie</w:t>
      </w:r>
    </w:p>
    <w:p w14:paraId="6E722330" w14:textId="598D41E2" w:rsidR="00AF25E8" w:rsidRPr="00C33675" w:rsidRDefault="009549B5" w:rsidP="009549B5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DE6D70" w:rsidRPr="00C33675">
        <w:rPr>
          <w:color w:val="000000" w:themeColor="text1"/>
        </w:rPr>
        <w:t xml:space="preserve"> spolupráci so splnomocnenkyňou vlády SR pre rozvoj občianskej spoločnosti </w:t>
      </w:r>
      <w:r w:rsidR="0079277E" w:rsidRPr="00C33675">
        <w:rPr>
          <w:color w:val="000000" w:themeColor="text1"/>
        </w:rPr>
        <w:t>vypracovať analýzu vysokoškolských študijných programov</w:t>
      </w:r>
      <w:r w:rsidR="00DE6D70" w:rsidRPr="00C33675">
        <w:rPr>
          <w:color w:val="000000" w:themeColor="text1"/>
        </w:rPr>
        <w:t>, ktoré sa zaoberajú  prácou s dátami,</w:t>
      </w:r>
    </w:p>
    <w:p w14:paraId="5CF71B06" w14:textId="391B7381" w:rsidR="00DE6D70" w:rsidRPr="00C33675" w:rsidRDefault="00DE6D70" w:rsidP="00DE6D70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1. septembra 2026</w:t>
      </w:r>
      <w:bookmarkStart w:id="2" w:name="_GoBack"/>
      <w:bookmarkEnd w:id="2"/>
    </w:p>
    <w:p w14:paraId="13C39202" w14:textId="073FE6D1" w:rsidR="00DE6D70" w:rsidRPr="00C33675" w:rsidRDefault="009549B5" w:rsidP="009549B5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lastRenderedPageBreak/>
        <w:t>v</w:t>
      </w:r>
      <w:r w:rsidR="00DE6D70" w:rsidRPr="00C33675">
        <w:rPr>
          <w:color w:val="000000" w:themeColor="text1"/>
        </w:rPr>
        <w:t xml:space="preserve"> spolupráci so splnomocnenkyňou vlády SR pre rozvoj občianskej spoločnosti realizovať prieskum potrieb vysokých škôl pri vzdelávaní v oblasti dát a práce s dátami,</w:t>
      </w:r>
    </w:p>
    <w:p w14:paraId="6412BE05" w14:textId="3F477273" w:rsidR="00DE6D70" w:rsidRPr="00C33675" w:rsidRDefault="00DE6D70" w:rsidP="00DE6D70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31. decembra 2026</w:t>
      </w:r>
    </w:p>
    <w:p w14:paraId="77378EE7" w14:textId="782866BD" w:rsidR="00DE6D70" w:rsidRPr="00C33675" w:rsidRDefault="009549B5" w:rsidP="009549B5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DE6D70" w:rsidRPr="00C33675">
        <w:rPr>
          <w:color w:val="000000" w:themeColor="text1"/>
        </w:rPr>
        <w:t xml:space="preserve"> spolupráci so splnomocnenkyňou vlády SR pre rozvoj občianskej spoločnosti vytvoriť vzdelávacie aktivity a materiály z oblasti dát a práce s dátami a následne ich distribuovať vybraným vysokým školám,</w:t>
      </w:r>
    </w:p>
    <w:p w14:paraId="00C1391B" w14:textId="157E26E0" w:rsidR="00DE6D70" w:rsidRPr="00C33675" w:rsidRDefault="00DE6D70" w:rsidP="00DE6D70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2027</w:t>
      </w:r>
    </w:p>
    <w:p w14:paraId="77D42E51" w14:textId="5D35548E" w:rsidR="00DE6D70" w:rsidRPr="00C33675" w:rsidRDefault="009549B5" w:rsidP="009549B5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n</w:t>
      </w:r>
      <w:r w:rsidR="00DE6D70" w:rsidRPr="00C33675">
        <w:rPr>
          <w:color w:val="000000" w:themeColor="text1"/>
        </w:rPr>
        <w:t>a základe výsledkov prieskumu zrealizovať vzdelávacie aktivity zamerané na prácu s dátami a otvorenými dátami na vybraných vysokých školách,</w:t>
      </w:r>
    </w:p>
    <w:p w14:paraId="75F10684" w14:textId="42B298EC" w:rsidR="00DE6D70" w:rsidRPr="00C33675" w:rsidRDefault="00DE6D70" w:rsidP="00DE6D70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2028</w:t>
      </w:r>
    </w:p>
    <w:p w14:paraId="33E22ABA" w14:textId="5B854313" w:rsidR="00DE6D70" w:rsidRPr="00C33675" w:rsidRDefault="00DE6D70" w:rsidP="00DE6D70">
      <w:pPr>
        <w:pStyle w:val="Nadpis2"/>
        <w:numPr>
          <w:ilvl w:val="0"/>
          <w:numId w:val="0"/>
        </w:numPr>
        <w:spacing w:after="240"/>
        <w:ind w:left="1418" w:hanging="851"/>
        <w:rPr>
          <w:b/>
          <w:bCs/>
          <w:color w:val="000000" w:themeColor="text1"/>
        </w:rPr>
      </w:pPr>
      <w:bookmarkStart w:id="3" w:name="_Hlk224301422"/>
      <w:r w:rsidRPr="00C33675">
        <w:rPr>
          <w:b/>
          <w:bCs/>
          <w:color w:val="000000" w:themeColor="text1"/>
        </w:rPr>
        <w:t>ministrovi pôdohospodárstva a rozvoja vidieka</w:t>
      </w:r>
    </w:p>
    <w:bookmarkEnd w:id="3"/>
    <w:p w14:paraId="06F8567B" w14:textId="55843505" w:rsidR="00DE6D70" w:rsidRPr="00C33675" w:rsidRDefault="009549B5" w:rsidP="0079277E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DE6D70" w:rsidRPr="00C33675">
        <w:rPr>
          <w:color w:val="000000" w:themeColor="text1"/>
        </w:rPr>
        <w:t xml:space="preserve"> spolupráci so splnomocnenkyňou vlády SR pre rozvoj občianskej spoločnosti </w:t>
      </w:r>
      <w:proofErr w:type="spellStart"/>
      <w:r w:rsidR="00DE6D70" w:rsidRPr="00C33675">
        <w:rPr>
          <w:color w:val="000000" w:themeColor="text1"/>
        </w:rPr>
        <w:t>participatívnym</w:t>
      </w:r>
      <w:proofErr w:type="spellEnd"/>
      <w:r w:rsidR="00DE6D70" w:rsidRPr="00C33675">
        <w:rPr>
          <w:color w:val="000000" w:themeColor="text1"/>
        </w:rPr>
        <w:t xml:space="preserve"> spôsobom vytvoriť návrh</w:t>
      </w:r>
      <w:r w:rsidR="001915B4" w:rsidRPr="00C33675">
        <w:rPr>
          <w:color w:val="000000" w:themeColor="text1"/>
        </w:rPr>
        <w:t>y</w:t>
      </w:r>
      <w:r w:rsidR="00DE6D70" w:rsidRPr="00C33675">
        <w:rPr>
          <w:color w:val="000000" w:themeColor="text1"/>
        </w:rPr>
        <w:t xml:space="preserve"> na úpravu legislatívy v oblasti potravín so zapojením občianskej spoločnosti, a následne zvážiť zapracovanie </w:t>
      </w:r>
      <w:r w:rsidR="001915B4" w:rsidRPr="00C33675">
        <w:rPr>
          <w:color w:val="000000" w:themeColor="text1"/>
        </w:rPr>
        <w:t>výstupov</w:t>
      </w:r>
      <w:r w:rsidR="0079277E" w:rsidRPr="00C33675">
        <w:rPr>
          <w:color w:val="000000" w:themeColor="text1"/>
        </w:rPr>
        <w:t xml:space="preserve"> Národného</w:t>
      </w:r>
      <w:r w:rsidR="00DE6D70" w:rsidRPr="00C33675">
        <w:rPr>
          <w:color w:val="000000" w:themeColor="text1"/>
        </w:rPr>
        <w:t xml:space="preserve"> projektu REDIPOM</w:t>
      </w:r>
      <w:r w:rsidR="0079277E" w:rsidRPr="00C33675">
        <w:rPr>
          <w:color w:val="000000" w:themeColor="text1"/>
        </w:rPr>
        <w:t xml:space="preserve"> – Vytvorenie návrhu jednotného systému </w:t>
      </w:r>
      <w:proofErr w:type="spellStart"/>
      <w:r w:rsidR="0079277E" w:rsidRPr="00C33675">
        <w:rPr>
          <w:color w:val="000000" w:themeColor="text1"/>
        </w:rPr>
        <w:t>redistribúcie</w:t>
      </w:r>
      <w:proofErr w:type="spellEnd"/>
      <w:r w:rsidR="0079277E" w:rsidRPr="00C33675">
        <w:rPr>
          <w:color w:val="000000" w:themeColor="text1"/>
        </w:rPr>
        <w:t xml:space="preserve"> potravinovej pomoci</w:t>
      </w:r>
      <w:r w:rsidR="00DE6D70" w:rsidRPr="00C33675">
        <w:rPr>
          <w:color w:val="000000" w:themeColor="text1"/>
        </w:rPr>
        <w:t xml:space="preserve"> pri príprave návrhu úpravy legislatívy, príprave a aktualizácie všeobecne záväzných právnych predpisov v oblasti potravín,</w:t>
      </w:r>
    </w:p>
    <w:p w14:paraId="448C7EA8" w14:textId="38919634" w:rsidR="00EB193B" w:rsidRPr="00C33675" w:rsidRDefault="00DE6D70" w:rsidP="00897E92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31. marca 2027</w:t>
      </w:r>
    </w:p>
    <w:p w14:paraId="5CC923D1" w14:textId="103BE410" w:rsidR="004B7F7B" w:rsidRPr="00C33675" w:rsidRDefault="004B7F7B" w:rsidP="004B7F7B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 xml:space="preserve">v spolupráci so splnomocnenkyňou vlády SR pre rozvoj občianskej spoločnosti, vybranými ústrednými orgánmi štátnej správy a organizáciami občianskej spoločnosti implementovať návrh opatrení  </w:t>
      </w:r>
      <w:proofErr w:type="spellStart"/>
      <w:r w:rsidRPr="00C33675">
        <w:rPr>
          <w:color w:val="000000" w:themeColor="text1"/>
        </w:rPr>
        <w:t>redistribúcie</w:t>
      </w:r>
      <w:proofErr w:type="spellEnd"/>
      <w:r w:rsidRPr="00C33675">
        <w:rPr>
          <w:color w:val="000000" w:themeColor="text1"/>
        </w:rPr>
        <w:t xml:space="preserve"> potravinovej pomoci </w:t>
      </w:r>
      <w:r w:rsidR="00971CB0" w:rsidRPr="00C33675">
        <w:rPr>
          <w:color w:val="000000" w:themeColor="text1"/>
        </w:rPr>
        <w:t>s cieľom</w:t>
      </w:r>
      <w:r w:rsidRPr="00C33675">
        <w:rPr>
          <w:color w:val="000000" w:themeColor="text1"/>
        </w:rPr>
        <w:t xml:space="preserve"> zavádzania systému </w:t>
      </w:r>
      <w:proofErr w:type="spellStart"/>
      <w:r w:rsidRPr="00C33675">
        <w:rPr>
          <w:color w:val="000000" w:themeColor="text1"/>
        </w:rPr>
        <w:t>redistribúcie</w:t>
      </w:r>
      <w:proofErr w:type="spellEnd"/>
      <w:r w:rsidRPr="00C33675">
        <w:rPr>
          <w:color w:val="000000" w:themeColor="text1"/>
        </w:rPr>
        <w:t xml:space="preserve"> potravinovej pomoci do praxe,</w:t>
      </w:r>
    </w:p>
    <w:p w14:paraId="2B6FFCFE" w14:textId="77777777" w:rsidR="004B7F7B" w:rsidRPr="00C33675" w:rsidRDefault="004B7F7B" w:rsidP="004B7F7B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2028</w:t>
      </w:r>
    </w:p>
    <w:p w14:paraId="5ABF6FD7" w14:textId="4C91089B" w:rsidR="00DE6D70" w:rsidRPr="00C33675" w:rsidRDefault="009549B5" w:rsidP="009549B5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DE6D70" w:rsidRPr="00C33675">
        <w:rPr>
          <w:color w:val="000000" w:themeColor="text1"/>
        </w:rPr>
        <w:t xml:space="preserve"> spolupráci so splnomocnenkyňou vlády SR pre rozvoj občianskej spoločnosti uskutočňovať  pravidelný zber dát v oblasti </w:t>
      </w:r>
      <w:proofErr w:type="spellStart"/>
      <w:r w:rsidR="00DE6D70" w:rsidRPr="00C33675">
        <w:rPr>
          <w:color w:val="000000" w:themeColor="text1"/>
        </w:rPr>
        <w:t>redistribúcie</w:t>
      </w:r>
      <w:proofErr w:type="spellEnd"/>
      <w:r w:rsidR="00DE6D70" w:rsidRPr="00C33675">
        <w:rPr>
          <w:color w:val="000000" w:themeColor="text1"/>
        </w:rPr>
        <w:t xml:space="preserve"> potravín a</w:t>
      </w:r>
      <w:r w:rsidR="0079277E" w:rsidRPr="00C33675">
        <w:rPr>
          <w:color w:val="000000" w:themeColor="text1"/>
        </w:rPr>
        <w:t> </w:t>
      </w:r>
      <w:r w:rsidR="00DE6D70" w:rsidRPr="00C33675">
        <w:rPr>
          <w:color w:val="000000" w:themeColor="text1"/>
        </w:rPr>
        <w:t>zverejňovať</w:t>
      </w:r>
      <w:r w:rsidR="0079277E" w:rsidRPr="00C33675">
        <w:rPr>
          <w:color w:val="000000" w:themeColor="text1"/>
        </w:rPr>
        <w:t xml:space="preserve"> jeho</w:t>
      </w:r>
      <w:r w:rsidR="00DE6D70" w:rsidRPr="00C33675">
        <w:rPr>
          <w:color w:val="000000" w:themeColor="text1"/>
        </w:rPr>
        <w:t xml:space="preserve"> výstupy vo formáte otvorených dát,</w:t>
      </w:r>
    </w:p>
    <w:p w14:paraId="44FD95FC" w14:textId="5D706304" w:rsidR="00DE6D70" w:rsidRPr="00C33675" w:rsidRDefault="008F2D38" w:rsidP="00DE6D70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31. decembra</w:t>
      </w:r>
      <w:r w:rsidR="00971CB0" w:rsidRPr="00C33675">
        <w:rPr>
          <w:i/>
          <w:iCs/>
          <w:color w:val="000000" w:themeColor="text1"/>
        </w:rPr>
        <w:t xml:space="preserve"> a každoročne</w:t>
      </w:r>
    </w:p>
    <w:p w14:paraId="00ECA48A" w14:textId="358FB224" w:rsidR="00DE6D70" w:rsidRPr="00C33675" w:rsidRDefault="00DE6D70" w:rsidP="00DE6D70">
      <w:pPr>
        <w:pStyle w:val="Nadpis2"/>
        <w:numPr>
          <w:ilvl w:val="0"/>
          <w:numId w:val="0"/>
        </w:numPr>
        <w:spacing w:after="240"/>
        <w:ind w:left="1418" w:hanging="851"/>
        <w:rPr>
          <w:b/>
          <w:bCs/>
          <w:color w:val="000000" w:themeColor="text1"/>
        </w:rPr>
      </w:pPr>
      <w:bookmarkStart w:id="4" w:name="_Hlk224301441"/>
      <w:r w:rsidRPr="00C33675">
        <w:rPr>
          <w:b/>
          <w:bCs/>
          <w:color w:val="000000" w:themeColor="text1"/>
        </w:rPr>
        <w:t>splnomocnenkyni vlády SR pre rozvoj občianskej spoločnosti</w:t>
      </w:r>
    </w:p>
    <w:bookmarkEnd w:id="4"/>
    <w:p w14:paraId="06A30C50" w14:textId="7D31254A" w:rsidR="00DE6D70" w:rsidRPr="00C33675" w:rsidRDefault="009549B5" w:rsidP="009549B5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DE6D70" w:rsidRPr="00C33675">
        <w:rPr>
          <w:color w:val="000000" w:themeColor="text1"/>
        </w:rPr>
        <w:t xml:space="preserve">ypracovať návrh nástrojov na </w:t>
      </w:r>
      <w:proofErr w:type="spellStart"/>
      <w:r w:rsidR="00DE6D70" w:rsidRPr="00C33675">
        <w:rPr>
          <w:color w:val="000000" w:themeColor="text1"/>
        </w:rPr>
        <w:t>evaluáciu</w:t>
      </w:r>
      <w:proofErr w:type="spellEnd"/>
      <w:r w:rsidR="00DE6D70" w:rsidRPr="00C33675">
        <w:rPr>
          <w:color w:val="000000" w:themeColor="text1"/>
        </w:rPr>
        <w:t xml:space="preserve"> </w:t>
      </w:r>
      <w:proofErr w:type="spellStart"/>
      <w:r w:rsidR="00DE6D70" w:rsidRPr="00C33675">
        <w:rPr>
          <w:color w:val="000000" w:themeColor="text1"/>
        </w:rPr>
        <w:t>participatívnych</w:t>
      </w:r>
      <w:proofErr w:type="spellEnd"/>
      <w:r w:rsidR="00DE6D70" w:rsidRPr="00C33675">
        <w:rPr>
          <w:color w:val="000000" w:themeColor="text1"/>
        </w:rPr>
        <w:t xml:space="preserve"> procesov</w:t>
      </w:r>
      <w:r w:rsidR="001915B4" w:rsidRPr="00C33675">
        <w:rPr>
          <w:color w:val="000000" w:themeColor="text1"/>
        </w:rPr>
        <w:t>;</w:t>
      </w:r>
      <w:r w:rsidR="00DE6D70" w:rsidRPr="00C33675">
        <w:rPr>
          <w:color w:val="000000" w:themeColor="text1"/>
        </w:rPr>
        <w:t xml:space="preserve"> zrealizovať</w:t>
      </w:r>
      <w:r w:rsidR="0079277E" w:rsidRPr="00C33675">
        <w:rPr>
          <w:color w:val="000000" w:themeColor="text1"/>
        </w:rPr>
        <w:t xml:space="preserve"> v spolupráci s vybranými subjektami územnej samosprávy</w:t>
      </w:r>
      <w:r w:rsidR="00DE6D70" w:rsidRPr="00C33675">
        <w:rPr>
          <w:color w:val="000000" w:themeColor="text1"/>
        </w:rPr>
        <w:t xml:space="preserve"> ich pilotné testovanie a </w:t>
      </w:r>
      <w:r w:rsidR="0079277E" w:rsidRPr="00C33675">
        <w:rPr>
          <w:color w:val="000000" w:themeColor="text1"/>
        </w:rPr>
        <w:t>následne</w:t>
      </w:r>
      <w:r w:rsidR="00DE6D70" w:rsidRPr="00C33675">
        <w:rPr>
          <w:color w:val="000000" w:themeColor="text1"/>
        </w:rPr>
        <w:t xml:space="preserve"> vytvoriť ich finálnu verziu,</w:t>
      </w:r>
    </w:p>
    <w:p w14:paraId="0D66DA30" w14:textId="64D206D3" w:rsidR="00DE6D70" w:rsidRPr="00C33675" w:rsidRDefault="00DE6D70" w:rsidP="00DE6D70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2027</w:t>
      </w:r>
    </w:p>
    <w:p w14:paraId="48BFF007" w14:textId="4E057256" w:rsidR="00DE6D70" w:rsidRPr="00C33675" w:rsidRDefault="009549B5" w:rsidP="009549B5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lastRenderedPageBreak/>
        <w:t>z</w:t>
      </w:r>
      <w:r w:rsidR="00DE6D70" w:rsidRPr="00C33675">
        <w:rPr>
          <w:color w:val="000000" w:themeColor="text1"/>
        </w:rPr>
        <w:t>realizovať prieskum vnímania riadenej participácie v prostredí verejnej správy a občianskej spoločnosti na regionálnej a lokálnej úrovni a  následne vypracovať návrh metodiky Indexu participácie pre mestá a obce,</w:t>
      </w:r>
    </w:p>
    <w:p w14:paraId="286E4D40" w14:textId="4155964A" w:rsidR="00EB193B" w:rsidRPr="00C33675" w:rsidRDefault="0079277E" w:rsidP="009549B5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 xml:space="preserve">do </w:t>
      </w:r>
      <w:r w:rsidR="00DE6D70" w:rsidRPr="00C33675">
        <w:rPr>
          <w:i/>
          <w:iCs/>
          <w:color w:val="000000" w:themeColor="text1"/>
        </w:rPr>
        <w:t>30. júna 2027</w:t>
      </w:r>
    </w:p>
    <w:p w14:paraId="566B1E62" w14:textId="19025829" w:rsidR="00DE6D70" w:rsidRPr="00C33675" w:rsidRDefault="009549B5" w:rsidP="009549B5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z</w:t>
      </w:r>
      <w:r w:rsidR="00506A14" w:rsidRPr="00C33675">
        <w:rPr>
          <w:color w:val="000000" w:themeColor="text1"/>
        </w:rPr>
        <w:t>realizovať pilotné testovanie metodiky Indexu participácie pre mestá a obce vo vybranej samospráve a pripraviť jej finálne znenie,</w:t>
      </w:r>
    </w:p>
    <w:p w14:paraId="212F4F2F" w14:textId="3B81B1F3" w:rsidR="00506A14" w:rsidRPr="00C33675" w:rsidRDefault="00506A14" w:rsidP="00506A14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apríla 2028</w:t>
      </w:r>
    </w:p>
    <w:p w14:paraId="39A8E559" w14:textId="43A474BE" w:rsidR="00DE6D70" w:rsidRPr="00C33675" w:rsidRDefault="009549B5" w:rsidP="009549B5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506A14" w:rsidRPr="00C33675">
        <w:rPr>
          <w:color w:val="000000" w:themeColor="text1"/>
        </w:rPr>
        <w:t>ytvoriť online platformu na zverejňovanie výsledkov merania a hodnotenia participácie na regionálnej a lokálnej úrovni,</w:t>
      </w:r>
    </w:p>
    <w:p w14:paraId="596CF356" w14:textId="48F78C9E" w:rsidR="00506A14" w:rsidRPr="00C33675" w:rsidRDefault="00506A14" w:rsidP="00506A14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2028</w:t>
      </w:r>
    </w:p>
    <w:p w14:paraId="0B8CE576" w14:textId="5677C4D9" w:rsidR="00DE6D70" w:rsidRPr="00C33675" w:rsidRDefault="009549B5" w:rsidP="009549B5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z</w:t>
      </w:r>
      <w:r w:rsidR="00506A14" w:rsidRPr="00C33675">
        <w:rPr>
          <w:color w:val="000000" w:themeColor="text1"/>
        </w:rPr>
        <w:t xml:space="preserve">ozbierať a analyzovať príklady dobrej praxe aplikovania výstupov </w:t>
      </w:r>
      <w:proofErr w:type="spellStart"/>
      <w:r w:rsidR="00506A14" w:rsidRPr="00C33675">
        <w:rPr>
          <w:color w:val="000000" w:themeColor="text1"/>
        </w:rPr>
        <w:t>participatívnych</w:t>
      </w:r>
      <w:proofErr w:type="spellEnd"/>
      <w:r w:rsidR="00506A14" w:rsidRPr="00C33675">
        <w:rPr>
          <w:color w:val="000000" w:themeColor="text1"/>
        </w:rPr>
        <w:t xml:space="preserve"> p</w:t>
      </w:r>
      <w:r w:rsidR="0079277E" w:rsidRPr="00C33675">
        <w:rPr>
          <w:color w:val="000000" w:themeColor="text1"/>
        </w:rPr>
        <w:t>rocesov do implementačnej praxe pri tvorbe verejných politík</w:t>
      </w:r>
      <w:r w:rsidR="00EB5CF4" w:rsidRPr="00C33675">
        <w:rPr>
          <w:color w:val="000000" w:themeColor="text1"/>
        </w:rPr>
        <w:t>,</w:t>
      </w:r>
    </w:p>
    <w:p w14:paraId="6CDC77A3" w14:textId="33CFC979" w:rsidR="00506A14" w:rsidRPr="00C33675" w:rsidRDefault="00506A14" w:rsidP="00506A14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2027</w:t>
      </w:r>
    </w:p>
    <w:p w14:paraId="318A57D0" w14:textId="1C8F335E" w:rsidR="00DE6D70" w:rsidRPr="00C33675" w:rsidRDefault="00EB5CF4" w:rsidP="009549B5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 xml:space="preserve">v spolupráci s vybranými regionálnymi aktérmi </w:t>
      </w:r>
      <w:r w:rsidR="009549B5" w:rsidRPr="00C33675">
        <w:rPr>
          <w:color w:val="000000" w:themeColor="text1"/>
        </w:rPr>
        <w:t>v</w:t>
      </w:r>
      <w:r w:rsidR="00506A14" w:rsidRPr="00C33675">
        <w:rPr>
          <w:color w:val="000000" w:themeColor="text1"/>
        </w:rPr>
        <w:t xml:space="preserve">ypracovať návrh procesu </w:t>
      </w:r>
      <w:r w:rsidRPr="00C33675">
        <w:rPr>
          <w:color w:val="000000" w:themeColor="text1"/>
        </w:rPr>
        <w:t>implementácie</w:t>
      </w:r>
      <w:r w:rsidR="00506A14" w:rsidRPr="00C33675">
        <w:rPr>
          <w:color w:val="000000" w:themeColor="text1"/>
        </w:rPr>
        <w:t xml:space="preserve"> výsledkov riadenej partici</w:t>
      </w:r>
      <w:r w:rsidRPr="00C33675">
        <w:rPr>
          <w:color w:val="000000" w:themeColor="text1"/>
        </w:rPr>
        <w:t>pácie do praxe a zrealizovať jeho</w:t>
      </w:r>
      <w:r w:rsidR="00506A14" w:rsidRPr="00C33675">
        <w:rPr>
          <w:color w:val="000000" w:themeColor="text1"/>
        </w:rPr>
        <w:t xml:space="preserve"> pilotné testovanie,</w:t>
      </w:r>
    </w:p>
    <w:p w14:paraId="3D9AE7E6" w14:textId="46A08F47" w:rsidR="00506A14" w:rsidRPr="00C33675" w:rsidRDefault="00506A14" w:rsidP="00506A14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2028</w:t>
      </w:r>
    </w:p>
    <w:p w14:paraId="5B4C922D" w14:textId="7DF2E595" w:rsidR="00DE6D70" w:rsidRPr="00C33675" w:rsidRDefault="009549B5" w:rsidP="009549B5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p</w:t>
      </w:r>
      <w:r w:rsidR="00506A14" w:rsidRPr="00C33675">
        <w:rPr>
          <w:color w:val="000000" w:themeColor="text1"/>
        </w:rPr>
        <w:t>ripraviť, zrealizovať a vyhodnotiť prieskum o výuke predmetu o participácii a otvorenom vládnutí na vybraných vysokých školách,</w:t>
      </w:r>
    </w:p>
    <w:p w14:paraId="59A8739F" w14:textId="70CDE475" w:rsidR="00506A14" w:rsidRPr="00C33675" w:rsidRDefault="00506A14" w:rsidP="00506A14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31. októbra 2027</w:t>
      </w:r>
    </w:p>
    <w:p w14:paraId="205ABA6C" w14:textId="61173CC8" w:rsidR="00DE6D70" w:rsidRPr="00C33675" w:rsidRDefault="009549B5" w:rsidP="009549B5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506A14" w:rsidRPr="00C33675">
        <w:rPr>
          <w:color w:val="000000" w:themeColor="text1"/>
        </w:rPr>
        <w:t xml:space="preserve"> spolupráci s</w:t>
      </w:r>
      <w:r w:rsidR="00E13F92" w:rsidRPr="00C33675">
        <w:rPr>
          <w:color w:val="000000" w:themeColor="text1"/>
        </w:rPr>
        <w:t xml:space="preserve"> relevantnými</w:t>
      </w:r>
      <w:r w:rsidR="00506A14" w:rsidRPr="00C33675">
        <w:rPr>
          <w:color w:val="000000" w:themeColor="text1"/>
        </w:rPr>
        <w:t xml:space="preserve"> partnermi z akademického prostredia a</w:t>
      </w:r>
      <w:r w:rsidR="00EB5CF4" w:rsidRPr="00C33675">
        <w:rPr>
          <w:color w:val="000000" w:themeColor="text1"/>
        </w:rPr>
        <w:t> územnej samosprávy</w:t>
      </w:r>
      <w:r w:rsidR="00506A14" w:rsidRPr="00C33675">
        <w:rPr>
          <w:color w:val="000000" w:themeColor="text1"/>
        </w:rPr>
        <w:t xml:space="preserve"> na základe výsledkov </w:t>
      </w:r>
      <w:r w:rsidR="00EB5CF4" w:rsidRPr="00C33675">
        <w:rPr>
          <w:color w:val="000000" w:themeColor="text1"/>
        </w:rPr>
        <w:t>prieskumu</w:t>
      </w:r>
      <w:r w:rsidR="00506A14" w:rsidRPr="00C33675">
        <w:rPr>
          <w:color w:val="000000" w:themeColor="text1"/>
        </w:rPr>
        <w:t>, vytvoriť a zaradiť aktualizovaný informačný list predmetu o participácii a otvorenom vládnutí do študijných plánov vybraných vysokých škôl,</w:t>
      </w:r>
    </w:p>
    <w:p w14:paraId="10583D68" w14:textId="617E3842" w:rsidR="00506A14" w:rsidRPr="00C33675" w:rsidRDefault="00506A14" w:rsidP="00506A14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</w:t>
      </w:r>
      <w:r w:rsidR="00346D8D" w:rsidRPr="00C33675">
        <w:rPr>
          <w:i/>
          <w:iCs/>
          <w:color w:val="000000" w:themeColor="text1"/>
        </w:rPr>
        <w:t>1</w:t>
      </w:r>
      <w:r w:rsidRPr="00C33675">
        <w:rPr>
          <w:i/>
          <w:iCs/>
          <w:color w:val="000000" w:themeColor="text1"/>
        </w:rPr>
        <w:t xml:space="preserve">. </w:t>
      </w:r>
      <w:r w:rsidR="00346D8D" w:rsidRPr="00C33675">
        <w:rPr>
          <w:i/>
          <w:iCs/>
          <w:color w:val="000000" w:themeColor="text1"/>
        </w:rPr>
        <w:t>mája</w:t>
      </w:r>
      <w:r w:rsidRPr="00C33675">
        <w:rPr>
          <w:i/>
          <w:iCs/>
          <w:color w:val="000000" w:themeColor="text1"/>
        </w:rPr>
        <w:t xml:space="preserve"> 2028</w:t>
      </w:r>
    </w:p>
    <w:p w14:paraId="1A4D924E" w14:textId="1CB52E34" w:rsidR="00DE6D70" w:rsidRPr="00C33675" w:rsidRDefault="009549B5" w:rsidP="00897E92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506A14" w:rsidRPr="00C33675">
        <w:rPr>
          <w:color w:val="000000" w:themeColor="text1"/>
        </w:rPr>
        <w:t xml:space="preserve"> spolupráci s</w:t>
      </w:r>
      <w:r w:rsidR="00E13F92" w:rsidRPr="00C33675">
        <w:rPr>
          <w:color w:val="000000" w:themeColor="text1"/>
        </w:rPr>
        <w:t xml:space="preserve"> relevantnými</w:t>
      </w:r>
      <w:r w:rsidR="00506A14" w:rsidRPr="00C33675">
        <w:rPr>
          <w:color w:val="000000" w:themeColor="text1"/>
        </w:rPr>
        <w:t xml:space="preserve"> partnermi z akademického prostredia vytvoriť a zaslať ponuku predmetu o participácii a otvorenom vládnutí vysokým školám a univerzitám tretieho veku na Slovensku,</w:t>
      </w:r>
    </w:p>
    <w:p w14:paraId="41A94785" w14:textId="26982FBC" w:rsidR="00506A14" w:rsidRPr="00C33675" w:rsidRDefault="00506A14" w:rsidP="00506A14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2028</w:t>
      </w:r>
    </w:p>
    <w:p w14:paraId="0C4AD46A" w14:textId="1DD9F939" w:rsidR="00DE6D70" w:rsidRPr="00C33675" w:rsidRDefault="009549B5" w:rsidP="00897E92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506A14" w:rsidRPr="00C33675">
        <w:rPr>
          <w:color w:val="000000" w:themeColor="text1"/>
        </w:rPr>
        <w:t xml:space="preserve"> spolupráci s </w:t>
      </w:r>
      <w:r w:rsidR="00E13F92" w:rsidRPr="00C33675">
        <w:rPr>
          <w:color w:val="000000" w:themeColor="text1"/>
        </w:rPr>
        <w:t xml:space="preserve">relevantnými </w:t>
      </w:r>
      <w:r w:rsidR="00506A14" w:rsidRPr="00C33675">
        <w:rPr>
          <w:color w:val="000000" w:themeColor="text1"/>
        </w:rPr>
        <w:t xml:space="preserve">partnermi z akademického prostredia vytvoriť obsah predmetu o participácii a otvorenom vládnutí na univerzitách tretieho veku a </w:t>
      </w:r>
      <w:proofErr w:type="spellStart"/>
      <w:r w:rsidR="00506A14" w:rsidRPr="00C33675">
        <w:rPr>
          <w:color w:val="000000" w:themeColor="text1"/>
        </w:rPr>
        <w:t>pilotne</w:t>
      </w:r>
      <w:proofErr w:type="spellEnd"/>
      <w:r w:rsidR="00506A14" w:rsidRPr="00C33675">
        <w:rPr>
          <w:color w:val="000000" w:themeColor="text1"/>
        </w:rPr>
        <w:t xml:space="preserve"> </w:t>
      </w:r>
      <w:r w:rsidR="00EB5CF4" w:rsidRPr="00C33675">
        <w:rPr>
          <w:color w:val="000000" w:themeColor="text1"/>
        </w:rPr>
        <w:t>ho overiť</w:t>
      </w:r>
      <w:r w:rsidR="00506A14" w:rsidRPr="00C33675">
        <w:rPr>
          <w:color w:val="000000" w:themeColor="text1"/>
        </w:rPr>
        <w:t xml:space="preserve"> na vybraných vysokých školách,</w:t>
      </w:r>
    </w:p>
    <w:p w14:paraId="12CD2BAA" w14:textId="33FA3562" w:rsidR="00506A14" w:rsidRPr="00C33675" w:rsidRDefault="00506A14" w:rsidP="00506A14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2027</w:t>
      </w:r>
    </w:p>
    <w:p w14:paraId="1B9CAEFA" w14:textId="5C7FFB74" w:rsidR="00DE6D70" w:rsidRPr="00C33675" w:rsidRDefault="009549B5" w:rsidP="00897E92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p</w:t>
      </w:r>
      <w:r w:rsidR="00506A14" w:rsidRPr="00C33675">
        <w:rPr>
          <w:color w:val="000000" w:themeColor="text1"/>
        </w:rPr>
        <w:t>rostredníctvom spätnej väzby od účastníkov univerzity tretieho veku vyhodnotiť a aktualizovať obsah predmetu o participácii a otvorenom vládnutí pre univerzity tretieho veku,</w:t>
      </w:r>
    </w:p>
    <w:p w14:paraId="3EBE348F" w14:textId="54D2B44B" w:rsidR="00506A14" w:rsidRPr="00C33675" w:rsidRDefault="00506A14" w:rsidP="00506A14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lastRenderedPageBreak/>
        <w:t xml:space="preserve">do 31. </w:t>
      </w:r>
      <w:r w:rsidR="00AB73F5" w:rsidRPr="00C33675">
        <w:rPr>
          <w:i/>
          <w:iCs/>
          <w:color w:val="000000" w:themeColor="text1"/>
        </w:rPr>
        <w:t>mája</w:t>
      </w:r>
      <w:r w:rsidRPr="00C33675">
        <w:rPr>
          <w:i/>
          <w:iCs/>
          <w:color w:val="000000" w:themeColor="text1"/>
        </w:rPr>
        <w:t xml:space="preserve"> 2028</w:t>
      </w:r>
    </w:p>
    <w:p w14:paraId="69275BCA" w14:textId="779EB3DE" w:rsidR="00506A14" w:rsidRPr="00C33675" w:rsidRDefault="009549B5" w:rsidP="00897E92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506A14" w:rsidRPr="00C33675">
        <w:rPr>
          <w:color w:val="000000" w:themeColor="text1"/>
        </w:rPr>
        <w:t xml:space="preserve"> spolupráci s </w:t>
      </w:r>
      <w:r w:rsidR="00E13F92" w:rsidRPr="00C33675">
        <w:rPr>
          <w:color w:val="000000" w:themeColor="text1"/>
        </w:rPr>
        <w:t xml:space="preserve">relevantnými </w:t>
      </w:r>
      <w:r w:rsidR="00506A14" w:rsidRPr="00C33675">
        <w:rPr>
          <w:color w:val="000000" w:themeColor="text1"/>
        </w:rPr>
        <w:t>partnermi z akademického prostredia a</w:t>
      </w:r>
      <w:r w:rsidR="00EB5CF4" w:rsidRPr="00C33675">
        <w:rPr>
          <w:color w:val="000000" w:themeColor="text1"/>
        </w:rPr>
        <w:t xml:space="preserve"> územnej </w:t>
      </w:r>
      <w:r w:rsidR="00506A14" w:rsidRPr="00C33675">
        <w:rPr>
          <w:color w:val="000000" w:themeColor="text1"/>
        </w:rPr>
        <w:t>samosprávy vytvoriť popis pracovnej pozície koordinátora participácie, iniciovať proces prípravy jej zaradenia do Národnej sústavy povolaní a Národnej sústavy kvalifikácií a následne zaradiť pracovnú pozíciu do Národnej sústavy povolaní a Národnej sústavy kvalifikácií,</w:t>
      </w:r>
    </w:p>
    <w:p w14:paraId="7BDE9669" w14:textId="2F937E6E" w:rsidR="00E13F92" w:rsidRPr="00C33675" w:rsidRDefault="00506A14" w:rsidP="00EB5CF4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2028</w:t>
      </w:r>
    </w:p>
    <w:p w14:paraId="4AC31D34" w14:textId="4F9E02C7" w:rsidR="0043595E" w:rsidRPr="00C33675" w:rsidRDefault="0043595E" w:rsidP="0043595E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 spolupráci s ministrom investícií, regionálneho rozvoja a informatizácie identifikovať organizácie občianskej spoločnosti pôsobiace v oblasti otvorených dát a následne zozbiera</w:t>
      </w:r>
      <w:r w:rsidR="002537A0" w:rsidRPr="00C33675">
        <w:rPr>
          <w:color w:val="000000" w:themeColor="text1"/>
        </w:rPr>
        <w:t>ť</w:t>
      </w:r>
      <w:r w:rsidRPr="00C33675">
        <w:rPr>
          <w:color w:val="000000" w:themeColor="text1"/>
        </w:rPr>
        <w:t xml:space="preserve"> a prediskutova</w:t>
      </w:r>
      <w:r w:rsidR="002537A0" w:rsidRPr="00C33675">
        <w:rPr>
          <w:color w:val="000000" w:themeColor="text1"/>
        </w:rPr>
        <w:t>ť</w:t>
      </w:r>
      <w:r w:rsidRPr="00C33675">
        <w:rPr>
          <w:color w:val="000000" w:themeColor="text1"/>
        </w:rPr>
        <w:t xml:space="preserve"> ich potr</w:t>
      </w:r>
      <w:r w:rsidR="002537A0" w:rsidRPr="00C33675">
        <w:rPr>
          <w:color w:val="000000" w:themeColor="text1"/>
        </w:rPr>
        <w:t>eby</w:t>
      </w:r>
      <w:r w:rsidRPr="00C33675">
        <w:rPr>
          <w:color w:val="000000" w:themeColor="text1"/>
        </w:rPr>
        <w:t xml:space="preserve"> v oblasti publikovania otvorených dát,</w:t>
      </w:r>
    </w:p>
    <w:p w14:paraId="74CE7997" w14:textId="3A44360C" w:rsidR="0043595E" w:rsidRPr="00C33675" w:rsidRDefault="0043595E" w:rsidP="0043595E">
      <w:pPr>
        <w:pStyle w:val="Nadpis2"/>
        <w:numPr>
          <w:ilvl w:val="0"/>
          <w:numId w:val="0"/>
        </w:numPr>
        <w:ind w:left="1418"/>
        <w:rPr>
          <w:color w:val="000000" w:themeColor="text1"/>
        </w:rPr>
      </w:pPr>
      <w:r w:rsidRPr="00C33675">
        <w:rPr>
          <w:i/>
          <w:iCs/>
          <w:color w:val="000000" w:themeColor="text1"/>
        </w:rPr>
        <w:t>do 30. júna 2028</w:t>
      </w:r>
    </w:p>
    <w:p w14:paraId="2039B1AF" w14:textId="4190DFF3" w:rsidR="0043595E" w:rsidRPr="00C33675" w:rsidRDefault="0043595E" w:rsidP="0043595E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 spolupráci s ministrom investícií, regionálneho rozvoja a</w:t>
      </w:r>
      <w:r w:rsidR="00BF685A" w:rsidRPr="00C33675">
        <w:rPr>
          <w:color w:val="000000" w:themeColor="text1"/>
        </w:rPr>
        <w:t xml:space="preserve"> informatizácie </w:t>
      </w:r>
      <w:r w:rsidRPr="00C33675">
        <w:rPr>
          <w:color w:val="000000" w:themeColor="text1"/>
        </w:rPr>
        <w:t>na základe identifikovaných potrieb organizácií občianskej spoločnosti pôsobiacich v oblasti otvorených dát zmapovať dostupné dátové zdroje a navrhnúť rozsah a štruk</w:t>
      </w:r>
      <w:r w:rsidR="00BF685A" w:rsidRPr="00C33675">
        <w:rPr>
          <w:color w:val="000000" w:themeColor="text1"/>
        </w:rPr>
        <w:t xml:space="preserve">túru nových žiadaných </w:t>
      </w:r>
      <w:proofErr w:type="spellStart"/>
      <w:r w:rsidR="00BF685A" w:rsidRPr="00C33675">
        <w:rPr>
          <w:color w:val="000000" w:themeColor="text1"/>
        </w:rPr>
        <w:t>datasetov</w:t>
      </w:r>
      <w:proofErr w:type="spellEnd"/>
      <w:r w:rsidR="00BF685A" w:rsidRPr="00C33675">
        <w:rPr>
          <w:color w:val="000000" w:themeColor="text1"/>
        </w:rPr>
        <w:t>,</w:t>
      </w:r>
    </w:p>
    <w:p w14:paraId="1A903C8D" w14:textId="6B7FB311" w:rsidR="0043595E" w:rsidRPr="00C33675" w:rsidRDefault="0043595E" w:rsidP="0043595E">
      <w:pPr>
        <w:pStyle w:val="Nadpis2"/>
        <w:numPr>
          <w:ilvl w:val="0"/>
          <w:numId w:val="0"/>
        </w:numPr>
        <w:spacing w:after="240"/>
        <w:ind w:left="1418"/>
        <w:rPr>
          <w:i/>
          <w:color w:val="000000" w:themeColor="text1"/>
        </w:rPr>
      </w:pPr>
      <w:r w:rsidRPr="00C33675">
        <w:rPr>
          <w:i/>
          <w:color w:val="000000" w:themeColor="text1"/>
        </w:rPr>
        <w:t>do 30. júna 2028</w:t>
      </w:r>
    </w:p>
    <w:p w14:paraId="667EFBE4" w14:textId="03C56369" w:rsidR="00DE6D70" w:rsidRPr="00C33675" w:rsidRDefault="009549B5" w:rsidP="00897E92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506A14" w:rsidRPr="00C33675">
        <w:rPr>
          <w:color w:val="000000" w:themeColor="text1"/>
        </w:rPr>
        <w:t xml:space="preserve"> spolupráci s relevantnými partnermi vypracovať analýzu súčasného stavu dostupnosti materiálov zameraných na pripravenosť a odolnosť obyvateľstva v čase kríz</w:t>
      </w:r>
      <w:r w:rsidR="008D1F76" w:rsidRPr="00C33675">
        <w:rPr>
          <w:color w:val="000000" w:themeColor="text1"/>
        </w:rPr>
        <w:t>ovej situácie</w:t>
      </w:r>
      <w:r w:rsidR="00506A14" w:rsidRPr="00C33675">
        <w:rPr>
          <w:color w:val="000000" w:themeColor="text1"/>
        </w:rPr>
        <w:t>,</w:t>
      </w:r>
    </w:p>
    <w:p w14:paraId="50EADDD0" w14:textId="4B4CAF99" w:rsidR="00506A14" w:rsidRPr="00C33675" w:rsidRDefault="00506A14" w:rsidP="00506A14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 xml:space="preserve">do </w:t>
      </w:r>
      <w:r w:rsidR="00715F4B" w:rsidRPr="00C33675">
        <w:rPr>
          <w:i/>
          <w:iCs/>
          <w:color w:val="000000" w:themeColor="text1"/>
        </w:rPr>
        <w:t xml:space="preserve">31. </w:t>
      </w:r>
      <w:r w:rsidR="00811042" w:rsidRPr="00C33675">
        <w:rPr>
          <w:i/>
          <w:iCs/>
          <w:color w:val="000000" w:themeColor="text1"/>
        </w:rPr>
        <w:t>decembra</w:t>
      </w:r>
      <w:r w:rsidRPr="00C33675">
        <w:rPr>
          <w:i/>
          <w:iCs/>
          <w:color w:val="000000" w:themeColor="text1"/>
        </w:rPr>
        <w:t xml:space="preserve"> 2026</w:t>
      </w:r>
    </w:p>
    <w:p w14:paraId="30F7F612" w14:textId="773A8598" w:rsidR="00DE6D70" w:rsidRPr="00C33675" w:rsidRDefault="00506A14" w:rsidP="00897E92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 spolupráci s relevantnými partnermi vy</w:t>
      </w:r>
      <w:r w:rsidR="00715F4B" w:rsidRPr="00C33675">
        <w:rPr>
          <w:color w:val="000000" w:themeColor="text1"/>
        </w:rPr>
        <w:t>pracovať návrh webovej platformy</w:t>
      </w:r>
      <w:r w:rsidRPr="00C33675">
        <w:rPr>
          <w:color w:val="000000" w:themeColor="text1"/>
        </w:rPr>
        <w:t xml:space="preserve"> pre pripravenosť a odolnosť obyvateľstva v čase kríz</w:t>
      </w:r>
      <w:r w:rsidR="008D1F76" w:rsidRPr="00C33675">
        <w:rPr>
          <w:color w:val="000000" w:themeColor="text1"/>
        </w:rPr>
        <w:t>ovej situácie</w:t>
      </w:r>
      <w:r w:rsidR="0016762F" w:rsidRPr="00C33675">
        <w:rPr>
          <w:color w:val="000000" w:themeColor="text1"/>
        </w:rPr>
        <w:t xml:space="preserve"> a</w:t>
      </w:r>
      <w:r w:rsidRPr="00C33675">
        <w:rPr>
          <w:color w:val="000000" w:themeColor="text1"/>
        </w:rPr>
        <w:t xml:space="preserve"> následne ju vyvinúť a spustiť jej pilotného testovanie,</w:t>
      </w:r>
    </w:p>
    <w:p w14:paraId="030DEBB2" w14:textId="4F9386F4" w:rsidR="00506A14" w:rsidRPr="00C33675" w:rsidRDefault="00506A14" w:rsidP="00506A14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</w:t>
      </w:r>
      <w:r w:rsidR="00633214" w:rsidRPr="00C33675">
        <w:rPr>
          <w:i/>
          <w:iCs/>
          <w:color w:val="000000" w:themeColor="text1"/>
        </w:rPr>
        <w:t>0. septembra</w:t>
      </w:r>
      <w:r w:rsidRPr="00C33675">
        <w:rPr>
          <w:i/>
          <w:iCs/>
          <w:color w:val="000000" w:themeColor="text1"/>
        </w:rPr>
        <w:t xml:space="preserve"> 2027</w:t>
      </w:r>
    </w:p>
    <w:p w14:paraId="00D7CECE" w14:textId="0BE5AB29" w:rsidR="00DE6D70" w:rsidRPr="00C33675" w:rsidRDefault="009549B5" w:rsidP="00897E92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506A14" w:rsidRPr="00C33675">
        <w:rPr>
          <w:color w:val="000000" w:themeColor="text1"/>
        </w:rPr>
        <w:t xml:space="preserve"> spolupráci s relevantnými partnermi vypracovať a zverejniť hodnotiacu správu pilotného testovania</w:t>
      </w:r>
      <w:r w:rsidR="008D1F76" w:rsidRPr="00C33675">
        <w:rPr>
          <w:color w:val="000000" w:themeColor="text1"/>
        </w:rPr>
        <w:t xml:space="preserve"> webovej platformy</w:t>
      </w:r>
      <w:r w:rsidR="00506A14" w:rsidRPr="00C33675">
        <w:rPr>
          <w:color w:val="000000" w:themeColor="text1"/>
        </w:rPr>
        <w:t xml:space="preserve"> na webovom sídle </w:t>
      </w:r>
      <w:r w:rsidR="00715F4B" w:rsidRPr="00C33675">
        <w:rPr>
          <w:color w:val="000000" w:themeColor="text1"/>
        </w:rPr>
        <w:t>M</w:t>
      </w:r>
      <w:r w:rsidR="00B60890" w:rsidRPr="00C33675">
        <w:rPr>
          <w:color w:val="000000" w:themeColor="text1"/>
        </w:rPr>
        <w:t>inisterstva vnútra</w:t>
      </w:r>
      <w:r w:rsidR="00715F4B" w:rsidRPr="00C33675">
        <w:rPr>
          <w:color w:val="000000" w:themeColor="text1"/>
        </w:rPr>
        <w:t xml:space="preserve"> </w:t>
      </w:r>
      <w:r w:rsidR="002D43E5" w:rsidRPr="00C33675">
        <w:rPr>
          <w:color w:val="000000" w:themeColor="text1"/>
        </w:rPr>
        <w:t>SR</w:t>
      </w:r>
      <w:r w:rsidR="00506A14" w:rsidRPr="00C33675">
        <w:rPr>
          <w:color w:val="000000" w:themeColor="text1"/>
        </w:rPr>
        <w:t>,</w:t>
      </w:r>
    </w:p>
    <w:p w14:paraId="40B5450E" w14:textId="5EAEB539" w:rsidR="00EB193B" w:rsidRPr="00C33675" w:rsidRDefault="00506A14" w:rsidP="009549B5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</w:t>
      </w:r>
      <w:r w:rsidR="00633214" w:rsidRPr="00C33675">
        <w:rPr>
          <w:i/>
          <w:iCs/>
          <w:color w:val="000000" w:themeColor="text1"/>
        </w:rPr>
        <w:t>1</w:t>
      </w:r>
      <w:r w:rsidRPr="00C33675">
        <w:rPr>
          <w:i/>
          <w:iCs/>
          <w:color w:val="000000" w:themeColor="text1"/>
        </w:rPr>
        <w:t xml:space="preserve">. </w:t>
      </w:r>
      <w:r w:rsidR="00633214" w:rsidRPr="00C33675">
        <w:rPr>
          <w:i/>
          <w:iCs/>
          <w:color w:val="000000" w:themeColor="text1"/>
        </w:rPr>
        <w:t>decembra</w:t>
      </w:r>
      <w:r w:rsidRPr="00C33675">
        <w:rPr>
          <w:i/>
          <w:iCs/>
          <w:color w:val="000000" w:themeColor="text1"/>
        </w:rPr>
        <w:t xml:space="preserve"> 2027</w:t>
      </w:r>
    </w:p>
    <w:p w14:paraId="1D0732D8" w14:textId="036D992E" w:rsidR="00506A14" w:rsidRPr="00C33675" w:rsidRDefault="0043377F" w:rsidP="00897E92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vypracovať</w:t>
      </w:r>
      <w:r w:rsidR="00506A14" w:rsidRPr="00C33675">
        <w:rPr>
          <w:color w:val="000000" w:themeColor="text1"/>
        </w:rPr>
        <w:t xml:space="preserve"> povinnú prílohu </w:t>
      </w:r>
      <w:r w:rsidRPr="00C33675">
        <w:rPr>
          <w:color w:val="000000" w:themeColor="text1"/>
        </w:rPr>
        <w:t>k jednotlivým dotačným výzvam vybraných</w:t>
      </w:r>
      <w:r w:rsidR="00506A14" w:rsidRPr="00C33675">
        <w:rPr>
          <w:color w:val="000000" w:themeColor="text1"/>
        </w:rPr>
        <w:t xml:space="preserve"> </w:t>
      </w:r>
      <w:r w:rsidRPr="00C33675">
        <w:rPr>
          <w:color w:val="000000" w:themeColor="text1"/>
        </w:rPr>
        <w:t xml:space="preserve">rezortov a zároveň </w:t>
      </w:r>
      <w:r w:rsidR="006C632B" w:rsidRPr="00C33675">
        <w:rPr>
          <w:color w:val="000000" w:themeColor="text1"/>
        </w:rPr>
        <w:t>pripravi</w:t>
      </w:r>
      <w:r w:rsidRPr="00C33675">
        <w:rPr>
          <w:color w:val="000000" w:themeColor="text1"/>
        </w:rPr>
        <w:t>ť usmernenie pre transparentnú evidenciu dobrovoľníckej práce,</w:t>
      </w:r>
    </w:p>
    <w:p w14:paraId="085112D5" w14:textId="1B8509D2" w:rsidR="00DE6D70" w:rsidRPr="00C33675" w:rsidRDefault="00506A14" w:rsidP="00506A14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 xml:space="preserve">do </w:t>
      </w:r>
      <w:r w:rsidR="00E82FD1" w:rsidRPr="00C33675">
        <w:rPr>
          <w:i/>
          <w:iCs/>
          <w:color w:val="000000" w:themeColor="text1"/>
        </w:rPr>
        <w:t>28</w:t>
      </w:r>
      <w:r w:rsidRPr="00C33675">
        <w:rPr>
          <w:i/>
          <w:iCs/>
          <w:color w:val="000000" w:themeColor="text1"/>
        </w:rPr>
        <w:t xml:space="preserve">. </w:t>
      </w:r>
      <w:r w:rsidR="00E82FD1" w:rsidRPr="00C33675">
        <w:rPr>
          <w:i/>
          <w:iCs/>
          <w:color w:val="000000" w:themeColor="text1"/>
        </w:rPr>
        <w:t>februára 2027</w:t>
      </w:r>
    </w:p>
    <w:p w14:paraId="42C172F9" w14:textId="105690E2" w:rsidR="00DE6D70" w:rsidRPr="00C33675" w:rsidRDefault="009549B5" w:rsidP="00897E92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506A14" w:rsidRPr="00C33675">
        <w:rPr>
          <w:color w:val="000000" w:themeColor="text1"/>
        </w:rPr>
        <w:t xml:space="preserve"> spolupráci s relevantnými partnermi vypracovať návrh legislatívnych a metodických úprav v príslušných právnych predpisoch a metodikách poskytovania dotácií </w:t>
      </w:r>
      <w:r w:rsidR="0043377F" w:rsidRPr="00C33675">
        <w:rPr>
          <w:color w:val="000000" w:themeColor="text1"/>
        </w:rPr>
        <w:t xml:space="preserve">z verejných zdrojov formou podpory dobrovoľníckej práce </w:t>
      </w:r>
      <w:r w:rsidR="00506A14" w:rsidRPr="00C33675">
        <w:rPr>
          <w:color w:val="000000" w:themeColor="text1"/>
        </w:rPr>
        <w:t>na národnej, regionálnej a lokálnej úrovni</w:t>
      </w:r>
      <w:r w:rsidR="00BF685A" w:rsidRPr="00C33675">
        <w:rPr>
          <w:color w:val="000000" w:themeColor="text1"/>
        </w:rPr>
        <w:t>,</w:t>
      </w:r>
    </w:p>
    <w:p w14:paraId="5947E8F0" w14:textId="0384A266" w:rsidR="00B60890" w:rsidRPr="00C33675" w:rsidRDefault="00506A14" w:rsidP="00E13F92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31.</w:t>
      </w:r>
      <w:r w:rsidR="00AA555A" w:rsidRPr="00C33675">
        <w:rPr>
          <w:i/>
          <w:iCs/>
          <w:color w:val="000000" w:themeColor="text1"/>
        </w:rPr>
        <w:t xml:space="preserve"> decembra </w:t>
      </w:r>
      <w:r w:rsidRPr="00C33675">
        <w:rPr>
          <w:i/>
          <w:iCs/>
          <w:color w:val="000000" w:themeColor="text1"/>
        </w:rPr>
        <w:t>2027</w:t>
      </w:r>
    </w:p>
    <w:p w14:paraId="0A3F5A34" w14:textId="0C97C860" w:rsidR="00DE6D70" w:rsidRPr="00C33675" w:rsidRDefault="009549B5" w:rsidP="00897E92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lastRenderedPageBreak/>
        <w:t>v</w:t>
      </w:r>
      <w:r w:rsidR="00506A14" w:rsidRPr="00C33675">
        <w:rPr>
          <w:color w:val="000000" w:themeColor="text1"/>
        </w:rPr>
        <w:t xml:space="preserve"> spolupráci s organizáciami občianskej spoločnosti pripraviť návrh obsahu vzdelávania zameraného na implementáciu metodiky výpočtu ekonomickej hodnoty dobrovoľníckej práce pre poskytovateľov a príjemcov dotácií,</w:t>
      </w:r>
    </w:p>
    <w:p w14:paraId="3816E41D" w14:textId="40DB277D" w:rsidR="00E13F92" w:rsidRPr="00C33675" w:rsidRDefault="00506A14" w:rsidP="00EB5CF4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</w:t>
      </w:r>
      <w:r w:rsidR="00AA555A" w:rsidRPr="00C33675">
        <w:rPr>
          <w:i/>
          <w:iCs/>
          <w:color w:val="000000" w:themeColor="text1"/>
        </w:rPr>
        <w:t xml:space="preserve"> júna </w:t>
      </w:r>
      <w:r w:rsidRPr="00C33675">
        <w:rPr>
          <w:i/>
          <w:iCs/>
          <w:color w:val="000000" w:themeColor="text1"/>
        </w:rPr>
        <w:t>2028</w:t>
      </w:r>
    </w:p>
    <w:p w14:paraId="2285E25A" w14:textId="2F96DFB2" w:rsidR="00AF25E8" w:rsidRPr="00C33675" w:rsidRDefault="009549B5" w:rsidP="0043595E">
      <w:pPr>
        <w:pStyle w:val="Nadpis2"/>
        <w:spacing w:after="240"/>
        <w:rPr>
          <w:color w:val="000000" w:themeColor="text1"/>
        </w:rPr>
      </w:pPr>
      <w:r w:rsidRPr="00C33675">
        <w:rPr>
          <w:color w:val="000000" w:themeColor="text1"/>
        </w:rPr>
        <w:t>r</w:t>
      </w:r>
      <w:r w:rsidR="00744927" w:rsidRPr="00C33675">
        <w:rPr>
          <w:color w:val="000000" w:themeColor="text1"/>
        </w:rPr>
        <w:t>ealizovať pravidelný a systematický dialóg členov Iniciatívy pre otvorené vládnutie na Slovensku na všetkých úrovniach,</w:t>
      </w:r>
    </w:p>
    <w:p w14:paraId="643CFA78" w14:textId="3E963C46" w:rsidR="00744927" w:rsidRPr="00C33675" w:rsidRDefault="008F2D38" w:rsidP="0043595E">
      <w:pPr>
        <w:pStyle w:val="Nadpis2"/>
        <w:numPr>
          <w:ilvl w:val="0"/>
          <w:numId w:val="0"/>
        </w:numPr>
        <w:spacing w:before="0"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a štvrťročne do roku 2028</w:t>
      </w:r>
    </w:p>
    <w:p w14:paraId="5636AACE" w14:textId="3424DF78" w:rsidR="00AF25E8" w:rsidRPr="00C33675" w:rsidRDefault="009549B5" w:rsidP="00897E92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744927" w:rsidRPr="00C33675">
        <w:rPr>
          <w:color w:val="000000" w:themeColor="text1"/>
        </w:rPr>
        <w:t xml:space="preserve"> spolupráci s členmi Iniciatívy pre otvorené vládnutie na Slovensku na regionálnej a lokálnej úrovni navrhnúť štruktúru a spustiť online databázu príkladov dobrej praxe, nástrojov a inovatívnych riešení v oblasti otvoreného vládnutia,</w:t>
      </w:r>
    </w:p>
    <w:p w14:paraId="32ABBC7A" w14:textId="2C17E643" w:rsidR="00744927" w:rsidRPr="00C33675" w:rsidRDefault="00744927" w:rsidP="00744927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2028</w:t>
      </w:r>
    </w:p>
    <w:p w14:paraId="735438A6" w14:textId="618A284D" w:rsidR="00050A32" w:rsidRPr="00C33675" w:rsidRDefault="00050A32" w:rsidP="00050A32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 spolupráci s ministrom vnútra vypracovať návrh spoločného riešenia pre spoluprácu dobrovoľných záchranných zložiek so štátom</w:t>
      </w:r>
      <w:r w:rsidR="00E946E7" w:rsidRPr="00C33675">
        <w:rPr>
          <w:color w:val="000000" w:themeColor="text1"/>
        </w:rPr>
        <w:t>,</w:t>
      </w:r>
      <w:r w:rsidRPr="00C33675" w:rsidDel="005A2D51">
        <w:rPr>
          <w:color w:val="000000" w:themeColor="text1"/>
        </w:rPr>
        <w:t xml:space="preserve"> </w:t>
      </w:r>
    </w:p>
    <w:p w14:paraId="2BE967B1" w14:textId="2DDE3602" w:rsidR="00050A32" w:rsidRPr="00C33675" w:rsidRDefault="00050A32" w:rsidP="00050A32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2028</w:t>
      </w:r>
    </w:p>
    <w:p w14:paraId="5B71295D" w14:textId="10DBAAA6" w:rsidR="00AF25E8" w:rsidRPr="00C33675" w:rsidRDefault="009549B5" w:rsidP="00897E92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k</w:t>
      </w:r>
      <w:r w:rsidR="00744927" w:rsidRPr="00C33675">
        <w:rPr>
          <w:color w:val="000000" w:themeColor="text1"/>
        </w:rPr>
        <w:t xml:space="preserve">oordinovať fórum zainteresovaných aktérov, vrátane členov Iniciatívy pre otvorené vládnutie na regionálnej a lokálnej úrovni, k implementácii Akčného plánu Iniciatívy pre otvorené vládnutie v Slovenskej republike na roky 2026 – 2028 a </w:t>
      </w:r>
      <w:proofErr w:type="spellStart"/>
      <w:r w:rsidR="00744927" w:rsidRPr="00C33675">
        <w:rPr>
          <w:color w:val="000000" w:themeColor="text1"/>
        </w:rPr>
        <w:t>participatívnej</w:t>
      </w:r>
      <w:proofErr w:type="spellEnd"/>
      <w:r w:rsidR="00744927" w:rsidRPr="00C33675">
        <w:rPr>
          <w:color w:val="000000" w:themeColor="text1"/>
        </w:rPr>
        <w:t xml:space="preserve"> príprave akčného plánu na nasledujúce obdobie,</w:t>
      </w:r>
    </w:p>
    <w:p w14:paraId="432D9F86" w14:textId="6A698C2F" w:rsidR="00EB193B" w:rsidRPr="00C33675" w:rsidRDefault="00744927" w:rsidP="00897E92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2027</w:t>
      </w:r>
      <w:r w:rsidR="0016762F" w:rsidRPr="00C33675">
        <w:rPr>
          <w:i/>
          <w:iCs/>
          <w:color w:val="000000" w:themeColor="text1"/>
        </w:rPr>
        <w:t xml:space="preserve"> a</w:t>
      </w:r>
      <w:r w:rsidRPr="00C33675">
        <w:rPr>
          <w:i/>
          <w:iCs/>
          <w:color w:val="000000" w:themeColor="text1"/>
        </w:rPr>
        <w:t xml:space="preserve"> do 30. júna 2028</w:t>
      </w:r>
    </w:p>
    <w:p w14:paraId="3C6488DB" w14:textId="1684BB24" w:rsidR="00AF25E8" w:rsidRPr="00C33675" w:rsidRDefault="009549B5" w:rsidP="00897E92">
      <w:pPr>
        <w:pStyle w:val="Nadpis2"/>
        <w:rPr>
          <w:color w:val="000000" w:themeColor="text1"/>
        </w:rPr>
      </w:pPr>
      <w:r w:rsidRPr="00C33675">
        <w:rPr>
          <w:color w:val="000000" w:themeColor="text1"/>
        </w:rPr>
        <w:t>v</w:t>
      </w:r>
      <w:r w:rsidR="00744927" w:rsidRPr="00C33675">
        <w:rPr>
          <w:color w:val="000000" w:themeColor="text1"/>
        </w:rPr>
        <w:t xml:space="preserve">ypracovať a predložiť na rokovanie vlády Akčný plán Iniciatívy pre otvorené vládnutie v Slovenskej republike na roky </w:t>
      </w:r>
      <w:r w:rsidR="00232BB7" w:rsidRPr="00C33675">
        <w:rPr>
          <w:color w:val="000000" w:themeColor="text1"/>
        </w:rPr>
        <w:t>2028-</w:t>
      </w:r>
      <w:r w:rsidR="00446639" w:rsidRPr="00C33675">
        <w:rPr>
          <w:color w:val="000000" w:themeColor="text1"/>
        </w:rPr>
        <w:t>2030</w:t>
      </w:r>
      <w:r w:rsidR="00744927" w:rsidRPr="00C33675">
        <w:rPr>
          <w:color w:val="000000" w:themeColor="text1"/>
        </w:rPr>
        <w:t>,</w:t>
      </w:r>
    </w:p>
    <w:p w14:paraId="751EABDD" w14:textId="5867C6AF" w:rsidR="00AF25E8" w:rsidRPr="00C33675" w:rsidRDefault="00744927" w:rsidP="00EF59F1">
      <w:pPr>
        <w:pStyle w:val="Nadpis2"/>
        <w:numPr>
          <w:ilvl w:val="0"/>
          <w:numId w:val="0"/>
        </w:numPr>
        <w:spacing w:after="240"/>
        <w:ind w:left="1418"/>
        <w:rPr>
          <w:i/>
          <w:iCs/>
          <w:color w:val="000000" w:themeColor="text1"/>
        </w:rPr>
      </w:pPr>
      <w:r w:rsidRPr="00C33675">
        <w:rPr>
          <w:i/>
          <w:iCs/>
          <w:color w:val="000000" w:themeColor="text1"/>
        </w:rPr>
        <w:t>do 30. júna 2028</w:t>
      </w:r>
    </w:p>
    <w:p w14:paraId="25882EA5" w14:textId="4CB8D120" w:rsidR="00EF59F1" w:rsidRPr="00C33675" w:rsidRDefault="00EF59F1" w:rsidP="00897E92">
      <w:pPr>
        <w:pStyle w:val="Nadpis2"/>
        <w:numPr>
          <w:ilvl w:val="0"/>
          <w:numId w:val="0"/>
        </w:numPr>
        <w:ind w:left="1416" w:hanging="1416"/>
        <w:rPr>
          <w:bCs/>
          <w:color w:val="000000" w:themeColor="text1"/>
        </w:rPr>
      </w:pPr>
      <w:r w:rsidRPr="00C33675">
        <w:rPr>
          <w:b/>
          <w:color w:val="000000" w:themeColor="text1"/>
        </w:rPr>
        <w:t>Vykonajú:</w:t>
      </w:r>
      <w:r w:rsidRPr="00C33675">
        <w:rPr>
          <w:b/>
          <w:color w:val="000000" w:themeColor="text1"/>
        </w:rPr>
        <w:tab/>
      </w:r>
      <w:r w:rsidRPr="00C33675">
        <w:rPr>
          <w:bCs/>
          <w:color w:val="000000" w:themeColor="text1"/>
        </w:rPr>
        <w:t>minister školstva, výsku</w:t>
      </w:r>
      <w:r w:rsidR="0043377F" w:rsidRPr="00C33675">
        <w:rPr>
          <w:bCs/>
          <w:color w:val="000000" w:themeColor="text1"/>
        </w:rPr>
        <w:t>mu, vývoja a mládeže poverený</w:t>
      </w:r>
      <w:r w:rsidRPr="00C33675">
        <w:rPr>
          <w:bCs/>
          <w:color w:val="000000" w:themeColor="text1"/>
        </w:rPr>
        <w:t xml:space="preserve"> výkonom funkcie podpredsedu vlády SR pre Plán obnovy a znalostnú ekonomiku</w:t>
      </w:r>
    </w:p>
    <w:p w14:paraId="693B8C9E" w14:textId="0031ED8D" w:rsidR="00005506" w:rsidRPr="00C33675" w:rsidRDefault="00005506" w:rsidP="0043595E">
      <w:pPr>
        <w:pStyle w:val="Nadpis2"/>
        <w:numPr>
          <w:ilvl w:val="0"/>
          <w:numId w:val="0"/>
        </w:numPr>
        <w:spacing w:before="0"/>
        <w:ind w:left="1416"/>
        <w:rPr>
          <w:bCs/>
          <w:color w:val="000000" w:themeColor="text1"/>
        </w:rPr>
      </w:pPr>
      <w:r w:rsidRPr="00C33675">
        <w:rPr>
          <w:bCs/>
          <w:color w:val="000000" w:themeColor="text1"/>
        </w:rPr>
        <w:t xml:space="preserve">podpredseda vlády a minister životného prostredia </w:t>
      </w:r>
    </w:p>
    <w:p w14:paraId="3A0BA94B" w14:textId="2541BB19" w:rsidR="00EF59F1" w:rsidRPr="00C33675" w:rsidRDefault="00EF59F1" w:rsidP="00EF59F1">
      <w:pPr>
        <w:pStyle w:val="Nadpis2"/>
        <w:numPr>
          <w:ilvl w:val="0"/>
          <w:numId w:val="0"/>
        </w:numPr>
        <w:spacing w:before="0"/>
        <w:ind w:left="1416"/>
        <w:rPr>
          <w:bCs/>
          <w:color w:val="000000" w:themeColor="text1"/>
        </w:rPr>
      </w:pPr>
      <w:r w:rsidRPr="00C33675">
        <w:rPr>
          <w:bCs/>
          <w:color w:val="000000" w:themeColor="text1"/>
        </w:rPr>
        <w:t>minister vnútra</w:t>
      </w:r>
    </w:p>
    <w:p w14:paraId="1FCAC8D4" w14:textId="18329F98" w:rsidR="00EF59F1" w:rsidRPr="00C33675" w:rsidRDefault="00EF59F1" w:rsidP="00EF59F1">
      <w:pPr>
        <w:pStyle w:val="Nadpis2"/>
        <w:numPr>
          <w:ilvl w:val="0"/>
          <w:numId w:val="0"/>
        </w:numPr>
        <w:spacing w:before="0"/>
        <w:ind w:left="1416"/>
        <w:rPr>
          <w:bCs/>
          <w:color w:val="000000" w:themeColor="text1"/>
        </w:rPr>
      </w:pPr>
      <w:r w:rsidRPr="00C33675">
        <w:rPr>
          <w:bCs/>
          <w:color w:val="000000" w:themeColor="text1"/>
        </w:rPr>
        <w:t>minister investícií, regionálneho rozvoja a informatizácie</w:t>
      </w:r>
    </w:p>
    <w:p w14:paraId="70BF1236" w14:textId="185D06E7" w:rsidR="00EF59F1" w:rsidRPr="00C33675" w:rsidRDefault="00EF59F1" w:rsidP="00EF59F1">
      <w:pPr>
        <w:pStyle w:val="Nadpis2"/>
        <w:numPr>
          <w:ilvl w:val="0"/>
          <w:numId w:val="0"/>
        </w:numPr>
        <w:spacing w:before="0"/>
        <w:ind w:left="1416"/>
        <w:rPr>
          <w:bCs/>
          <w:color w:val="000000" w:themeColor="text1"/>
        </w:rPr>
      </w:pPr>
      <w:r w:rsidRPr="00C33675">
        <w:rPr>
          <w:bCs/>
          <w:color w:val="000000" w:themeColor="text1"/>
        </w:rPr>
        <w:t>minister pôdohospodárstva a rozvoja vidieka</w:t>
      </w:r>
    </w:p>
    <w:p w14:paraId="22FF11F3" w14:textId="0E08CFC8" w:rsidR="00EF59F1" w:rsidRPr="00C33675" w:rsidRDefault="00EF59F1" w:rsidP="00EF59F1">
      <w:pPr>
        <w:pStyle w:val="Nadpis2"/>
        <w:numPr>
          <w:ilvl w:val="0"/>
          <w:numId w:val="0"/>
        </w:numPr>
        <w:spacing w:before="0"/>
        <w:ind w:left="1416"/>
        <w:rPr>
          <w:bCs/>
          <w:color w:val="000000" w:themeColor="text1"/>
        </w:rPr>
      </w:pPr>
      <w:r w:rsidRPr="00C33675">
        <w:rPr>
          <w:bCs/>
          <w:color w:val="000000" w:themeColor="text1"/>
        </w:rPr>
        <w:t>minister práce, sociálnych vecí a rodiny</w:t>
      </w:r>
    </w:p>
    <w:p w14:paraId="21540875" w14:textId="37481EB6" w:rsidR="00EF59F1" w:rsidRPr="00C33675" w:rsidRDefault="00EF59F1" w:rsidP="00EF59F1">
      <w:pPr>
        <w:pStyle w:val="Nadpis2"/>
        <w:numPr>
          <w:ilvl w:val="0"/>
          <w:numId w:val="0"/>
        </w:numPr>
        <w:spacing w:before="0"/>
        <w:ind w:left="1416"/>
        <w:rPr>
          <w:bCs/>
          <w:color w:val="000000" w:themeColor="text1"/>
        </w:rPr>
      </w:pPr>
      <w:r w:rsidRPr="00C33675">
        <w:rPr>
          <w:bCs/>
          <w:color w:val="000000" w:themeColor="text1"/>
        </w:rPr>
        <w:t>splnomocnenkyňa vlády SR pre rozvoj občianskej spoločnosti</w:t>
      </w:r>
    </w:p>
    <w:p w14:paraId="43C433B5" w14:textId="77777777" w:rsidR="00351563" w:rsidRPr="00C33675" w:rsidRDefault="00351563" w:rsidP="00EF59F1">
      <w:pPr>
        <w:pStyle w:val="Nadpis2"/>
        <w:numPr>
          <w:ilvl w:val="0"/>
          <w:numId w:val="0"/>
        </w:numPr>
        <w:spacing w:before="0"/>
        <w:ind w:left="1416"/>
        <w:rPr>
          <w:bCs/>
          <w:color w:val="000000" w:themeColor="text1"/>
        </w:rPr>
      </w:pPr>
    </w:p>
    <w:p w14:paraId="446DF8F2" w14:textId="77777777" w:rsidR="00351563" w:rsidRPr="00C33675" w:rsidRDefault="00EF59F1" w:rsidP="00351563">
      <w:pPr>
        <w:pStyle w:val="Navedomie"/>
        <w:spacing w:before="0"/>
        <w:rPr>
          <w:b w:val="0"/>
          <w:color w:val="000000" w:themeColor="text1"/>
        </w:rPr>
      </w:pPr>
      <w:r w:rsidRPr="00C33675">
        <w:rPr>
          <w:color w:val="000000" w:themeColor="text1"/>
        </w:rPr>
        <w:t>Na vedomie:</w:t>
      </w:r>
      <w:r w:rsidRPr="00C33675">
        <w:rPr>
          <w:color w:val="000000" w:themeColor="text1"/>
        </w:rPr>
        <w:tab/>
      </w:r>
      <w:r w:rsidR="00351563" w:rsidRPr="00C33675">
        <w:rPr>
          <w:b w:val="0"/>
          <w:color w:val="000000" w:themeColor="text1"/>
        </w:rPr>
        <w:t>predseda Združenia miest a obcí Slovenska</w:t>
      </w:r>
    </w:p>
    <w:p w14:paraId="49F432C1" w14:textId="77777777" w:rsidR="00351563" w:rsidRPr="00C33675" w:rsidRDefault="00351563" w:rsidP="00351563">
      <w:pPr>
        <w:pStyle w:val="Navedomie"/>
        <w:spacing w:before="0"/>
        <w:ind w:left="708" w:firstLine="708"/>
        <w:rPr>
          <w:b w:val="0"/>
          <w:color w:val="000000" w:themeColor="text1"/>
        </w:rPr>
      </w:pPr>
      <w:r w:rsidRPr="00C33675">
        <w:rPr>
          <w:b w:val="0"/>
          <w:color w:val="000000" w:themeColor="text1"/>
        </w:rPr>
        <w:t>predseda Združenia samosprávnych krajov SK8</w:t>
      </w:r>
    </w:p>
    <w:p w14:paraId="4ADB216C" w14:textId="763F1337" w:rsidR="00AF25E8" w:rsidRPr="00C33675" w:rsidRDefault="00351563" w:rsidP="00351563">
      <w:pPr>
        <w:pStyle w:val="Navedomie"/>
        <w:spacing w:before="0"/>
        <w:ind w:left="708" w:firstLine="708"/>
        <w:rPr>
          <w:b w:val="0"/>
          <w:color w:val="000000" w:themeColor="text1"/>
        </w:rPr>
      </w:pPr>
      <w:r w:rsidRPr="00C33675">
        <w:rPr>
          <w:b w:val="0"/>
          <w:color w:val="000000" w:themeColor="text1"/>
        </w:rPr>
        <w:t>prezident Únie miest Slovenska</w:t>
      </w:r>
    </w:p>
    <w:p w14:paraId="49BAE6C9" w14:textId="5990657D" w:rsidR="00E13F92" w:rsidRPr="00C33675" w:rsidRDefault="00E13F92" w:rsidP="00E13F92">
      <w:pPr>
        <w:pStyle w:val="Navedomiezoznam"/>
        <w:rPr>
          <w:color w:val="000000" w:themeColor="text1"/>
        </w:rPr>
      </w:pPr>
      <w:r w:rsidRPr="00C33675">
        <w:rPr>
          <w:color w:val="000000" w:themeColor="text1"/>
        </w:rPr>
        <w:t xml:space="preserve">prezident </w:t>
      </w:r>
      <w:r w:rsidR="00C7026E" w:rsidRPr="00C33675">
        <w:rPr>
          <w:color w:val="000000" w:themeColor="text1"/>
        </w:rPr>
        <w:t>Slovenskej rektorskej konferencie</w:t>
      </w:r>
    </w:p>
    <w:sectPr w:rsidR="00E13F92" w:rsidRPr="00C33675" w:rsidSect="008F2D38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9E8EB" w14:textId="77777777" w:rsidR="00B47B52" w:rsidRDefault="00B47B52">
      <w:r>
        <w:separator/>
      </w:r>
    </w:p>
  </w:endnote>
  <w:endnote w:type="continuationSeparator" w:id="0">
    <w:p w14:paraId="58282588" w14:textId="77777777" w:rsidR="00B47B52" w:rsidRDefault="00B4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BA692" w14:textId="32FE76BB" w:rsidR="00A30B46" w:rsidRDefault="00A30B4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1DBE85" wp14:editId="6D9A3A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23853953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1C291" w14:textId="350230E8" w:rsidR="00A30B46" w:rsidRPr="00A30B46" w:rsidRDefault="00A30B46" w:rsidP="00A30B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30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DBE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" filled="f" stroked="f">
              <v:textbox style="mso-fit-shape-to-text:t" inset="20pt,0,0,15pt">
                <w:txbxContent>
                  <w:p w14:paraId="6931C291" w14:textId="350230E8" w:rsidR="00A30B46" w:rsidRPr="00A30B46" w:rsidRDefault="00A30B46" w:rsidP="00A30B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30B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B0BAE" w14:textId="37094AB8" w:rsidR="004141A9" w:rsidRDefault="00A30B4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  <w:r>
      <w:rPr>
        <w:i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844936" wp14:editId="63C21FF4">
              <wp:simplePos x="904875" y="98583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0466892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87E16" w14:textId="5AEF1346" w:rsidR="00A30B46" w:rsidRPr="00A30B46" w:rsidRDefault="00A30B46" w:rsidP="00A30B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4493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0;margin-top:0;width:49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" filled="f" stroked="f">
              <v:textbox style="mso-fit-shape-to-text:t" inset="20pt,0,0,15pt">
                <w:txbxContent>
                  <w:p w14:paraId="35B87E16" w14:textId="5AEF1346" w:rsidR="00A30B46" w:rsidRPr="00A30B46" w:rsidRDefault="00A30B46" w:rsidP="00A30B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7BECE1" w14:textId="02DD3740" w:rsidR="004141A9" w:rsidRDefault="007D680B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č. ...</w:t>
    </w:r>
    <w:r w:rsidR="004141A9">
      <w:rPr>
        <w:i/>
        <w:iCs/>
        <w:sz w:val="24"/>
        <w:szCs w:val="24"/>
      </w:rPr>
      <w:tab/>
    </w:r>
    <w:r w:rsidR="004141A9">
      <w:rPr>
        <w:i/>
        <w:iCs/>
        <w:sz w:val="24"/>
        <w:szCs w:val="24"/>
      </w:rPr>
      <w:tab/>
      <w:t xml:space="preserve">strana </w:t>
    </w:r>
    <w:r w:rsidR="004141A9">
      <w:rPr>
        <w:rStyle w:val="slostrany"/>
        <w:i/>
        <w:iCs/>
      </w:rPr>
      <w:fldChar w:fldCharType="begin"/>
    </w:r>
    <w:r w:rsidR="004141A9">
      <w:rPr>
        <w:rStyle w:val="slostrany"/>
        <w:i/>
        <w:iCs/>
      </w:rPr>
      <w:instrText xml:space="preserve"> PAGE </w:instrText>
    </w:r>
    <w:r w:rsidR="004141A9">
      <w:rPr>
        <w:rStyle w:val="slostrany"/>
        <w:i/>
        <w:iCs/>
      </w:rPr>
      <w:fldChar w:fldCharType="separate"/>
    </w:r>
    <w:r w:rsidR="00C33675">
      <w:rPr>
        <w:rStyle w:val="slostrany"/>
        <w:i/>
        <w:iCs/>
        <w:noProof/>
      </w:rPr>
      <w:t>6</w:t>
    </w:r>
    <w:r w:rsidR="004141A9">
      <w:rPr>
        <w:rStyle w:val="slostrany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D0CAD" w14:textId="13123FC7" w:rsidR="00A30B46" w:rsidRDefault="00A30B4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25834B" wp14:editId="61CD99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683497025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8173A" w14:textId="078FEB28" w:rsidR="00A30B46" w:rsidRPr="00A30B46" w:rsidRDefault="00A30B46" w:rsidP="00A30B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30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583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49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" filled="f" stroked="f">
              <v:textbox style="mso-fit-shape-to-text:t" inset="20pt,0,0,15pt">
                <w:txbxContent>
                  <w:p w14:paraId="6CA8173A" w14:textId="078FEB28" w:rsidR="00A30B46" w:rsidRPr="00A30B46" w:rsidRDefault="00A30B46" w:rsidP="00A30B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30B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42AAF" w14:textId="77777777" w:rsidR="00B47B52" w:rsidRDefault="00B47B52">
      <w:r>
        <w:separator/>
      </w:r>
    </w:p>
  </w:footnote>
  <w:footnote w:type="continuationSeparator" w:id="0">
    <w:p w14:paraId="0A3A498B" w14:textId="77777777" w:rsidR="00B47B52" w:rsidRDefault="00B47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AF28C" w14:textId="77777777" w:rsidR="004141A9" w:rsidRDefault="004141A9" w:rsidP="004C3966">
    <w:pPr>
      <w:pStyle w:val="Zakladnystyl"/>
      <w:jc w:val="center"/>
    </w:pPr>
    <w:r>
      <w:t>VLÁDA SLOVENSKEJ REPUBLIKY</w:t>
    </w:r>
  </w:p>
  <w:p w14:paraId="70E7A119" w14:textId="77777777"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171D5700"/>
    <w:multiLevelType w:val="hybridMultilevel"/>
    <w:tmpl w:val="9A46F06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277"/>
        </w:tabs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68001F1"/>
    <w:multiLevelType w:val="hybridMultilevel"/>
    <w:tmpl w:val="86F01B8E"/>
    <w:lvl w:ilvl="0" w:tplc="89E818B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046251"/>
    <w:multiLevelType w:val="hybridMultilevel"/>
    <w:tmpl w:val="D4FED594"/>
    <w:lvl w:ilvl="0" w:tplc="57E67034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46137EA6"/>
    <w:multiLevelType w:val="hybridMultilevel"/>
    <w:tmpl w:val="241239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9" w15:restartNumberingAfterBreak="0">
    <w:nsid w:val="5AF77047"/>
    <w:multiLevelType w:val="hybridMultilevel"/>
    <w:tmpl w:val="4CD294D4"/>
    <w:lvl w:ilvl="0" w:tplc="5A6651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5194DEE"/>
    <w:multiLevelType w:val="hybridMultilevel"/>
    <w:tmpl w:val="B3F8B3DA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7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26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1"/>
  </w:num>
  <w:num w:numId="11">
    <w:abstractNumId w:val="2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5"/>
  </w:num>
  <w:num w:numId="15">
    <w:abstractNumId w:val="24"/>
  </w:num>
  <w:num w:numId="16">
    <w:abstractNumId w:val="27"/>
  </w:num>
  <w:num w:numId="17">
    <w:abstractNumId w:val="15"/>
  </w:num>
  <w:num w:numId="18">
    <w:abstractNumId w:val="9"/>
  </w:num>
  <w:num w:numId="1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5"/>
    <w:lvlOverride w:ilvl="0">
      <w:startOverride w:val="1"/>
    </w:lvlOverride>
  </w:num>
  <w:num w:numId="23">
    <w:abstractNumId w:val="8"/>
  </w:num>
  <w:num w:numId="24">
    <w:abstractNumId w:val="4"/>
  </w:num>
  <w:num w:numId="25">
    <w:abstractNumId w:val="16"/>
  </w:num>
  <w:num w:numId="26">
    <w:abstractNumId w:val="17"/>
  </w:num>
  <w:num w:numId="27">
    <w:abstractNumId w:val="1"/>
    <w:lvlOverride w:ilvl="0">
      <w:startOverride w:val="1"/>
    </w:lvlOverride>
  </w:num>
  <w:num w:numId="28">
    <w:abstractNumId w:val="13"/>
  </w:num>
  <w:num w:numId="29">
    <w:abstractNumId w:val="20"/>
  </w:num>
  <w:num w:numId="30">
    <w:abstractNumId w:val="28"/>
  </w:num>
  <w:num w:numId="31">
    <w:abstractNumId w:val="19"/>
  </w:num>
  <w:num w:numId="32">
    <w:abstractNumId w:val="10"/>
  </w:num>
  <w:num w:numId="33">
    <w:abstractNumId w:val="21"/>
  </w:num>
  <w:num w:numId="34">
    <w:abstractNumId w:val="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612"/>
    <w:rsid w:val="00005506"/>
    <w:rsid w:val="000061D4"/>
    <w:rsid w:val="00014249"/>
    <w:rsid w:val="000168FB"/>
    <w:rsid w:val="000204DC"/>
    <w:rsid w:val="00024134"/>
    <w:rsid w:val="00024559"/>
    <w:rsid w:val="00025A09"/>
    <w:rsid w:val="00031E6C"/>
    <w:rsid w:val="00032395"/>
    <w:rsid w:val="00035A06"/>
    <w:rsid w:val="0003724F"/>
    <w:rsid w:val="00037A62"/>
    <w:rsid w:val="000404AA"/>
    <w:rsid w:val="00040FBB"/>
    <w:rsid w:val="0004336F"/>
    <w:rsid w:val="00045055"/>
    <w:rsid w:val="000458E7"/>
    <w:rsid w:val="00047E0E"/>
    <w:rsid w:val="00050A32"/>
    <w:rsid w:val="000516A5"/>
    <w:rsid w:val="00051926"/>
    <w:rsid w:val="00060EF4"/>
    <w:rsid w:val="000634D0"/>
    <w:rsid w:val="00066556"/>
    <w:rsid w:val="000725DA"/>
    <w:rsid w:val="00076BCD"/>
    <w:rsid w:val="000772B7"/>
    <w:rsid w:val="00077A07"/>
    <w:rsid w:val="00077BCA"/>
    <w:rsid w:val="000809C6"/>
    <w:rsid w:val="000816A7"/>
    <w:rsid w:val="00081CF2"/>
    <w:rsid w:val="0008326A"/>
    <w:rsid w:val="00085696"/>
    <w:rsid w:val="0008672B"/>
    <w:rsid w:val="00093EF7"/>
    <w:rsid w:val="000949B0"/>
    <w:rsid w:val="0009555C"/>
    <w:rsid w:val="000A1BB4"/>
    <w:rsid w:val="000B2B48"/>
    <w:rsid w:val="000B3A08"/>
    <w:rsid w:val="000B521C"/>
    <w:rsid w:val="000B5728"/>
    <w:rsid w:val="000B5C87"/>
    <w:rsid w:val="000C0504"/>
    <w:rsid w:val="000C1C77"/>
    <w:rsid w:val="000C3505"/>
    <w:rsid w:val="000C356B"/>
    <w:rsid w:val="000C3799"/>
    <w:rsid w:val="000D165F"/>
    <w:rsid w:val="000D39E4"/>
    <w:rsid w:val="000D3A64"/>
    <w:rsid w:val="000D4291"/>
    <w:rsid w:val="000D6365"/>
    <w:rsid w:val="000E0D6D"/>
    <w:rsid w:val="000E0E65"/>
    <w:rsid w:val="000E1309"/>
    <w:rsid w:val="000E4F83"/>
    <w:rsid w:val="000E6C01"/>
    <w:rsid w:val="000E7195"/>
    <w:rsid w:val="000F0F82"/>
    <w:rsid w:val="000F24B9"/>
    <w:rsid w:val="000F4AE1"/>
    <w:rsid w:val="000F62A1"/>
    <w:rsid w:val="000F7880"/>
    <w:rsid w:val="0010133C"/>
    <w:rsid w:val="001052C5"/>
    <w:rsid w:val="00106E26"/>
    <w:rsid w:val="00107202"/>
    <w:rsid w:val="0010739F"/>
    <w:rsid w:val="001100C9"/>
    <w:rsid w:val="00110842"/>
    <w:rsid w:val="001120C3"/>
    <w:rsid w:val="001176D9"/>
    <w:rsid w:val="001212A1"/>
    <w:rsid w:val="00121554"/>
    <w:rsid w:val="00122567"/>
    <w:rsid w:val="001248D6"/>
    <w:rsid w:val="00130D23"/>
    <w:rsid w:val="0013154A"/>
    <w:rsid w:val="001324D9"/>
    <w:rsid w:val="00133974"/>
    <w:rsid w:val="00135987"/>
    <w:rsid w:val="00141308"/>
    <w:rsid w:val="001424B7"/>
    <w:rsid w:val="00145C36"/>
    <w:rsid w:val="00146ED8"/>
    <w:rsid w:val="001473C6"/>
    <w:rsid w:val="00150A14"/>
    <w:rsid w:val="00152940"/>
    <w:rsid w:val="00155DE0"/>
    <w:rsid w:val="00161C73"/>
    <w:rsid w:val="00162E8C"/>
    <w:rsid w:val="00163A5B"/>
    <w:rsid w:val="00163C36"/>
    <w:rsid w:val="001644F4"/>
    <w:rsid w:val="001657BB"/>
    <w:rsid w:val="0016762F"/>
    <w:rsid w:val="0017356E"/>
    <w:rsid w:val="001767A7"/>
    <w:rsid w:val="00176DC3"/>
    <w:rsid w:val="00177385"/>
    <w:rsid w:val="001803CE"/>
    <w:rsid w:val="00181A87"/>
    <w:rsid w:val="00182472"/>
    <w:rsid w:val="001829D7"/>
    <w:rsid w:val="00182BCD"/>
    <w:rsid w:val="00185D36"/>
    <w:rsid w:val="001915B4"/>
    <w:rsid w:val="001936D9"/>
    <w:rsid w:val="001941E2"/>
    <w:rsid w:val="0019469C"/>
    <w:rsid w:val="001951E6"/>
    <w:rsid w:val="00197AFB"/>
    <w:rsid w:val="001A061A"/>
    <w:rsid w:val="001A0F77"/>
    <w:rsid w:val="001A107E"/>
    <w:rsid w:val="001A25BE"/>
    <w:rsid w:val="001A2BCB"/>
    <w:rsid w:val="001A3586"/>
    <w:rsid w:val="001B0324"/>
    <w:rsid w:val="001B0F62"/>
    <w:rsid w:val="001B262E"/>
    <w:rsid w:val="001B53C7"/>
    <w:rsid w:val="001B7488"/>
    <w:rsid w:val="001C1C3F"/>
    <w:rsid w:val="001D0D5C"/>
    <w:rsid w:val="001D44EF"/>
    <w:rsid w:val="001D55CA"/>
    <w:rsid w:val="001D5B2D"/>
    <w:rsid w:val="001D7FC6"/>
    <w:rsid w:val="001E17D0"/>
    <w:rsid w:val="001E25CC"/>
    <w:rsid w:val="001E2F07"/>
    <w:rsid w:val="001F1349"/>
    <w:rsid w:val="001F3ECF"/>
    <w:rsid w:val="001F50E8"/>
    <w:rsid w:val="0020068B"/>
    <w:rsid w:val="0020103D"/>
    <w:rsid w:val="00204B92"/>
    <w:rsid w:val="00206885"/>
    <w:rsid w:val="002069E4"/>
    <w:rsid w:val="00206F45"/>
    <w:rsid w:val="002132CC"/>
    <w:rsid w:val="002145C5"/>
    <w:rsid w:val="0022190C"/>
    <w:rsid w:val="00222C4A"/>
    <w:rsid w:val="00224D21"/>
    <w:rsid w:val="00225532"/>
    <w:rsid w:val="00225BFB"/>
    <w:rsid w:val="00231777"/>
    <w:rsid w:val="0023182B"/>
    <w:rsid w:val="002318CC"/>
    <w:rsid w:val="00231A67"/>
    <w:rsid w:val="00232BB7"/>
    <w:rsid w:val="00233D2D"/>
    <w:rsid w:val="00233F02"/>
    <w:rsid w:val="00234095"/>
    <w:rsid w:val="002346B0"/>
    <w:rsid w:val="0024319B"/>
    <w:rsid w:val="00244090"/>
    <w:rsid w:val="0024426C"/>
    <w:rsid w:val="002446CE"/>
    <w:rsid w:val="002464FD"/>
    <w:rsid w:val="002474BE"/>
    <w:rsid w:val="002522D2"/>
    <w:rsid w:val="00253601"/>
    <w:rsid w:val="002537A0"/>
    <w:rsid w:val="002544B5"/>
    <w:rsid w:val="00257A2F"/>
    <w:rsid w:val="00257BAE"/>
    <w:rsid w:val="00261BBA"/>
    <w:rsid w:val="00262288"/>
    <w:rsid w:val="0026294A"/>
    <w:rsid w:val="0026326F"/>
    <w:rsid w:val="00263715"/>
    <w:rsid w:val="00274B92"/>
    <w:rsid w:val="00275692"/>
    <w:rsid w:val="002756C8"/>
    <w:rsid w:val="00275C88"/>
    <w:rsid w:val="00281804"/>
    <w:rsid w:val="00282A5B"/>
    <w:rsid w:val="0028446B"/>
    <w:rsid w:val="00285E79"/>
    <w:rsid w:val="00285F85"/>
    <w:rsid w:val="00286EB3"/>
    <w:rsid w:val="002875A0"/>
    <w:rsid w:val="00290AE7"/>
    <w:rsid w:val="00293C5A"/>
    <w:rsid w:val="0029413F"/>
    <w:rsid w:val="002949E3"/>
    <w:rsid w:val="0029562B"/>
    <w:rsid w:val="00295A74"/>
    <w:rsid w:val="00295F9D"/>
    <w:rsid w:val="00296B0A"/>
    <w:rsid w:val="002A341B"/>
    <w:rsid w:val="002A50EB"/>
    <w:rsid w:val="002A75DA"/>
    <w:rsid w:val="002A78F5"/>
    <w:rsid w:val="002B56F2"/>
    <w:rsid w:val="002B5E7C"/>
    <w:rsid w:val="002C4243"/>
    <w:rsid w:val="002C6EE0"/>
    <w:rsid w:val="002D2144"/>
    <w:rsid w:val="002D3A82"/>
    <w:rsid w:val="002D43E5"/>
    <w:rsid w:val="002E0059"/>
    <w:rsid w:val="002E03F8"/>
    <w:rsid w:val="002E04FE"/>
    <w:rsid w:val="002E1D5C"/>
    <w:rsid w:val="002E316B"/>
    <w:rsid w:val="002F0460"/>
    <w:rsid w:val="002F1CD2"/>
    <w:rsid w:val="002F6BD0"/>
    <w:rsid w:val="003008BC"/>
    <w:rsid w:val="0030200D"/>
    <w:rsid w:val="003021AF"/>
    <w:rsid w:val="003028D1"/>
    <w:rsid w:val="00303C64"/>
    <w:rsid w:val="00303D07"/>
    <w:rsid w:val="003049EC"/>
    <w:rsid w:val="00304C07"/>
    <w:rsid w:val="003065A5"/>
    <w:rsid w:val="003074FA"/>
    <w:rsid w:val="0031018B"/>
    <w:rsid w:val="0031068E"/>
    <w:rsid w:val="003154F9"/>
    <w:rsid w:val="00315F3B"/>
    <w:rsid w:val="0032006F"/>
    <w:rsid w:val="00321B47"/>
    <w:rsid w:val="0032330A"/>
    <w:rsid w:val="00323CBC"/>
    <w:rsid w:val="00324273"/>
    <w:rsid w:val="003246F5"/>
    <w:rsid w:val="003305BE"/>
    <w:rsid w:val="003318C8"/>
    <w:rsid w:val="00332624"/>
    <w:rsid w:val="00333EDC"/>
    <w:rsid w:val="0033513B"/>
    <w:rsid w:val="00335FD8"/>
    <w:rsid w:val="003415E5"/>
    <w:rsid w:val="00342C4E"/>
    <w:rsid w:val="00346334"/>
    <w:rsid w:val="00346D8D"/>
    <w:rsid w:val="003501DF"/>
    <w:rsid w:val="00351563"/>
    <w:rsid w:val="00352E6A"/>
    <w:rsid w:val="00354CB6"/>
    <w:rsid w:val="00356C93"/>
    <w:rsid w:val="0036119E"/>
    <w:rsid w:val="0036743C"/>
    <w:rsid w:val="0036778C"/>
    <w:rsid w:val="003679CF"/>
    <w:rsid w:val="00371961"/>
    <w:rsid w:val="00375021"/>
    <w:rsid w:val="00377262"/>
    <w:rsid w:val="00377535"/>
    <w:rsid w:val="0038512F"/>
    <w:rsid w:val="00387E77"/>
    <w:rsid w:val="00390EC8"/>
    <w:rsid w:val="0039432B"/>
    <w:rsid w:val="00395CF4"/>
    <w:rsid w:val="00396D20"/>
    <w:rsid w:val="003972D4"/>
    <w:rsid w:val="003A0CF3"/>
    <w:rsid w:val="003A37B3"/>
    <w:rsid w:val="003A6089"/>
    <w:rsid w:val="003B0AF9"/>
    <w:rsid w:val="003B1B3B"/>
    <w:rsid w:val="003B270A"/>
    <w:rsid w:val="003B4116"/>
    <w:rsid w:val="003C340C"/>
    <w:rsid w:val="003D0057"/>
    <w:rsid w:val="003D4633"/>
    <w:rsid w:val="003E0BAB"/>
    <w:rsid w:val="003E0E4D"/>
    <w:rsid w:val="003E2E97"/>
    <w:rsid w:val="003E3143"/>
    <w:rsid w:val="003E3DA1"/>
    <w:rsid w:val="003E40D2"/>
    <w:rsid w:val="003E687F"/>
    <w:rsid w:val="003E69C6"/>
    <w:rsid w:val="003F0AB2"/>
    <w:rsid w:val="003F379B"/>
    <w:rsid w:val="003F4DC9"/>
    <w:rsid w:val="003F510C"/>
    <w:rsid w:val="003F6658"/>
    <w:rsid w:val="003F7427"/>
    <w:rsid w:val="003F7B97"/>
    <w:rsid w:val="00401B2D"/>
    <w:rsid w:val="00402F3C"/>
    <w:rsid w:val="00403025"/>
    <w:rsid w:val="00412505"/>
    <w:rsid w:val="004134BD"/>
    <w:rsid w:val="00413E1D"/>
    <w:rsid w:val="00413E65"/>
    <w:rsid w:val="004141A9"/>
    <w:rsid w:val="00425D99"/>
    <w:rsid w:val="00430CE2"/>
    <w:rsid w:val="00431189"/>
    <w:rsid w:val="0043377F"/>
    <w:rsid w:val="0043424E"/>
    <w:rsid w:val="004356BD"/>
    <w:rsid w:val="0043595E"/>
    <w:rsid w:val="00440522"/>
    <w:rsid w:val="00441169"/>
    <w:rsid w:val="00446639"/>
    <w:rsid w:val="00447A80"/>
    <w:rsid w:val="0045073C"/>
    <w:rsid w:val="00452EE5"/>
    <w:rsid w:val="0045548D"/>
    <w:rsid w:val="0045570F"/>
    <w:rsid w:val="004610E4"/>
    <w:rsid w:val="004620A6"/>
    <w:rsid w:val="00462713"/>
    <w:rsid w:val="00470B8C"/>
    <w:rsid w:val="00472BB6"/>
    <w:rsid w:val="00472F12"/>
    <w:rsid w:val="00484406"/>
    <w:rsid w:val="004854D4"/>
    <w:rsid w:val="004862A2"/>
    <w:rsid w:val="004870EC"/>
    <w:rsid w:val="00492B18"/>
    <w:rsid w:val="00495216"/>
    <w:rsid w:val="0049622A"/>
    <w:rsid w:val="004965AA"/>
    <w:rsid w:val="00496A79"/>
    <w:rsid w:val="004976BA"/>
    <w:rsid w:val="004A07E3"/>
    <w:rsid w:val="004A2EE3"/>
    <w:rsid w:val="004A3FDD"/>
    <w:rsid w:val="004A65D6"/>
    <w:rsid w:val="004A716C"/>
    <w:rsid w:val="004B2CB5"/>
    <w:rsid w:val="004B4156"/>
    <w:rsid w:val="004B7F7B"/>
    <w:rsid w:val="004C3966"/>
    <w:rsid w:val="004C41E7"/>
    <w:rsid w:val="004C54A8"/>
    <w:rsid w:val="004D5189"/>
    <w:rsid w:val="004D55DB"/>
    <w:rsid w:val="004E0D38"/>
    <w:rsid w:val="004E4B4F"/>
    <w:rsid w:val="004F0CF3"/>
    <w:rsid w:val="004F2457"/>
    <w:rsid w:val="004F6446"/>
    <w:rsid w:val="004F69C1"/>
    <w:rsid w:val="004F6A97"/>
    <w:rsid w:val="005040A9"/>
    <w:rsid w:val="00506A14"/>
    <w:rsid w:val="0051165E"/>
    <w:rsid w:val="00512CBB"/>
    <w:rsid w:val="00513869"/>
    <w:rsid w:val="00513FDB"/>
    <w:rsid w:val="00514CCF"/>
    <w:rsid w:val="00514F63"/>
    <w:rsid w:val="0051765A"/>
    <w:rsid w:val="00523185"/>
    <w:rsid w:val="00524E46"/>
    <w:rsid w:val="005254F8"/>
    <w:rsid w:val="00526D17"/>
    <w:rsid w:val="00532A55"/>
    <w:rsid w:val="00533678"/>
    <w:rsid w:val="005336D5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62BBE"/>
    <w:rsid w:val="00565570"/>
    <w:rsid w:val="00565857"/>
    <w:rsid w:val="005672AA"/>
    <w:rsid w:val="00570DBF"/>
    <w:rsid w:val="00571935"/>
    <w:rsid w:val="0057298D"/>
    <w:rsid w:val="0057307E"/>
    <w:rsid w:val="00573774"/>
    <w:rsid w:val="00575DB8"/>
    <w:rsid w:val="00577359"/>
    <w:rsid w:val="005775AB"/>
    <w:rsid w:val="00581DE6"/>
    <w:rsid w:val="00582C69"/>
    <w:rsid w:val="00583C33"/>
    <w:rsid w:val="00584066"/>
    <w:rsid w:val="0058744D"/>
    <w:rsid w:val="00587A0E"/>
    <w:rsid w:val="00590182"/>
    <w:rsid w:val="005905BB"/>
    <w:rsid w:val="005913A8"/>
    <w:rsid w:val="00592ECF"/>
    <w:rsid w:val="0059468F"/>
    <w:rsid w:val="0059518E"/>
    <w:rsid w:val="00597165"/>
    <w:rsid w:val="00597EE0"/>
    <w:rsid w:val="005A03D4"/>
    <w:rsid w:val="005A0482"/>
    <w:rsid w:val="005A04E4"/>
    <w:rsid w:val="005A063F"/>
    <w:rsid w:val="005A13F4"/>
    <w:rsid w:val="005A145F"/>
    <w:rsid w:val="005A152D"/>
    <w:rsid w:val="005A15E3"/>
    <w:rsid w:val="005A2302"/>
    <w:rsid w:val="005A2D51"/>
    <w:rsid w:val="005A39D4"/>
    <w:rsid w:val="005A3DC5"/>
    <w:rsid w:val="005A6BC2"/>
    <w:rsid w:val="005B0E20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F1ADF"/>
    <w:rsid w:val="005F2425"/>
    <w:rsid w:val="005F5091"/>
    <w:rsid w:val="005F55D4"/>
    <w:rsid w:val="005F612D"/>
    <w:rsid w:val="005F6FE8"/>
    <w:rsid w:val="00601980"/>
    <w:rsid w:val="00603CED"/>
    <w:rsid w:val="00607734"/>
    <w:rsid w:val="006120A8"/>
    <w:rsid w:val="0061552A"/>
    <w:rsid w:val="00615EC6"/>
    <w:rsid w:val="006166DC"/>
    <w:rsid w:val="00617603"/>
    <w:rsid w:val="00626F3E"/>
    <w:rsid w:val="00633214"/>
    <w:rsid w:val="00633256"/>
    <w:rsid w:val="0063434E"/>
    <w:rsid w:val="00637E99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576C8"/>
    <w:rsid w:val="006606CE"/>
    <w:rsid w:val="00660995"/>
    <w:rsid w:val="00665736"/>
    <w:rsid w:val="0067277B"/>
    <w:rsid w:val="00672C35"/>
    <w:rsid w:val="0067386D"/>
    <w:rsid w:val="00673F29"/>
    <w:rsid w:val="006774E2"/>
    <w:rsid w:val="0068317B"/>
    <w:rsid w:val="006846B5"/>
    <w:rsid w:val="00686864"/>
    <w:rsid w:val="006927D9"/>
    <w:rsid w:val="00692E8E"/>
    <w:rsid w:val="00696109"/>
    <w:rsid w:val="0069620C"/>
    <w:rsid w:val="006A579D"/>
    <w:rsid w:val="006A6AA9"/>
    <w:rsid w:val="006B16F1"/>
    <w:rsid w:val="006B2527"/>
    <w:rsid w:val="006B38F2"/>
    <w:rsid w:val="006B635C"/>
    <w:rsid w:val="006B6555"/>
    <w:rsid w:val="006C25B7"/>
    <w:rsid w:val="006C3928"/>
    <w:rsid w:val="006C3959"/>
    <w:rsid w:val="006C3ADC"/>
    <w:rsid w:val="006C3BA2"/>
    <w:rsid w:val="006C3EAE"/>
    <w:rsid w:val="006C632B"/>
    <w:rsid w:val="006D0E4F"/>
    <w:rsid w:val="006D1558"/>
    <w:rsid w:val="006D5384"/>
    <w:rsid w:val="006D6B7A"/>
    <w:rsid w:val="006E10D0"/>
    <w:rsid w:val="006E161D"/>
    <w:rsid w:val="006E1F7C"/>
    <w:rsid w:val="006E5D0F"/>
    <w:rsid w:val="006E77DB"/>
    <w:rsid w:val="006F1EFB"/>
    <w:rsid w:val="006F6470"/>
    <w:rsid w:val="006F6FCC"/>
    <w:rsid w:val="006F7DA5"/>
    <w:rsid w:val="00700C10"/>
    <w:rsid w:val="00702B97"/>
    <w:rsid w:val="00702DF5"/>
    <w:rsid w:val="0070349A"/>
    <w:rsid w:val="00707334"/>
    <w:rsid w:val="00710C4E"/>
    <w:rsid w:val="00711378"/>
    <w:rsid w:val="007129F7"/>
    <w:rsid w:val="0071548E"/>
    <w:rsid w:val="00715A45"/>
    <w:rsid w:val="00715F4B"/>
    <w:rsid w:val="00717DEC"/>
    <w:rsid w:val="00726671"/>
    <w:rsid w:val="007332CC"/>
    <w:rsid w:val="00734067"/>
    <w:rsid w:val="007348D5"/>
    <w:rsid w:val="007371B6"/>
    <w:rsid w:val="00740596"/>
    <w:rsid w:val="00744927"/>
    <w:rsid w:val="00747F79"/>
    <w:rsid w:val="007525B1"/>
    <w:rsid w:val="00752CC4"/>
    <w:rsid w:val="0075334C"/>
    <w:rsid w:val="00753D7E"/>
    <w:rsid w:val="00761989"/>
    <w:rsid w:val="00763C4C"/>
    <w:rsid w:val="007643ED"/>
    <w:rsid w:val="0076618A"/>
    <w:rsid w:val="007670A3"/>
    <w:rsid w:val="007670DD"/>
    <w:rsid w:val="00770270"/>
    <w:rsid w:val="0077132E"/>
    <w:rsid w:val="00771A22"/>
    <w:rsid w:val="0077265F"/>
    <w:rsid w:val="007740EA"/>
    <w:rsid w:val="0078032F"/>
    <w:rsid w:val="00781A5C"/>
    <w:rsid w:val="0078312C"/>
    <w:rsid w:val="0078648C"/>
    <w:rsid w:val="00790B27"/>
    <w:rsid w:val="0079277E"/>
    <w:rsid w:val="00794F92"/>
    <w:rsid w:val="007964A5"/>
    <w:rsid w:val="007968B4"/>
    <w:rsid w:val="00796E31"/>
    <w:rsid w:val="007A0729"/>
    <w:rsid w:val="007A0976"/>
    <w:rsid w:val="007A187E"/>
    <w:rsid w:val="007A1E8B"/>
    <w:rsid w:val="007A27B6"/>
    <w:rsid w:val="007A4862"/>
    <w:rsid w:val="007A4AAB"/>
    <w:rsid w:val="007A58C0"/>
    <w:rsid w:val="007B4D12"/>
    <w:rsid w:val="007C01F4"/>
    <w:rsid w:val="007C2824"/>
    <w:rsid w:val="007C2F47"/>
    <w:rsid w:val="007C6063"/>
    <w:rsid w:val="007C7622"/>
    <w:rsid w:val="007D49FF"/>
    <w:rsid w:val="007D67D9"/>
    <w:rsid w:val="007D680B"/>
    <w:rsid w:val="007D6B4A"/>
    <w:rsid w:val="007D78EA"/>
    <w:rsid w:val="007E2E00"/>
    <w:rsid w:val="007E4380"/>
    <w:rsid w:val="007E4516"/>
    <w:rsid w:val="007E616B"/>
    <w:rsid w:val="007E62BB"/>
    <w:rsid w:val="007E6BCC"/>
    <w:rsid w:val="007E7DBB"/>
    <w:rsid w:val="007F0ED9"/>
    <w:rsid w:val="007F0F52"/>
    <w:rsid w:val="007F1E67"/>
    <w:rsid w:val="007F4DAC"/>
    <w:rsid w:val="007F62C1"/>
    <w:rsid w:val="007F7FCB"/>
    <w:rsid w:val="00806130"/>
    <w:rsid w:val="00806E53"/>
    <w:rsid w:val="00810590"/>
    <w:rsid w:val="00810CA9"/>
    <w:rsid w:val="00811042"/>
    <w:rsid w:val="00812116"/>
    <w:rsid w:val="00813435"/>
    <w:rsid w:val="00820B3F"/>
    <w:rsid w:val="0082172D"/>
    <w:rsid w:val="00823308"/>
    <w:rsid w:val="008235BF"/>
    <w:rsid w:val="00825C64"/>
    <w:rsid w:val="00825D86"/>
    <w:rsid w:val="00825ED6"/>
    <w:rsid w:val="00827905"/>
    <w:rsid w:val="00830E88"/>
    <w:rsid w:val="008315A1"/>
    <w:rsid w:val="008316E4"/>
    <w:rsid w:val="0083545D"/>
    <w:rsid w:val="008373EB"/>
    <w:rsid w:val="00844DEC"/>
    <w:rsid w:val="0084681A"/>
    <w:rsid w:val="00846A7E"/>
    <w:rsid w:val="00847A99"/>
    <w:rsid w:val="0085508A"/>
    <w:rsid w:val="00856774"/>
    <w:rsid w:val="00856EB5"/>
    <w:rsid w:val="00864D1E"/>
    <w:rsid w:val="00867898"/>
    <w:rsid w:val="00872238"/>
    <w:rsid w:val="0087343A"/>
    <w:rsid w:val="00874253"/>
    <w:rsid w:val="008765B1"/>
    <w:rsid w:val="00884B85"/>
    <w:rsid w:val="008924D2"/>
    <w:rsid w:val="00892FBE"/>
    <w:rsid w:val="00897E92"/>
    <w:rsid w:val="008A0AB1"/>
    <w:rsid w:val="008A1875"/>
    <w:rsid w:val="008A1F53"/>
    <w:rsid w:val="008A2759"/>
    <w:rsid w:val="008A46D6"/>
    <w:rsid w:val="008A4B67"/>
    <w:rsid w:val="008A7E94"/>
    <w:rsid w:val="008B1BB2"/>
    <w:rsid w:val="008B3177"/>
    <w:rsid w:val="008B3462"/>
    <w:rsid w:val="008B3A0E"/>
    <w:rsid w:val="008B7253"/>
    <w:rsid w:val="008B7E8E"/>
    <w:rsid w:val="008C1C02"/>
    <w:rsid w:val="008C356D"/>
    <w:rsid w:val="008D0207"/>
    <w:rsid w:val="008D0262"/>
    <w:rsid w:val="008D1F76"/>
    <w:rsid w:val="008D71B6"/>
    <w:rsid w:val="008E1FE7"/>
    <w:rsid w:val="008E4541"/>
    <w:rsid w:val="008E464F"/>
    <w:rsid w:val="008E7218"/>
    <w:rsid w:val="008F2D38"/>
    <w:rsid w:val="008F3952"/>
    <w:rsid w:val="008F511A"/>
    <w:rsid w:val="008F5154"/>
    <w:rsid w:val="008F7AEE"/>
    <w:rsid w:val="0090093E"/>
    <w:rsid w:val="00904A17"/>
    <w:rsid w:val="0090555D"/>
    <w:rsid w:val="00906903"/>
    <w:rsid w:val="00906DF3"/>
    <w:rsid w:val="009072D2"/>
    <w:rsid w:val="00910608"/>
    <w:rsid w:val="00912A16"/>
    <w:rsid w:val="00913D86"/>
    <w:rsid w:val="00916AD3"/>
    <w:rsid w:val="00916B2D"/>
    <w:rsid w:val="00920AE7"/>
    <w:rsid w:val="00940632"/>
    <w:rsid w:val="00941759"/>
    <w:rsid w:val="00942724"/>
    <w:rsid w:val="00943942"/>
    <w:rsid w:val="009449B4"/>
    <w:rsid w:val="00947905"/>
    <w:rsid w:val="00951452"/>
    <w:rsid w:val="0095192A"/>
    <w:rsid w:val="00952529"/>
    <w:rsid w:val="00952A81"/>
    <w:rsid w:val="009549B5"/>
    <w:rsid w:val="009567D0"/>
    <w:rsid w:val="00960943"/>
    <w:rsid w:val="00961036"/>
    <w:rsid w:val="0096134D"/>
    <w:rsid w:val="0096391D"/>
    <w:rsid w:val="00963ABC"/>
    <w:rsid w:val="0096653A"/>
    <w:rsid w:val="009673F8"/>
    <w:rsid w:val="00967E3A"/>
    <w:rsid w:val="009708B8"/>
    <w:rsid w:val="00970FC7"/>
    <w:rsid w:val="00971CB0"/>
    <w:rsid w:val="00973FD8"/>
    <w:rsid w:val="00976855"/>
    <w:rsid w:val="00984C3F"/>
    <w:rsid w:val="00984D0C"/>
    <w:rsid w:val="00985883"/>
    <w:rsid w:val="00990409"/>
    <w:rsid w:val="00992068"/>
    <w:rsid w:val="00995803"/>
    <w:rsid w:val="0099651E"/>
    <w:rsid w:val="00997889"/>
    <w:rsid w:val="009A1D05"/>
    <w:rsid w:val="009A21A4"/>
    <w:rsid w:val="009A3CFB"/>
    <w:rsid w:val="009A66F4"/>
    <w:rsid w:val="009A72B3"/>
    <w:rsid w:val="009B0123"/>
    <w:rsid w:val="009B192C"/>
    <w:rsid w:val="009B2E89"/>
    <w:rsid w:val="009B4F6F"/>
    <w:rsid w:val="009B5D8C"/>
    <w:rsid w:val="009B73F6"/>
    <w:rsid w:val="009B7B99"/>
    <w:rsid w:val="009C3DE1"/>
    <w:rsid w:val="009C6E89"/>
    <w:rsid w:val="009E038A"/>
    <w:rsid w:val="009E41A0"/>
    <w:rsid w:val="009E45E9"/>
    <w:rsid w:val="009E564E"/>
    <w:rsid w:val="009E7001"/>
    <w:rsid w:val="009F10C9"/>
    <w:rsid w:val="009F247D"/>
    <w:rsid w:val="009F43E0"/>
    <w:rsid w:val="009F6469"/>
    <w:rsid w:val="00A03CA8"/>
    <w:rsid w:val="00A03EF3"/>
    <w:rsid w:val="00A0654F"/>
    <w:rsid w:val="00A1030A"/>
    <w:rsid w:val="00A11ADF"/>
    <w:rsid w:val="00A12166"/>
    <w:rsid w:val="00A122D8"/>
    <w:rsid w:val="00A13099"/>
    <w:rsid w:val="00A13DBD"/>
    <w:rsid w:val="00A1607C"/>
    <w:rsid w:val="00A1722D"/>
    <w:rsid w:val="00A20AD6"/>
    <w:rsid w:val="00A211F9"/>
    <w:rsid w:val="00A218BA"/>
    <w:rsid w:val="00A25925"/>
    <w:rsid w:val="00A25B86"/>
    <w:rsid w:val="00A25D6D"/>
    <w:rsid w:val="00A261DB"/>
    <w:rsid w:val="00A263A0"/>
    <w:rsid w:val="00A27046"/>
    <w:rsid w:val="00A30B46"/>
    <w:rsid w:val="00A313B0"/>
    <w:rsid w:val="00A35A6F"/>
    <w:rsid w:val="00A35BD1"/>
    <w:rsid w:val="00A37C95"/>
    <w:rsid w:val="00A402CC"/>
    <w:rsid w:val="00A468DE"/>
    <w:rsid w:val="00A46A49"/>
    <w:rsid w:val="00A523F9"/>
    <w:rsid w:val="00A56170"/>
    <w:rsid w:val="00A63BBF"/>
    <w:rsid w:val="00A65A8C"/>
    <w:rsid w:val="00A66061"/>
    <w:rsid w:val="00A70FB5"/>
    <w:rsid w:val="00A7253F"/>
    <w:rsid w:val="00A7332D"/>
    <w:rsid w:val="00A73406"/>
    <w:rsid w:val="00A7392B"/>
    <w:rsid w:val="00A75128"/>
    <w:rsid w:val="00A75B53"/>
    <w:rsid w:val="00A760C3"/>
    <w:rsid w:val="00A77858"/>
    <w:rsid w:val="00A872C2"/>
    <w:rsid w:val="00A873F2"/>
    <w:rsid w:val="00A90389"/>
    <w:rsid w:val="00A916CE"/>
    <w:rsid w:val="00A92F4B"/>
    <w:rsid w:val="00A95067"/>
    <w:rsid w:val="00AA1E5D"/>
    <w:rsid w:val="00AA305E"/>
    <w:rsid w:val="00AA555A"/>
    <w:rsid w:val="00AA75F5"/>
    <w:rsid w:val="00AB05EC"/>
    <w:rsid w:val="00AB088C"/>
    <w:rsid w:val="00AB1C91"/>
    <w:rsid w:val="00AB2EE4"/>
    <w:rsid w:val="00AB3BF6"/>
    <w:rsid w:val="00AB3F9B"/>
    <w:rsid w:val="00AB4444"/>
    <w:rsid w:val="00AB5514"/>
    <w:rsid w:val="00AB73F5"/>
    <w:rsid w:val="00AC059C"/>
    <w:rsid w:val="00AC0708"/>
    <w:rsid w:val="00AC2C38"/>
    <w:rsid w:val="00AC331E"/>
    <w:rsid w:val="00AC3A75"/>
    <w:rsid w:val="00AC3B27"/>
    <w:rsid w:val="00AC6E03"/>
    <w:rsid w:val="00AC78BA"/>
    <w:rsid w:val="00AD3409"/>
    <w:rsid w:val="00AD35FD"/>
    <w:rsid w:val="00AD5847"/>
    <w:rsid w:val="00AD7F75"/>
    <w:rsid w:val="00AE0606"/>
    <w:rsid w:val="00AE3875"/>
    <w:rsid w:val="00AE4117"/>
    <w:rsid w:val="00AE4A3C"/>
    <w:rsid w:val="00AE772C"/>
    <w:rsid w:val="00AF25E8"/>
    <w:rsid w:val="00AF4533"/>
    <w:rsid w:val="00AF576F"/>
    <w:rsid w:val="00AF5DCA"/>
    <w:rsid w:val="00AF6A55"/>
    <w:rsid w:val="00B003FA"/>
    <w:rsid w:val="00B00863"/>
    <w:rsid w:val="00B0426F"/>
    <w:rsid w:val="00B06672"/>
    <w:rsid w:val="00B12A0B"/>
    <w:rsid w:val="00B14EF3"/>
    <w:rsid w:val="00B164F4"/>
    <w:rsid w:val="00B24468"/>
    <w:rsid w:val="00B26323"/>
    <w:rsid w:val="00B3036C"/>
    <w:rsid w:val="00B30479"/>
    <w:rsid w:val="00B32C3B"/>
    <w:rsid w:val="00B34567"/>
    <w:rsid w:val="00B346A1"/>
    <w:rsid w:val="00B34DCA"/>
    <w:rsid w:val="00B4075E"/>
    <w:rsid w:val="00B4221F"/>
    <w:rsid w:val="00B429CB"/>
    <w:rsid w:val="00B43F57"/>
    <w:rsid w:val="00B479CA"/>
    <w:rsid w:val="00B47B52"/>
    <w:rsid w:val="00B51966"/>
    <w:rsid w:val="00B563AB"/>
    <w:rsid w:val="00B5701D"/>
    <w:rsid w:val="00B60890"/>
    <w:rsid w:val="00B642C0"/>
    <w:rsid w:val="00B743C6"/>
    <w:rsid w:val="00B74789"/>
    <w:rsid w:val="00B7719F"/>
    <w:rsid w:val="00B8164A"/>
    <w:rsid w:val="00B912C1"/>
    <w:rsid w:val="00B91EBD"/>
    <w:rsid w:val="00B94CEF"/>
    <w:rsid w:val="00B97DD1"/>
    <w:rsid w:val="00BA362F"/>
    <w:rsid w:val="00BA5048"/>
    <w:rsid w:val="00BA5392"/>
    <w:rsid w:val="00BA7811"/>
    <w:rsid w:val="00BA7D61"/>
    <w:rsid w:val="00BB4FC2"/>
    <w:rsid w:val="00BC0230"/>
    <w:rsid w:val="00BC642C"/>
    <w:rsid w:val="00BC729A"/>
    <w:rsid w:val="00BC7300"/>
    <w:rsid w:val="00BD042C"/>
    <w:rsid w:val="00BD11B2"/>
    <w:rsid w:val="00BD14EF"/>
    <w:rsid w:val="00BD17A1"/>
    <w:rsid w:val="00BD3257"/>
    <w:rsid w:val="00BD3BFE"/>
    <w:rsid w:val="00BD4E53"/>
    <w:rsid w:val="00BD5BED"/>
    <w:rsid w:val="00BD5EF1"/>
    <w:rsid w:val="00BD60B3"/>
    <w:rsid w:val="00BD701A"/>
    <w:rsid w:val="00BD7023"/>
    <w:rsid w:val="00BD73D3"/>
    <w:rsid w:val="00BE17E0"/>
    <w:rsid w:val="00BE2DEF"/>
    <w:rsid w:val="00BE31B3"/>
    <w:rsid w:val="00BE3950"/>
    <w:rsid w:val="00BF0AFA"/>
    <w:rsid w:val="00BF2261"/>
    <w:rsid w:val="00BF3504"/>
    <w:rsid w:val="00BF3DEB"/>
    <w:rsid w:val="00BF3FAF"/>
    <w:rsid w:val="00BF4D75"/>
    <w:rsid w:val="00BF685A"/>
    <w:rsid w:val="00C03D42"/>
    <w:rsid w:val="00C05630"/>
    <w:rsid w:val="00C061E4"/>
    <w:rsid w:val="00C1255A"/>
    <w:rsid w:val="00C14A42"/>
    <w:rsid w:val="00C20ACE"/>
    <w:rsid w:val="00C22690"/>
    <w:rsid w:val="00C2676A"/>
    <w:rsid w:val="00C26DB4"/>
    <w:rsid w:val="00C303A7"/>
    <w:rsid w:val="00C31699"/>
    <w:rsid w:val="00C331E5"/>
    <w:rsid w:val="00C33675"/>
    <w:rsid w:val="00C3374C"/>
    <w:rsid w:val="00C348CF"/>
    <w:rsid w:val="00C34945"/>
    <w:rsid w:val="00C3611D"/>
    <w:rsid w:val="00C36AE3"/>
    <w:rsid w:val="00C37FC5"/>
    <w:rsid w:val="00C4160A"/>
    <w:rsid w:val="00C4425A"/>
    <w:rsid w:val="00C50D03"/>
    <w:rsid w:val="00C5187C"/>
    <w:rsid w:val="00C51E9D"/>
    <w:rsid w:val="00C540AF"/>
    <w:rsid w:val="00C5439A"/>
    <w:rsid w:val="00C57A11"/>
    <w:rsid w:val="00C62DF2"/>
    <w:rsid w:val="00C644A7"/>
    <w:rsid w:val="00C658AC"/>
    <w:rsid w:val="00C674EF"/>
    <w:rsid w:val="00C679F7"/>
    <w:rsid w:val="00C7026E"/>
    <w:rsid w:val="00C7385F"/>
    <w:rsid w:val="00C747B0"/>
    <w:rsid w:val="00C751BC"/>
    <w:rsid w:val="00C75C1B"/>
    <w:rsid w:val="00C76B3F"/>
    <w:rsid w:val="00C776E7"/>
    <w:rsid w:val="00C807DC"/>
    <w:rsid w:val="00C83024"/>
    <w:rsid w:val="00C83C00"/>
    <w:rsid w:val="00C853B8"/>
    <w:rsid w:val="00C86470"/>
    <w:rsid w:val="00C86DB9"/>
    <w:rsid w:val="00C90F2F"/>
    <w:rsid w:val="00C91198"/>
    <w:rsid w:val="00C93A3A"/>
    <w:rsid w:val="00C967F2"/>
    <w:rsid w:val="00C9685E"/>
    <w:rsid w:val="00CA04B7"/>
    <w:rsid w:val="00CA1464"/>
    <w:rsid w:val="00CA3E89"/>
    <w:rsid w:val="00CA5580"/>
    <w:rsid w:val="00CA7061"/>
    <w:rsid w:val="00CB277B"/>
    <w:rsid w:val="00CB5AF6"/>
    <w:rsid w:val="00CB6E88"/>
    <w:rsid w:val="00CB7200"/>
    <w:rsid w:val="00CC312C"/>
    <w:rsid w:val="00CC42DE"/>
    <w:rsid w:val="00CC6323"/>
    <w:rsid w:val="00CC710B"/>
    <w:rsid w:val="00CD2D1D"/>
    <w:rsid w:val="00CD7156"/>
    <w:rsid w:val="00CE0A1D"/>
    <w:rsid w:val="00CE1D55"/>
    <w:rsid w:val="00CE3219"/>
    <w:rsid w:val="00CE39D5"/>
    <w:rsid w:val="00CE4EE8"/>
    <w:rsid w:val="00CE6214"/>
    <w:rsid w:val="00CE72BE"/>
    <w:rsid w:val="00CF0430"/>
    <w:rsid w:val="00CF0A49"/>
    <w:rsid w:val="00CF3800"/>
    <w:rsid w:val="00CF443B"/>
    <w:rsid w:val="00CF61A2"/>
    <w:rsid w:val="00CF7EAE"/>
    <w:rsid w:val="00D119B7"/>
    <w:rsid w:val="00D14083"/>
    <w:rsid w:val="00D15EA7"/>
    <w:rsid w:val="00D17477"/>
    <w:rsid w:val="00D26791"/>
    <w:rsid w:val="00D26D3C"/>
    <w:rsid w:val="00D3108B"/>
    <w:rsid w:val="00D320B1"/>
    <w:rsid w:val="00D3480B"/>
    <w:rsid w:val="00D37226"/>
    <w:rsid w:val="00D37B50"/>
    <w:rsid w:val="00D42DE2"/>
    <w:rsid w:val="00D44625"/>
    <w:rsid w:val="00D46A0B"/>
    <w:rsid w:val="00D50028"/>
    <w:rsid w:val="00D52807"/>
    <w:rsid w:val="00D55054"/>
    <w:rsid w:val="00D57B75"/>
    <w:rsid w:val="00D6272B"/>
    <w:rsid w:val="00D64972"/>
    <w:rsid w:val="00D66935"/>
    <w:rsid w:val="00D67F45"/>
    <w:rsid w:val="00D7220D"/>
    <w:rsid w:val="00D725E9"/>
    <w:rsid w:val="00D72802"/>
    <w:rsid w:val="00D74B11"/>
    <w:rsid w:val="00D756F1"/>
    <w:rsid w:val="00D757FE"/>
    <w:rsid w:val="00D75C9E"/>
    <w:rsid w:val="00D8010A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A7641"/>
    <w:rsid w:val="00DB4BFB"/>
    <w:rsid w:val="00DB5AB7"/>
    <w:rsid w:val="00DB7B7C"/>
    <w:rsid w:val="00DC525E"/>
    <w:rsid w:val="00DD284C"/>
    <w:rsid w:val="00DD36BE"/>
    <w:rsid w:val="00DD5BFD"/>
    <w:rsid w:val="00DE1DA1"/>
    <w:rsid w:val="00DE34EA"/>
    <w:rsid w:val="00DE42D2"/>
    <w:rsid w:val="00DE5338"/>
    <w:rsid w:val="00DE6D70"/>
    <w:rsid w:val="00DF00E8"/>
    <w:rsid w:val="00DF2C89"/>
    <w:rsid w:val="00DF372E"/>
    <w:rsid w:val="00DF3C85"/>
    <w:rsid w:val="00DF3D70"/>
    <w:rsid w:val="00DF5401"/>
    <w:rsid w:val="00DF5B98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3F92"/>
    <w:rsid w:val="00E14278"/>
    <w:rsid w:val="00E155B5"/>
    <w:rsid w:val="00E21FA3"/>
    <w:rsid w:val="00E24AC8"/>
    <w:rsid w:val="00E30259"/>
    <w:rsid w:val="00E3060A"/>
    <w:rsid w:val="00E32696"/>
    <w:rsid w:val="00E33E9C"/>
    <w:rsid w:val="00E34B80"/>
    <w:rsid w:val="00E3716E"/>
    <w:rsid w:val="00E40546"/>
    <w:rsid w:val="00E43B6A"/>
    <w:rsid w:val="00E45699"/>
    <w:rsid w:val="00E45F4A"/>
    <w:rsid w:val="00E4603E"/>
    <w:rsid w:val="00E50913"/>
    <w:rsid w:val="00E50CE8"/>
    <w:rsid w:val="00E5446D"/>
    <w:rsid w:val="00E56334"/>
    <w:rsid w:val="00E62D73"/>
    <w:rsid w:val="00E668BA"/>
    <w:rsid w:val="00E70205"/>
    <w:rsid w:val="00E716DC"/>
    <w:rsid w:val="00E76CF1"/>
    <w:rsid w:val="00E82A80"/>
    <w:rsid w:val="00E82B70"/>
    <w:rsid w:val="00E82FD1"/>
    <w:rsid w:val="00E85394"/>
    <w:rsid w:val="00E85A2B"/>
    <w:rsid w:val="00E85B69"/>
    <w:rsid w:val="00E9161A"/>
    <w:rsid w:val="00E91F01"/>
    <w:rsid w:val="00E934B4"/>
    <w:rsid w:val="00E946E7"/>
    <w:rsid w:val="00E95640"/>
    <w:rsid w:val="00E956C8"/>
    <w:rsid w:val="00E95D35"/>
    <w:rsid w:val="00E96706"/>
    <w:rsid w:val="00E9714A"/>
    <w:rsid w:val="00EA06E8"/>
    <w:rsid w:val="00EA3AA4"/>
    <w:rsid w:val="00EB0822"/>
    <w:rsid w:val="00EB193B"/>
    <w:rsid w:val="00EB2842"/>
    <w:rsid w:val="00EB2A32"/>
    <w:rsid w:val="00EB33EB"/>
    <w:rsid w:val="00EB3E42"/>
    <w:rsid w:val="00EB47B7"/>
    <w:rsid w:val="00EB5CF4"/>
    <w:rsid w:val="00EC0BBA"/>
    <w:rsid w:val="00EC37D3"/>
    <w:rsid w:val="00EC3BE8"/>
    <w:rsid w:val="00EC7158"/>
    <w:rsid w:val="00EC78DB"/>
    <w:rsid w:val="00ED0F0E"/>
    <w:rsid w:val="00ED10C7"/>
    <w:rsid w:val="00ED5289"/>
    <w:rsid w:val="00ED6036"/>
    <w:rsid w:val="00ED790C"/>
    <w:rsid w:val="00EE09AB"/>
    <w:rsid w:val="00EE0C10"/>
    <w:rsid w:val="00EE586E"/>
    <w:rsid w:val="00EE7EDB"/>
    <w:rsid w:val="00EF59F1"/>
    <w:rsid w:val="00EF7DA5"/>
    <w:rsid w:val="00F0089D"/>
    <w:rsid w:val="00F012F0"/>
    <w:rsid w:val="00F03532"/>
    <w:rsid w:val="00F0611D"/>
    <w:rsid w:val="00F071CC"/>
    <w:rsid w:val="00F14380"/>
    <w:rsid w:val="00F14B42"/>
    <w:rsid w:val="00F14D29"/>
    <w:rsid w:val="00F17FB6"/>
    <w:rsid w:val="00F215EC"/>
    <w:rsid w:val="00F216E3"/>
    <w:rsid w:val="00F222FE"/>
    <w:rsid w:val="00F22623"/>
    <w:rsid w:val="00F2337D"/>
    <w:rsid w:val="00F23D45"/>
    <w:rsid w:val="00F25148"/>
    <w:rsid w:val="00F263DF"/>
    <w:rsid w:val="00F301A6"/>
    <w:rsid w:val="00F30971"/>
    <w:rsid w:val="00F36A19"/>
    <w:rsid w:val="00F4102A"/>
    <w:rsid w:val="00F450E3"/>
    <w:rsid w:val="00F45279"/>
    <w:rsid w:val="00F47BB6"/>
    <w:rsid w:val="00F5066F"/>
    <w:rsid w:val="00F53A8E"/>
    <w:rsid w:val="00F54FD5"/>
    <w:rsid w:val="00F628A5"/>
    <w:rsid w:val="00F67837"/>
    <w:rsid w:val="00F7099B"/>
    <w:rsid w:val="00F71618"/>
    <w:rsid w:val="00F71D6A"/>
    <w:rsid w:val="00F73E71"/>
    <w:rsid w:val="00F7509D"/>
    <w:rsid w:val="00F760F4"/>
    <w:rsid w:val="00F81F09"/>
    <w:rsid w:val="00F82537"/>
    <w:rsid w:val="00F839EA"/>
    <w:rsid w:val="00F851A4"/>
    <w:rsid w:val="00F87225"/>
    <w:rsid w:val="00F90F33"/>
    <w:rsid w:val="00F91B7E"/>
    <w:rsid w:val="00F924BF"/>
    <w:rsid w:val="00F94D59"/>
    <w:rsid w:val="00FA0797"/>
    <w:rsid w:val="00FA1C9B"/>
    <w:rsid w:val="00FA1F7E"/>
    <w:rsid w:val="00FA3D52"/>
    <w:rsid w:val="00FB2020"/>
    <w:rsid w:val="00FB34A1"/>
    <w:rsid w:val="00FB392F"/>
    <w:rsid w:val="00FC212E"/>
    <w:rsid w:val="00FC352F"/>
    <w:rsid w:val="00FC6B11"/>
    <w:rsid w:val="00FC7467"/>
    <w:rsid w:val="00FD1C59"/>
    <w:rsid w:val="00FE2840"/>
    <w:rsid w:val="00FE5C83"/>
    <w:rsid w:val="00FE7603"/>
    <w:rsid w:val="00FF0D8E"/>
    <w:rsid w:val="00FF29E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C3288F"/>
  <w15:chartTrackingRefBased/>
  <w15:docId w15:val="{47061D0E-2711-4A3B-B07F-527522A8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tabs>
        <w:tab w:val="clear" w:pos="1277"/>
        <w:tab w:val="num" w:pos="1418"/>
      </w:tabs>
      <w:spacing w:before="120"/>
      <w:ind w:left="1418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uiPriority w:val="99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uiPriority w:val="99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35"/>
      </w:numPr>
    </w:pPr>
  </w:style>
  <w:style w:type="character" w:styleId="Odkaznakomentr">
    <w:name w:val="annotation reference"/>
    <w:basedOn w:val="Predvolenpsmoodseku"/>
    <w:rsid w:val="00D67F4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67F45"/>
  </w:style>
  <w:style w:type="character" w:customStyle="1" w:styleId="TextkomentraChar">
    <w:name w:val="Text komentára Char"/>
    <w:basedOn w:val="Predvolenpsmoodseku"/>
    <w:link w:val="Textkomentra"/>
    <w:rsid w:val="00D67F45"/>
  </w:style>
  <w:style w:type="paragraph" w:styleId="Predmetkomentra">
    <w:name w:val="annotation subject"/>
    <w:basedOn w:val="Textkomentra"/>
    <w:next w:val="Textkomentra"/>
    <w:link w:val="PredmetkomentraChar"/>
    <w:rsid w:val="00D67F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67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WKX3UHSAJ2R6-2-1409418</_dlc_DocId>
    <_dlc_DocIdUrl xmlns="e60a29af-d413-48d4-bd90-fe9d2a897e4b">
      <Url>https://ovdmasv601/sites/DMS/_layouts/15/DocIdRedir.aspx?ID=WKX3UHSAJ2R6-2-1409418</Url>
      <Description>WKX3UHSAJ2R6-2-1409418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19C3-82B1-4A77-A67A-556557ABF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A94B9-3DDA-4923-BF18-D4B645A6FEC2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464AA287-C1F1-4135-A1A2-B7C4B7A82D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6A3A9-6824-4BF8-9761-C70CAFD503E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45158EA-C2E3-4DF3-9492-F25FF776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10</TotalTime>
  <Pages>1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janosova</dc:creator>
  <cp:keywords/>
  <cp:lastModifiedBy>Nikoleta Fekete</cp:lastModifiedBy>
  <cp:revision>5</cp:revision>
  <cp:lastPrinted>2026-06-10T08:16:00Z</cp:lastPrinted>
  <dcterms:created xsi:type="dcterms:W3CDTF">2026-06-09T20:32:00Z</dcterms:created>
  <dcterms:modified xsi:type="dcterms:W3CDTF">2026-06-10T08:16:00Z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64582041,e37d30e,63d1efc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2025-10-07T07:58:13Z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49965894-d1bc-410f-9c2e-0b2fe2c5c97b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  <property fmtid="{D5CDD505-2E9C-101B-9397-08002B2CF9AE}" pid="13" name="ContentTypeId">
    <vt:lpwstr>0x0101006C0C8C3C1E3DCC44BECE3792677AD011</vt:lpwstr>
  </property>
  <property fmtid="{D5CDD505-2E9C-101B-9397-08002B2CF9AE}" pid="14" name="_dlc_DocIdItemGuid">
    <vt:lpwstr>4e369535-0383-4722-9958-a8fa1fe3c439</vt:lpwstr>
  </property>
</Properties>
</file>