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70042" w14:textId="77777777" w:rsidR="00E3726F" w:rsidRPr="005D5A48" w:rsidRDefault="00E3726F" w:rsidP="00E3726F">
      <w:pPr>
        <w:jc w:val="center"/>
        <w:rPr>
          <w:sz w:val="24"/>
          <w:szCs w:val="24"/>
        </w:rPr>
      </w:pPr>
      <w:r w:rsidRPr="005D5A48">
        <w:rPr>
          <w:sz w:val="24"/>
          <w:szCs w:val="24"/>
        </w:rPr>
        <w:object w:dxaOrig="473" w:dyaOrig="587" w14:anchorId="2E7FD7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2.25pt" o:ole="">
            <v:imagedata r:id="rId10" o:title=""/>
          </v:shape>
          <o:OLEObject Type="Embed" ProgID="Word.Picture.8" ShapeID="_x0000_i1025" DrawAspect="Content" ObjectID="_1810973397" r:id="rId11"/>
        </w:object>
      </w:r>
    </w:p>
    <w:p w14:paraId="6361CB73" w14:textId="77777777" w:rsidR="00E3726F" w:rsidRPr="005D5A48" w:rsidRDefault="00E3726F" w:rsidP="00E3726F">
      <w:pPr>
        <w:jc w:val="center"/>
        <w:rPr>
          <w:sz w:val="24"/>
          <w:szCs w:val="24"/>
        </w:rPr>
      </w:pPr>
    </w:p>
    <w:p w14:paraId="39C6F523" w14:textId="45568419" w:rsidR="00E3726F" w:rsidRPr="00D77335" w:rsidRDefault="00D77335" w:rsidP="00E3726F">
      <w:pPr>
        <w:jc w:val="center"/>
        <w:rPr>
          <w:sz w:val="28"/>
          <w:szCs w:val="28"/>
        </w:rPr>
      </w:pPr>
      <w:r w:rsidRPr="00D77335">
        <w:rPr>
          <w:sz w:val="28"/>
          <w:szCs w:val="28"/>
        </w:rPr>
        <w:t>(Návrh)</w:t>
      </w:r>
    </w:p>
    <w:p w14:paraId="20B70AF2" w14:textId="77777777" w:rsidR="00E3726F" w:rsidRPr="005D5A48" w:rsidRDefault="00E3726F" w:rsidP="00E3726F">
      <w:pPr>
        <w:jc w:val="center"/>
        <w:rPr>
          <w:sz w:val="28"/>
          <w:szCs w:val="28"/>
        </w:rPr>
      </w:pPr>
      <w:r w:rsidRPr="005D5A48">
        <w:rPr>
          <w:sz w:val="28"/>
          <w:szCs w:val="28"/>
        </w:rPr>
        <w:t>UZNESENIE VLÁDY SLOVENSKEJ REPUBLIKY</w:t>
      </w:r>
    </w:p>
    <w:p w14:paraId="292BA77A" w14:textId="358B7281" w:rsidR="00E3726F" w:rsidRPr="005D5A48" w:rsidRDefault="00E3726F" w:rsidP="00E3726F">
      <w:pPr>
        <w:jc w:val="center"/>
        <w:rPr>
          <w:b/>
          <w:bCs/>
          <w:sz w:val="32"/>
          <w:szCs w:val="32"/>
        </w:rPr>
      </w:pPr>
      <w:r w:rsidRPr="005D5A48">
        <w:rPr>
          <w:b/>
          <w:bCs/>
          <w:sz w:val="32"/>
          <w:szCs w:val="32"/>
        </w:rPr>
        <w:t xml:space="preserve">č. </w:t>
      </w:r>
      <w:r w:rsidR="00D77335">
        <w:rPr>
          <w:b/>
          <w:bCs/>
          <w:color w:val="FF0000"/>
          <w:sz w:val="32"/>
          <w:szCs w:val="32"/>
        </w:rPr>
        <w:t xml:space="preserve"> </w:t>
      </w:r>
    </w:p>
    <w:p w14:paraId="0AC4CAB1" w14:textId="488A56CE" w:rsidR="00E3726F" w:rsidRPr="005D5A48" w:rsidRDefault="00476643" w:rsidP="00E3726F">
      <w:pPr>
        <w:jc w:val="center"/>
        <w:rPr>
          <w:sz w:val="28"/>
          <w:szCs w:val="28"/>
        </w:rPr>
      </w:pPr>
      <w:r>
        <w:rPr>
          <w:sz w:val="28"/>
          <w:szCs w:val="28"/>
        </w:rPr>
        <w:t>z </w:t>
      </w:r>
      <w:r w:rsidR="00D77335">
        <w:rPr>
          <w:color w:val="FF0000"/>
          <w:sz w:val="28"/>
          <w:szCs w:val="28"/>
        </w:rPr>
        <w:t xml:space="preserve">                </w:t>
      </w:r>
      <w:r>
        <w:rPr>
          <w:sz w:val="28"/>
          <w:szCs w:val="28"/>
        </w:rPr>
        <w:t>2025</w:t>
      </w:r>
    </w:p>
    <w:p w14:paraId="3AA093D6" w14:textId="77777777" w:rsidR="00E3726F" w:rsidRPr="005D5A48" w:rsidRDefault="00E3726F" w:rsidP="00E3726F">
      <w:pPr>
        <w:tabs>
          <w:tab w:val="left" w:pos="3765"/>
        </w:tabs>
        <w:rPr>
          <w:sz w:val="28"/>
          <w:szCs w:val="28"/>
        </w:rPr>
      </w:pPr>
      <w:r w:rsidRPr="005D5A48">
        <w:rPr>
          <w:sz w:val="28"/>
          <w:szCs w:val="28"/>
        </w:rPr>
        <w:tab/>
      </w:r>
    </w:p>
    <w:p w14:paraId="3D5440AD" w14:textId="77777777" w:rsidR="00E3726F" w:rsidRPr="005D5A48" w:rsidRDefault="00E3726F" w:rsidP="00E3726F">
      <w:pPr>
        <w:jc w:val="center"/>
        <w:rPr>
          <w:b/>
          <w:bCs/>
          <w:sz w:val="28"/>
          <w:szCs w:val="24"/>
        </w:rPr>
      </w:pPr>
      <w:r w:rsidRPr="005D5A48">
        <w:rPr>
          <w:b/>
          <w:bCs/>
          <w:sz w:val="28"/>
          <w:szCs w:val="28"/>
        </w:rPr>
        <w:t>k n</w:t>
      </w:r>
      <w:r w:rsidR="0073208D" w:rsidRPr="005D5A48">
        <w:rPr>
          <w:b/>
          <w:bCs/>
          <w:sz w:val="28"/>
          <w:szCs w:val="24"/>
        </w:rPr>
        <w:t>ávrhu na zmenu členov</w:t>
      </w:r>
      <w:r w:rsidRPr="005D5A48">
        <w:rPr>
          <w:b/>
          <w:bCs/>
          <w:sz w:val="28"/>
          <w:szCs w:val="24"/>
        </w:rPr>
        <w:t xml:space="preserve"> Rady vlády Slovenskej republiky </w:t>
      </w:r>
      <w:r w:rsidR="006A1AC4" w:rsidRPr="005D5A48">
        <w:rPr>
          <w:b/>
          <w:bCs/>
          <w:sz w:val="28"/>
          <w:szCs w:val="24"/>
        </w:rPr>
        <w:br/>
      </w:r>
      <w:r w:rsidRPr="005D5A48">
        <w:rPr>
          <w:b/>
          <w:bCs/>
          <w:sz w:val="28"/>
          <w:szCs w:val="24"/>
        </w:rPr>
        <w:t>pre prevenciu kriminality</w:t>
      </w:r>
    </w:p>
    <w:p w14:paraId="6441EEB5" w14:textId="77777777" w:rsidR="00E3726F" w:rsidRPr="005D5A48" w:rsidRDefault="00E3726F" w:rsidP="00E3726F">
      <w:pPr>
        <w:jc w:val="center"/>
        <w:rPr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8"/>
        <w:gridCol w:w="7022"/>
      </w:tblGrid>
      <w:tr w:rsidR="00E3726F" w:rsidRPr="005D5A48" w14:paraId="6FDF5E4E" w14:textId="77777777" w:rsidTr="00E0326B">
        <w:trPr>
          <w:trHeight w:val="397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14:paraId="61E7600C" w14:textId="77777777" w:rsidR="00E3726F" w:rsidRPr="005D5A48" w:rsidRDefault="00E3726F" w:rsidP="00E3726F">
            <w:pPr>
              <w:rPr>
                <w:sz w:val="24"/>
                <w:szCs w:val="24"/>
              </w:rPr>
            </w:pPr>
            <w:r w:rsidRPr="005D5A48">
              <w:rPr>
                <w:sz w:val="24"/>
                <w:szCs w:val="24"/>
              </w:rPr>
              <w:t>Číslo materiálu:</w:t>
            </w:r>
          </w:p>
        </w:tc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</w:tcPr>
          <w:p w14:paraId="045C9C28" w14:textId="23B859BF" w:rsidR="00E3726F" w:rsidRPr="00D77335" w:rsidRDefault="00D77335" w:rsidP="00E649BE">
            <w:pPr>
              <w:rPr>
                <w:color w:val="FF0000"/>
                <w:sz w:val="24"/>
                <w:szCs w:val="24"/>
              </w:rPr>
            </w:pPr>
            <w:r w:rsidRPr="00D77335">
              <w:rPr>
                <w:sz w:val="24"/>
                <w:szCs w:val="24"/>
              </w:rPr>
              <w:t xml:space="preserve">               </w:t>
            </w:r>
          </w:p>
        </w:tc>
      </w:tr>
      <w:tr w:rsidR="00E3726F" w:rsidRPr="005D5A48" w14:paraId="27D8A232" w14:textId="77777777" w:rsidTr="00E0326B">
        <w:trPr>
          <w:trHeight w:val="397"/>
        </w:trPr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31C3E1" w14:textId="77777777" w:rsidR="00E3726F" w:rsidRPr="005D5A48" w:rsidRDefault="00E3726F" w:rsidP="00E3726F">
            <w:pPr>
              <w:rPr>
                <w:sz w:val="24"/>
                <w:szCs w:val="24"/>
              </w:rPr>
            </w:pPr>
            <w:r w:rsidRPr="005D5A48">
              <w:rPr>
                <w:sz w:val="24"/>
                <w:szCs w:val="24"/>
              </w:rPr>
              <w:t>Predkladateľ: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347E27" w14:textId="451DCA4C" w:rsidR="00E3726F" w:rsidRPr="005D5A48" w:rsidRDefault="00E3726F" w:rsidP="00804AF6">
            <w:pPr>
              <w:jc w:val="both"/>
              <w:rPr>
                <w:sz w:val="24"/>
                <w:szCs w:val="24"/>
              </w:rPr>
            </w:pPr>
            <w:r w:rsidRPr="005D5A48">
              <w:rPr>
                <w:sz w:val="24"/>
                <w:szCs w:val="24"/>
              </w:rPr>
              <w:t>minister vnútra a predsed</w:t>
            </w:r>
            <w:r w:rsidR="00FA147F" w:rsidRPr="005D5A48">
              <w:rPr>
                <w:sz w:val="24"/>
                <w:szCs w:val="24"/>
              </w:rPr>
              <w:t>a</w:t>
            </w:r>
            <w:r w:rsidRPr="005D5A48">
              <w:rPr>
                <w:sz w:val="24"/>
                <w:szCs w:val="24"/>
              </w:rPr>
              <w:t xml:space="preserve"> Rady vlády </w:t>
            </w:r>
            <w:r w:rsidR="00804AF6">
              <w:rPr>
                <w:sz w:val="24"/>
                <w:szCs w:val="24"/>
              </w:rPr>
              <w:t>SR</w:t>
            </w:r>
            <w:r w:rsidRPr="005D5A48">
              <w:rPr>
                <w:sz w:val="24"/>
                <w:szCs w:val="24"/>
              </w:rPr>
              <w:t xml:space="preserve"> pre</w:t>
            </w:r>
            <w:r w:rsidR="003563D9" w:rsidRPr="005D5A48">
              <w:rPr>
                <w:sz w:val="24"/>
                <w:szCs w:val="24"/>
              </w:rPr>
              <w:t> </w:t>
            </w:r>
            <w:r w:rsidRPr="005D5A48">
              <w:rPr>
                <w:sz w:val="24"/>
                <w:szCs w:val="24"/>
              </w:rPr>
              <w:t>prevenciu kriminality</w:t>
            </w:r>
          </w:p>
        </w:tc>
      </w:tr>
    </w:tbl>
    <w:p w14:paraId="3CD30DBD" w14:textId="77777777" w:rsidR="00E3726F" w:rsidRPr="005D5A48" w:rsidRDefault="00E3726F" w:rsidP="00E0326B">
      <w:pPr>
        <w:spacing w:before="240" w:after="120"/>
        <w:rPr>
          <w:b/>
          <w:bCs/>
          <w:sz w:val="36"/>
          <w:szCs w:val="32"/>
        </w:rPr>
      </w:pPr>
      <w:r w:rsidRPr="005D5A48">
        <w:rPr>
          <w:b/>
          <w:bCs/>
          <w:sz w:val="36"/>
          <w:szCs w:val="32"/>
        </w:rPr>
        <w:t>Vláda</w:t>
      </w:r>
    </w:p>
    <w:p w14:paraId="07C2E0A2" w14:textId="77777777" w:rsidR="00E3726F" w:rsidRPr="005D5A48" w:rsidRDefault="00E3726F" w:rsidP="00E0326B">
      <w:pPr>
        <w:keepNext/>
        <w:numPr>
          <w:ilvl w:val="0"/>
          <w:numId w:val="5"/>
        </w:numPr>
        <w:spacing w:before="120" w:after="120"/>
        <w:outlineLvl w:val="0"/>
        <w:rPr>
          <w:b/>
          <w:bCs/>
          <w:kern w:val="32"/>
          <w:sz w:val="32"/>
          <w:szCs w:val="28"/>
        </w:rPr>
      </w:pPr>
      <w:r w:rsidRPr="005D5A48">
        <w:rPr>
          <w:b/>
          <w:bCs/>
          <w:kern w:val="32"/>
          <w:sz w:val="32"/>
          <w:szCs w:val="28"/>
        </w:rPr>
        <w:t>odvoláva</w:t>
      </w:r>
    </w:p>
    <w:p w14:paraId="5A305994" w14:textId="3F286EE8" w:rsidR="00073100" w:rsidRPr="005D5A48" w:rsidRDefault="00E2187F" w:rsidP="00CB312F">
      <w:pPr>
        <w:pStyle w:val="Nadpis2"/>
      </w:pPr>
      <w:r>
        <w:t xml:space="preserve">Michala </w:t>
      </w:r>
      <w:proofErr w:type="spellStart"/>
      <w:r>
        <w:t>Kaliňáka</w:t>
      </w:r>
      <w:proofErr w:type="spellEnd"/>
    </w:p>
    <w:p w14:paraId="0BE95B7C" w14:textId="43D71DB5" w:rsidR="00E3726F" w:rsidRPr="00D77335" w:rsidRDefault="00F1418F" w:rsidP="00C40215">
      <w:pPr>
        <w:pStyle w:val="Nadpis2"/>
        <w:numPr>
          <w:ilvl w:val="0"/>
          <w:numId w:val="0"/>
        </w:numPr>
        <w:spacing w:after="120"/>
        <w:ind w:left="1418"/>
        <w:jc w:val="left"/>
      </w:pPr>
      <w:r w:rsidRPr="005D5A48">
        <w:t xml:space="preserve">z funkcie </w:t>
      </w:r>
      <w:r w:rsidR="00073100" w:rsidRPr="005D5A48">
        <w:t>stál</w:t>
      </w:r>
      <w:r w:rsidR="00476643">
        <w:t>eho</w:t>
      </w:r>
      <w:r w:rsidR="00073100" w:rsidRPr="005D5A48">
        <w:t xml:space="preserve"> </w:t>
      </w:r>
      <w:r w:rsidRPr="005D5A48">
        <w:t>člen</w:t>
      </w:r>
      <w:r w:rsidR="00476643">
        <w:t>a</w:t>
      </w:r>
      <w:r w:rsidR="00E3726F" w:rsidRPr="005D5A48">
        <w:t xml:space="preserve"> Rady vlády </w:t>
      </w:r>
      <w:r w:rsidR="00804AF6">
        <w:t>SR</w:t>
      </w:r>
      <w:r w:rsidR="00E3726F" w:rsidRPr="005D5A48">
        <w:t xml:space="preserve"> pre prevenciu </w:t>
      </w:r>
      <w:r w:rsidR="00E3726F" w:rsidRPr="00D77335">
        <w:t>kriminality</w:t>
      </w:r>
      <w:r w:rsidR="00F0718A">
        <w:t>,</w:t>
      </w:r>
    </w:p>
    <w:p w14:paraId="126759EC" w14:textId="0ECDFD85" w:rsidR="00476643" w:rsidRPr="00D77335" w:rsidRDefault="00E3726F" w:rsidP="00F41DCA">
      <w:pPr>
        <w:numPr>
          <w:ilvl w:val="3"/>
          <w:numId w:val="5"/>
        </w:numPr>
        <w:spacing w:after="120"/>
        <w:outlineLvl w:val="3"/>
        <w:rPr>
          <w:i/>
          <w:iCs/>
          <w:sz w:val="24"/>
          <w:szCs w:val="24"/>
        </w:rPr>
      </w:pPr>
      <w:r w:rsidRPr="00D77335">
        <w:rPr>
          <w:i/>
          <w:iCs/>
          <w:sz w:val="24"/>
          <w:szCs w:val="24"/>
        </w:rPr>
        <w:t>dňom</w:t>
      </w:r>
      <w:r w:rsidR="00CD0506" w:rsidRPr="00D77335">
        <w:rPr>
          <w:i/>
          <w:iCs/>
          <w:sz w:val="24"/>
          <w:szCs w:val="24"/>
        </w:rPr>
        <w:t xml:space="preserve"> </w:t>
      </w:r>
      <w:r w:rsidR="00754C40">
        <w:rPr>
          <w:i/>
          <w:iCs/>
          <w:sz w:val="24"/>
          <w:szCs w:val="24"/>
        </w:rPr>
        <w:t>1</w:t>
      </w:r>
      <w:r w:rsidR="00734F57">
        <w:rPr>
          <w:i/>
          <w:iCs/>
          <w:sz w:val="24"/>
          <w:szCs w:val="24"/>
        </w:rPr>
        <w:t>2</w:t>
      </w:r>
      <w:r w:rsidR="00D77335" w:rsidRPr="00D77335">
        <w:rPr>
          <w:i/>
          <w:iCs/>
          <w:sz w:val="24"/>
          <w:szCs w:val="24"/>
        </w:rPr>
        <w:t xml:space="preserve">. </w:t>
      </w:r>
      <w:r w:rsidR="003341D7">
        <w:rPr>
          <w:i/>
          <w:iCs/>
          <w:sz w:val="24"/>
          <w:szCs w:val="24"/>
        </w:rPr>
        <w:t>jú</w:t>
      </w:r>
      <w:r w:rsidR="00026D9D">
        <w:rPr>
          <w:i/>
          <w:iCs/>
          <w:sz w:val="24"/>
          <w:szCs w:val="24"/>
        </w:rPr>
        <w:t>n</w:t>
      </w:r>
      <w:r w:rsidR="003341D7">
        <w:rPr>
          <w:i/>
          <w:iCs/>
          <w:sz w:val="24"/>
          <w:szCs w:val="24"/>
        </w:rPr>
        <w:t>a</w:t>
      </w:r>
      <w:r w:rsidR="003563D9" w:rsidRPr="00D77335">
        <w:rPr>
          <w:i/>
          <w:iCs/>
          <w:sz w:val="24"/>
          <w:szCs w:val="24"/>
        </w:rPr>
        <w:t xml:space="preserve"> </w:t>
      </w:r>
      <w:r w:rsidR="00792486" w:rsidRPr="00D77335">
        <w:rPr>
          <w:i/>
          <w:iCs/>
          <w:sz w:val="24"/>
          <w:szCs w:val="24"/>
        </w:rPr>
        <w:t>202</w:t>
      </w:r>
      <w:r w:rsidR="00476643" w:rsidRPr="00D77335">
        <w:rPr>
          <w:i/>
          <w:iCs/>
          <w:sz w:val="24"/>
          <w:szCs w:val="24"/>
        </w:rPr>
        <w:t>5</w:t>
      </w:r>
    </w:p>
    <w:p w14:paraId="21F17D37" w14:textId="7A326A88" w:rsidR="00476643" w:rsidRPr="00D77335" w:rsidRDefault="00E2187F" w:rsidP="00476643">
      <w:pPr>
        <w:pStyle w:val="Nadpis2"/>
      </w:pPr>
      <w:r>
        <w:t xml:space="preserve">Jána </w:t>
      </w:r>
      <w:proofErr w:type="spellStart"/>
      <w:r>
        <w:t>Krišandu</w:t>
      </w:r>
      <w:proofErr w:type="spellEnd"/>
      <w:r>
        <w:t xml:space="preserve"> </w:t>
      </w:r>
    </w:p>
    <w:p w14:paraId="485D6F96" w14:textId="6B81B733" w:rsidR="00476643" w:rsidRPr="00D77335" w:rsidRDefault="00476643" w:rsidP="00476643">
      <w:pPr>
        <w:pStyle w:val="Nadpis2"/>
        <w:numPr>
          <w:ilvl w:val="0"/>
          <w:numId w:val="0"/>
        </w:numPr>
        <w:spacing w:after="120"/>
        <w:ind w:left="1418"/>
        <w:jc w:val="left"/>
      </w:pPr>
      <w:r w:rsidRPr="00D77335">
        <w:t xml:space="preserve">z funkcie stáleho člena Rady vlády </w:t>
      </w:r>
      <w:r w:rsidR="00804AF6">
        <w:t>SR</w:t>
      </w:r>
      <w:r w:rsidRPr="00D77335">
        <w:t xml:space="preserve"> pre prevenciu kriminality</w:t>
      </w:r>
      <w:r w:rsidR="00F0718A">
        <w:t>,</w:t>
      </w:r>
    </w:p>
    <w:p w14:paraId="2F33CFD6" w14:textId="1ADB1262" w:rsidR="003341D7" w:rsidRDefault="00476643" w:rsidP="003341D7">
      <w:pPr>
        <w:numPr>
          <w:ilvl w:val="3"/>
          <w:numId w:val="5"/>
        </w:numPr>
        <w:spacing w:after="120"/>
        <w:outlineLvl w:val="3"/>
        <w:rPr>
          <w:i/>
          <w:iCs/>
          <w:sz w:val="24"/>
          <w:szCs w:val="24"/>
        </w:rPr>
      </w:pPr>
      <w:r w:rsidRPr="00D77335">
        <w:rPr>
          <w:i/>
          <w:iCs/>
          <w:sz w:val="24"/>
          <w:szCs w:val="24"/>
        </w:rPr>
        <w:t xml:space="preserve">dňom </w:t>
      </w:r>
      <w:r w:rsidR="00754C40">
        <w:rPr>
          <w:i/>
          <w:iCs/>
          <w:sz w:val="24"/>
          <w:szCs w:val="24"/>
        </w:rPr>
        <w:t>1</w:t>
      </w:r>
      <w:r w:rsidR="00734F57">
        <w:rPr>
          <w:i/>
          <w:iCs/>
          <w:sz w:val="24"/>
          <w:szCs w:val="24"/>
        </w:rPr>
        <w:t>2</w:t>
      </w:r>
      <w:r w:rsidR="00D77335" w:rsidRPr="00D77335">
        <w:rPr>
          <w:i/>
          <w:iCs/>
          <w:sz w:val="24"/>
          <w:szCs w:val="24"/>
        </w:rPr>
        <w:t xml:space="preserve">. </w:t>
      </w:r>
      <w:r w:rsidR="003341D7">
        <w:rPr>
          <w:i/>
          <w:iCs/>
          <w:sz w:val="24"/>
          <w:szCs w:val="24"/>
        </w:rPr>
        <w:t>jú</w:t>
      </w:r>
      <w:r w:rsidR="00026D9D">
        <w:rPr>
          <w:i/>
          <w:iCs/>
          <w:sz w:val="24"/>
          <w:szCs w:val="24"/>
        </w:rPr>
        <w:t>n</w:t>
      </w:r>
      <w:r w:rsidR="003341D7">
        <w:rPr>
          <w:i/>
          <w:iCs/>
          <w:sz w:val="24"/>
          <w:szCs w:val="24"/>
        </w:rPr>
        <w:t>a</w:t>
      </w:r>
      <w:r w:rsidR="00D77335" w:rsidRPr="00D77335">
        <w:rPr>
          <w:i/>
          <w:iCs/>
          <w:sz w:val="24"/>
          <w:szCs w:val="24"/>
        </w:rPr>
        <w:t xml:space="preserve"> </w:t>
      </w:r>
      <w:r w:rsidRPr="00D77335">
        <w:rPr>
          <w:i/>
          <w:iCs/>
          <w:sz w:val="24"/>
          <w:szCs w:val="24"/>
        </w:rPr>
        <w:t>2025</w:t>
      </w:r>
    </w:p>
    <w:p w14:paraId="6394962D" w14:textId="1BF63BCC" w:rsidR="003341D7" w:rsidRDefault="00026D9D" w:rsidP="003341D7">
      <w:pPr>
        <w:pStyle w:val="Nadpis2"/>
      </w:pPr>
      <w:r>
        <w:t xml:space="preserve">Ivana </w:t>
      </w:r>
      <w:proofErr w:type="spellStart"/>
      <w:r>
        <w:t>Makatur</w:t>
      </w:r>
      <w:r w:rsidR="002462C0">
        <w:t>a</w:t>
      </w:r>
      <w:proofErr w:type="spellEnd"/>
    </w:p>
    <w:p w14:paraId="2BD1036F" w14:textId="4C1A0F9A" w:rsidR="004C4B0C" w:rsidRPr="00D77335" w:rsidRDefault="004C4B0C" w:rsidP="004C4B0C">
      <w:pPr>
        <w:pStyle w:val="Nadpis2"/>
        <w:numPr>
          <w:ilvl w:val="0"/>
          <w:numId w:val="0"/>
        </w:numPr>
        <w:spacing w:after="120"/>
        <w:ind w:left="1418"/>
        <w:jc w:val="left"/>
      </w:pPr>
      <w:r w:rsidRPr="00D77335">
        <w:t xml:space="preserve">z funkcie stáleho člena Rady vlády </w:t>
      </w:r>
      <w:r w:rsidR="00804AF6">
        <w:t>SR</w:t>
      </w:r>
      <w:r w:rsidRPr="00D77335">
        <w:t xml:space="preserve"> pre prevenciu kriminality</w:t>
      </w:r>
      <w:r w:rsidR="00F0718A">
        <w:t>,</w:t>
      </w:r>
    </w:p>
    <w:p w14:paraId="0C7D8AED" w14:textId="13DDE729" w:rsidR="004C4B0C" w:rsidRDefault="004C4B0C" w:rsidP="004C4B0C">
      <w:pPr>
        <w:numPr>
          <w:ilvl w:val="3"/>
          <w:numId w:val="5"/>
        </w:numPr>
        <w:spacing w:after="120"/>
        <w:outlineLvl w:val="3"/>
        <w:rPr>
          <w:i/>
          <w:iCs/>
          <w:sz w:val="24"/>
          <w:szCs w:val="24"/>
        </w:rPr>
      </w:pPr>
      <w:r w:rsidRPr="00D77335">
        <w:rPr>
          <w:i/>
          <w:iCs/>
          <w:sz w:val="24"/>
          <w:szCs w:val="24"/>
        </w:rPr>
        <w:t xml:space="preserve">dňom </w:t>
      </w:r>
      <w:r w:rsidR="00734F57">
        <w:rPr>
          <w:i/>
          <w:iCs/>
          <w:sz w:val="24"/>
          <w:szCs w:val="24"/>
        </w:rPr>
        <w:t>12</w:t>
      </w:r>
      <w:r w:rsidRPr="00D77335">
        <w:rPr>
          <w:i/>
          <w:iCs/>
          <w:sz w:val="24"/>
          <w:szCs w:val="24"/>
        </w:rPr>
        <w:t xml:space="preserve">. </w:t>
      </w:r>
      <w:r>
        <w:rPr>
          <w:i/>
          <w:iCs/>
          <w:sz w:val="24"/>
          <w:szCs w:val="24"/>
        </w:rPr>
        <w:t>júna</w:t>
      </w:r>
      <w:r w:rsidRPr="00D77335">
        <w:rPr>
          <w:i/>
          <w:iCs/>
          <w:sz w:val="24"/>
          <w:szCs w:val="24"/>
        </w:rPr>
        <w:t xml:space="preserve"> 2025</w:t>
      </w:r>
    </w:p>
    <w:p w14:paraId="52C498E7" w14:textId="77777777" w:rsidR="00E3726F" w:rsidRPr="00D77335" w:rsidRDefault="00E3726F" w:rsidP="00E0326B">
      <w:pPr>
        <w:keepNext/>
        <w:numPr>
          <w:ilvl w:val="0"/>
          <w:numId w:val="5"/>
        </w:numPr>
        <w:spacing w:before="120" w:after="120"/>
        <w:outlineLvl w:val="0"/>
        <w:rPr>
          <w:b/>
          <w:bCs/>
          <w:kern w:val="32"/>
          <w:sz w:val="32"/>
          <w:szCs w:val="28"/>
        </w:rPr>
      </w:pPr>
      <w:r w:rsidRPr="00D77335">
        <w:rPr>
          <w:b/>
          <w:bCs/>
          <w:kern w:val="32"/>
          <w:sz w:val="32"/>
          <w:szCs w:val="28"/>
        </w:rPr>
        <w:t>vymenúva</w:t>
      </w:r>
    </w:p>
    <w:p w14:paraId="5B2AC110" w14:textId="2C1F5A10" w:rsidR="00CB312F" w:rsidRPr="00D77335" w:rsidRDefault="00E2187F" w:rsidP="00F41DCA">
      <w:pPr>
        <w:pStyle w:val="Nadpis2"/>
        <w:spacing w:after="120"/>
      </w:pPr>
      <w:r>
        <w:t xml:space="preserve">Radoslava </w:t>
      </w:r>
      <w:proofErr w:type="spellStart"/>
      <w:r>
        <w:t>Štefánka</w:t>
      </w:r>
      <w:proofErr w:type="spellEnd"/>
    </w:p>
    <w:p w14:paraId="5B6252F0" w14:textId="12E1280E" w:rsidR="00073100" w:rsidRPr="00D77335" w:rsidRDefault="00073100" w:rsidP="00F41DCA">
      <w:pPr>
        <w:pStyle w:val="Nadpis2"/>
        <w:numPr>
          <w:ilvl w:val="0"/>
          <w:numId w:val="0"/>
        </w:numPr>
        <w:spacing w:before="0" w:after="120"/>
        <w:ind w:left="1418"/>
        <w:jc w:val="left"/>
      </w:pPr>
      <w:r w:rsidRPr="00D77335">
        <w:t>do </w:t>
      </w:r>
      <w:r w:rsidR="00476643" w:rsidRPr="00D77335">
        <w:t>funkcie stále</w:t>
      </w:r>
      <w:r w:rsidR="003341D7">
        <w:t>ho</w:t>
      </w:r>
      <w:r w:rsidR="00476643" w:rsidRPr="00D77335">
        <w:t xml:space="preserve"> člen</w:t>
      </w:r>
      <w:r w:rsidR="003341D7">
        <w:t>a</w:t>
      </w:r>
      <w:r w:rsidRPr="00D77335">
        <w:t xml:space="preserve"> Rady vlády </w:t>
      </w:r>
      <w:r w:rsidR="00804AF6">
        <w:t>SR</w:t>
      </w:r>
      <w:r w:rsidR="00804AF6" w:rsidRPr="00D77335">
        <w:t xml:space="preserve"> </w:t>
      </w:r>
      <w:r w:rsidRPr="00D77335">
        <w:t>pre prevenciu kriminality</w:t>
      </w:r>
      <w:r w:rsidR="00F0718A">
        <w:t>,</w:t>
      </w:r>
    </w:p>
    <w:p w14:paraId="6614993A" w14:textId="4B9EBB43" w:rsidR="00476643" w:rsidRDefault="00476643" w:rsidP="00F41DCA">
      <w:pPr>
        <w:numPr>
          <w:ilvl w:val="3"/>
          <w:numId w:val="5"/>
        </w:numPr>
        <w:spacing w:after="120"/>
        <w:outlineLvl w:val="3"/>
        <w:rPr>
          <w:i/>
          <w:iCs/>
          <w:sz w:val="24"/>
          <w:szCs w:val="24"/>
        </w:rPr>
      </w:pPr>
      <w:r w:rsidRPr="00D77335">
        <w:rPr>
          <w:i/>
          <w:iCs/>
          <w:sz w:val="24"/>
          <w:szCs w:val="24"/>
        </w:rPr>
        <w:t xml:space="preserve">dňom </w:t>
      </w:r>
      <w:r w:rsidR="00734F57">
        <w:rPr>
          <w:i/>
          <w:iCs/>
          <w:sz w:val="24"/>
          <w:szCs w:val="24"/>
        </w:rPr>
        <w:t>13</w:t>
      </w:r>
      <w:r w:rsidR="00D77335" w:rsidRPr="00D77335">
        <w:rPr>
          <w:i/>
          <w:iCs/>
          <w:sz w:val="24"/>
          <w:szCs w:val="24"/>
        </w:rPr>
        <w:t>.</w:t>
      </w:r>
      <w:r w:rsidR="00F0718A">
        <w:rPr>
          <w:i/>
          <w:iCs/>
          <w:sz w:val="24"/>
          <w:szCs w:val="24"/>
        </w:rPr>
        <w:t xml:space="preserve"> </w:t>
      </w:r>
      <w:r w:rsidR="003341D7">
        <w:rPr>
          <w:i/>
          <w:iCs/>
          <w:sz w:val="24"/>
          <w:szCs w:val="24"/>
        </w:rPr>
        <w:t>jú</w:t>
      </w:r>
      <w:r w:rsidR="00026D9D">
        <w:rPr>
          <w:i/>
          <w:iCs/>
          <w:sz w:val="24"/>
          <w:szCs w:val="24"/>
        </w:rPr>
        <w:t>n</w:t>
      </w:r>
      <w:r w:rsidR="003341D7">
        <w:rPr>
          <w:i/>
          <w:iCs/>
          <w:sz w:val="24"/>
          <w:szCs w:val="24"/>
        </w:rPr>
        <w:t>a</w:t>
      </w:r>
      <w:r w:rsidR="00D77335" w:rsidRPr="00D77335">
        <w:rPr>
          <w:i/>
          <w:iCs/>
          <w:sz w:val="24"/>
          <w:szCs w:val="24"/>
        </w:rPr>
        <w:t xml:space="preserve"> </w:t>
      </w:r>
      <w:r w:rsidRPr="00D77335">
        <w:rPr>
          <w:i/>
          <w:iCs/>
          <w:sz w:val="24"/>
          <w:szCs w:val="24"/>
        </w:rPr>
        <w:t>2025</w:t>
      </w:r>
    </w:p>
    <w:p w14:paraId="5CAF4313" w14:textId="77777777" w:rsidR="00E2187F" w:rsidRPr="00D77335" w:rsidRDefault="00E2187F" w:rsidP="00F41DCA">
      <w:pPr>
        <w:numPr>
          <w:ilvl w:val="3"/>
          <w:numId w:val="5"/>
        </w:numPr>
        <w:spacing w:after="120"/>
        <w:outlineLvl w:val="3"/>
        <w:rPr>
          <w:i/>
          <w:iCs/>
          <w:sz w:val="24"/>
          <w:szCs w:val="24"/>
        </w:rPr>
      </w:pPr>
    </w:p>
    <w:p w14:paraId="291582FF" w14:textId="5562C169" w:rsidR="00476643" w:rsidRPr="00D77335" w:rsidRDefault="00E2187F" w:rsidP="00E2187F">
      <w:pPr>
        <w:pStyle w:val="Nadpis2"/>
      </w:pPr>
      <w:r>
        <w:t>Martina Krnáča</w:t>
      </w:r>
    </w:p>
    <w:p w14:paraId="394F35DF" w14:textId="5ED8A30E" w:rsidR="00476643" w:rsidRDefault="00476643" w:rsidP="00F41DCA">
      <w:pPr>
        <w:pStyle w:val="Nadpis2"/>
        <w:numPr>
          <w:ilvl w:val="0"/>
          <w:numId w:val="0"/>
        </w:numPr>
        <w:spacing w:before="0" w:after="120"/>
        <w:ind w:left="1418"/>
        <w:jc w:val="left"/>
      </w:pPr>
      <w:r w:rsidRPr="005D5A48">
        <w:t>do </w:t>
      </w:r>
      <w:r>
        <w:t>funkcie stále</w:t>
      </w:r>
      <w:r w:rsidR="003341D7">
        <w:t>ho</w:t>
      </w:r>
      <w:r>
        <w:t xml:space="preserve"> člen</w:t>
      </w:r>
      <w:r w:rsidR="003341D7">
        <w:t>a</w:t>
      </w:r>
      <w:r w:rsidRPr="005D5A48">
        <w:t xml:space="preserve"> Rady vlády </w:t>
      </w:r>
      <w:r w:rsidR="00804AF6">
        <w:t>SR</w:t>
      </w:r>
      <w:r w:rsidR="00804AF6" w:rsidRPr="005D5A48">
        <w:t xml:space="preserve"> </w:t>
      </w:r>
      <w:r w:rsidRPr="005D5A48">
        <w:t>pre prevenciu kriminality</w:t>
      </w:r>
      <w:r w:rsidR="00F0718A">
        <w:t>,</w:t>
      </w:r>
    </w:p>
    <w:p w14:paraId="2ED27F8F" w14:textId="6F3BB0F0" w:rsidR="00476643" w:rsidRDefault="00476643" w:rsidP="00476643">
      <w:pPr>
        <w:numPr>
          <w:ilvl w:val="3"/>
          <w:numId w:val="5"/>
        </w:numPr>
        <w:spacing w:before="120" w:after="120"/>
        <w:outlineLvl w:val="3"/>
        <w:rPr>
          <w:i/>
          <w:iCs/>
          <w:sz w:val="24"/>
          <w:szCs w:val="24"/>
        </w:rPr>
      </w:pPr>
      <w:r w:rsidRPr="00D77335">
        <w:rPr>
          <w:i/>
          <w:iCs/>
          <w:sz w:val="24"/>
          <w:szCs w:val="24"/>
        </w:rPr>
        <w:t xml:space="preserve">dňom </w:t>
      </w:r>
      <w:r w:rsidR="00734F57">
        <w:rPr>
          <w:i/>
          <w:iCs/>
          <w:sz w:val="24"/>
          <w:szCs w:val="24"/>
        </w:rPr>
        <w:t>13</w:t>
      </w:r>
      <w:r w:rsidR="00D77335" w:rsidRPr="00D77335">
        <w:rPr>
          <w:i/>
          <w:iCs/>
          <w:sz w:val="24"/>
          <w:szCs w:val="24"/>
        </w:rPr>
        <w:t xml:space="preserve">. </w:t>
      </w:r>
      <w:r w:rsidR="003341D7">
        <w:rPr>
          <w:i/>
          <w:iCs/>
          <w:sz w:val="24"/>
          <w:szCs w:val="24"/>
        </w:rPr>
        <w:t>jú</w:t>
      </w:r>
      <w:r w:rsidR="00026D9D">
        <w:rPr>
          <w:i/>
          <w:iCs/>
          <w:sz w:val="24"/>
          <w:szCs w:val="24"/>
        </w:rPr>
        <w:t>n</w:t>
      </w:r>
      <w:r w:rsidR="00D77335" w:rsidRPr="00D77335">
        <w:rPr>
          <w:i/>
          <w:iCs/>
          <w:sz w:val="24"/>
          <w:szCs w:val="24"/>
        </w:rPr>
        <w:t>a</w:t>
      </w:r>
      <w:r w:rsidRPr="00D77335">
        <w:rPr>
          <w:i/>
          <w:iCs/>
          <w:sz w:val="24"/>
          <w:szCs w:val="24"/>
        </w:rPr>
        <w:t xml:space="preserve"> 2025</w:t>
      </w:r>
    </w:p>
    <w:p w14:paraId="6EF911E3" w14:textId="15C5643C" w:rsidR="003341D7" w:rsidRDefault="00026D9D" w:rsidP="003341D7">
      <w:pPr>
        <w:pStyle w:val="Nadpis2"/>
      </w:pPr>
      <w:r>
        <w:lastRenderedPageBreak/>
        <w:t>Mareka Zemana</w:t>
      </w:r>
    </w:p>
    <w:p w14:paraId="6A4EF78B" w14:textId="1D48A58F" w:rsidR="00026D9D" w:rsidRPr="00D77335" w:rsidRDefault="00026D9D" w:rsidP="00026D9D">
      <w:pPr>
        <w:pStyle w:val="Nadpis2"/>
        <w:numPr>
          <w:ilvl w:val="0"/>
          <w:numId w:val="0"/>
        </w:numPr>
        <w:spacing w:before="0" w:after="120"/>
        <w:ind w:left="1418"/>
        <w:jc w:val="left"/>
      </w:pPr>
      <w:r w:rsidRPr="00D77335">
        <w:t>do funkcie stále</w:t>
      </w:r>
      <w:r>
        <w:t>ho</w:t>
      </w:r>
      <w:r w:rsidRPr="00D77335">
        <w:t xml:space="preserve"> člen</w:t>
      </w:r>
      <w:r>
        <w:t>a</w:t>
      </w:r>
      <w:r w:rsidRPr="00D77335">
        <w:t xml:space="preserve"> Rady vlády </w:t>
      </w:r>
      <w:r w:rsidR="00804AF6">
        <w:t>SR</w:t>
      </w:r>
      <w:r w:rsidR="00804AF6" w:rsidRPr="00D77335">
        <w:t xml:space="preserve"> </w:t>
      </w:r>
      <w:r w:rsidRPr="00D77335">
        <w:t>pre prevenciu kriminality</w:t>
      </w:r>
    </w:p>
    <w:p w14:paraId="50A31F0C" w14:textId="7469D076" w:rsidR="00026D9D" w:rsidRDefault="00026D9D" w:rsidP="00026D9D">
      <w:pPr>
        <w:pStyle w:val="Nadpis2"/>
        <w:numPr>
          <w:ilvl w:val="0"/>
          <w:numId w:val="0"/>
        </w:numPr>
        <w:ind w:left="1418"/>
        <w:rPr>
          <w:i/>
          <w:iCs/>
        </w:rPr>
      </w:pPr>
      <w:r w:rsidRPr="00D77335">
        <w:rPr>
          <w:i/>
          <w:iCs/>
        </w:rPr>
        <w:t xml:space="preserve">dňom </w:t>
      </w:r>
      <w:r w:rsidR="00734F57">
        <w:rPr>
          <w:i/>
          <w:iCs/>
        </w:rPr>
        <w:t>13</w:t>
      </w:r>
      <w:bookmarkStart w:id="0" w:name="_GoBack"/>
      <w:bookmarkEnd w:id="0"/>
      <w:r w:rsidRPr="00D77335">
        <w:rPr>
          <w:i/>
          <w:iCs/>
        </w:rPr>
        <w:t>.</w:t>
      </w:r>
      <w:r w:rsidR="00F0718A">
        <w:rPr>
          <w:i/>
          <w:iCs/>
        </w:rPr>
        <w:t xml:space="preserve"> </w:t>
      </w:r>
      <w:r>
        <w:rPr>
          <w:i/>
          <w:iCs/>
        </w:rPr>
        <w:t>júna 2025</w:t>
      </w:r>
      <w:r w:rsidR="00F0718A">
        <w:rPr>
          <w:i/>
          <w:iCs/>
        </w:rPr>
        <w:t>.</w:t>
      </w:r>
    </w:p>
    <w:p w14:paraId="68FAAB3A" w14:textId="5CEABCDC" w:rsidR="00F0718A" w:rsidRDefault="00F0718A" w:rsidP="00026D9D">
      <w:pPr>
        <w:pStyle w:val="Nadpis2"/>
        <w:numPr>
          <w:ilvl w:val="0"/>
          <w:numId w:val="0"/>
        </w:numPr>
        <w:ind w:left="1418"/>
        <w:rPr>
          <w:i/>
          <w:iCs/>
        </w:rPr>
      </w:pPr>
    </w:p>
    <w:p w14:paraId="345C391C" w14:textId="77777777" w:rsidR="00F0718A" w:rsidRPr="00D77335" w:rsidRDefault="00F0718A" w:rsidP="00026D9D">
      <w:pPr>
        <w:pStyle w:val="Nadpis2"/>
        <w:numPr>
          <w:ilvl w:val="0"/>
          <w:numId w:val="0"/>
        </w:numPr>
        <w:ind w:left="1418"/>
      </w:pPr>
    </w:p>
    <w:p w14:paraId="5C7458BB" w14:textId="77777777" w:rsidR="00E3726F" w:rsidRPr="005D5A48" w:rsidRDefault="00E3726F" w:rsidP="00E0326B">
      <w:pPr>
        <w:keepNext/>
        <w:spacing w:before="120"/>
        <w:rPr>
          <w:b/>
          <w:bCs/>
          <w:sz w:val="24"/>
          <w:szCs w:val="24"/>
        </w:rPr>
      </w:pPr>
      <w:r w:rsidRPr="005D5A48">
        <w:rPr>
          <w:b/>
          <w:bCs/>
          <w:sz w:val="24"/>
          <w:szCs w:val="24"/>
        </w:rPr>
        <w:t>Vykon</w:t>
      </w:r>
      <w:r w:rsidR="00476643">
        <w:rPr>
          <w:b/>
          <w:bCs/>
          <w:sz w:val="24"/>
          <w:szCs w:val="24"/>
        </w:rPr>
        <w:t>á</w:t>
      </w:r>
      <w:r w:rsidRPr="005D5A48">
        <w:rPr>
          <w:b/>
          <w:bCs/>
          <w:sz w:val="24"/>
          <w:szCs w:val="24"/>
        </w:rPr>
        <w:t>:</w:t>
      </w:r>
      <w:r w:rsidRPr="005D5A48">
        <w:rPr>
          <w:b/>
          <w:bCs/>
          <w:sz w:val="24"/>
          <w:szCs w:val="24"/>
        </w:rPr>
        <w:tab/>
      </w:r>
      <w:r w:rsidRPr="005D5A48">
        <w:rPr>
          <w:bCs/>
          <w:sz w:val="24"/>
          <w:szCs w:val="24"/>
        </w:rPr>
        <w:t>predseda vlády</w:t>
      </w:r>
    </w:p>
    <w:p w14:paraId="767CD838" w14:textId="77777777" w:rsidR="00614825" w:rsidRPr="00E3726F" w:rsidRDefault="00614825" w:rsidP="00E3726F"/>
    <w:sectPr w:rsidR="00614825" w:rsidRPr="00E3726F" w:rsidSect="00C14A42">
      <w:headerReference w:type="default" r:id="rId12"/>
      <w:footerReference w:type="default" r:id="rId13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F6EC8" w14:textId="77777777" w:rsidR="0050310F" w:rsidRDefault="0050310F">
      <w:r>
        <w:separator/>
      </w:r>
    </w:p>
  </w:endnote>
  <w:endnote w:type="continuationSeparator" w:id="0">
    <w:p w14:paraId="5BB12EED" w14:textId="77777777" w:rsidR="0050310F" w:rsidRDefault="00503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8D698" w14:textId="77777777" w:rsidR="00024559" w:rsidRDefault="00024559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14:paraId="46ED4761" w14:textId="7BC542F0" w:rsidR="00024559" w:rsidRDefault="00024559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 w:rsidR="00D77335">
      <w:rPr>
        <w:i/>
        <w:iCs/>
        <w:sz w:val="24"/>
        <w:szCs w:val="24"/>
      </w:rPr>
      <w:t xml:space="preserve">               /2025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734F57">
      <w:rPr>
        <w:rStyle w:val="slostrany"/>
        <w:i/>
        <w:iCs/>
        <w:noProof/>
      </w:rPr>
      <w:t>2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E6E02" w14:textId="77777777" w:rsidR="0050310F" w:rsidRDefault="0050310F">
      <w:r>
        <w:separator/>
      </w:r>
    </w:p>
  </w:footnote>
  <w:footnote w:type="continuationSeparator" w:id="0">
    <w:p w14:paraId="2193FAAD" w14:textId="77777777" w:rsidR="0050310F" w:rsidRDefault="00503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93343" w14:textId="77777777" w:rsidR="00024559" w:rsidRDefault="00024559" w:rsidP="004C3966">
    <w:pPr>
      <w:pStyle w:val="Zakladnystyl"/>
      <w:jc w:val="center"/>
    </w:pPr>
    <w:r>
      <w:t>VLÁDA SLOVENSKEJ REPUBLIKY</w:t>
    </w:r>
  </w:p>
  <w:p w14:paraId="3350809C" w14:textId="77777777" w:rsidR="00024559" w:rsidRDefault="0002455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0256"/>
    <w:multiLevelType w:val="hybridMultilevel"/>
    <w:tmpl w:val="30FEF27E"/>
    <w:lvl w:ilvl="0" w:tplc="7B283810">
      <w:start w:val="1"/>
      <w:numFmt w:val="upperLetter"/>
      <w:lvlText w:val="%1."/>
      <w:lvlJc w:val="left"/>
      <w:pPr>
        <w:ind w:left="6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240C0CFE"/>
    <w:multiLevelType w:val="hybridMultilevel"/>
    <w:tmpl w:val="04105572"/>
    <w:lvl w:ilvl="0" w:tplc="DA4AD8D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3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05235"/>
    <w:multiLevelType w:val="hybridMultilevel"/>
    <w:tmpl w:val="0D782ACC"/>
    <w:lvl w:ilvl="0" w:tplc="74344D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378A621A"/>
    <w:multiLevelType w:val="hybridMultilevel"/>
    <w:tmpl w:val="20ACB292"/>
    <w:lvl w:ilvl="0" w:tplc="B0E8512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B5078F"/>
    <w:multiLevelType w:val="hybridMultilevel"/>
    <w:tmpl w:val="06A4263C"/>
    <w:lvl w:ilvl="0" w:tplc="C734C272">
      <w:start w:val="2"/>
      <w:numFmt w:val="upperLetter"/>
      <w:lvlText w:val="%1."/>
      <w:lvlJc w:val="left"/>
      <w:pPr>
        <w:tabs>
          <w:tab w:val="num" w:pos="1050"/>
        </w:tabs>
        <w:ind w:left="1050" w:hanging="69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3F95EF0"/>
    <w:multiLevelType w:val="hybridMultilevel"/>
    <w:tmpl w:val="126C2460"/>
    <w:lvl w:ilvl="0" w:tplc="3520587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 w15:restartNumberingAfterBreak="0">
    <w:nsid w:val="72294F0A"/>
    <w:multiLevelType w:val="hybridMultilevel"/>
    <w:tmpl w:val="8F149B6C"/>
    <w:lvl w:ilvl="0" w:tplc="218C410A">
      <w:start w:val="4"/>
      <w:numFmt w:val="upperLetter"/>
      <w:lvlText w:val="%1."/>
      <w:lvlJc w:val="left"/>
      <w:pPr>
        <w:ind w:left="10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0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5D96182"/>
    <w:multiLevelType w:val="hybridMultilevel"/>
    <w:tmpl w:val="8F64533C"/>
    <w:lvl w:ilvl="0" w:tplc="42A406F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 w15:restartNumberingAfterBreak="0">
    <w:nsid w:val="7C5E705D"/>
    <w:multiLevelType w:val="hybridMultilevel"/>
    <w:tmpl w:val="C736D744"/>
    <w:lvl w:ilvl="0" w:tplc="2D64C9F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4" w15:restartNumberingAfterBreak="0">
    <w:nsid w:val="7E2112EE"/>
    <w:multiLevelType w:val="hybridMultilevel"/>
    <w:tmpl w:val="82AA1B80"/>
    <w:lvl w:ilvl="0" w:tplc="8354C71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5"/>
  </w:num>
  <w:num w:numId="11">
    <w:abstractNumId w:val="9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2"/>
  </w:num>
  <w:num w:numId="15">
    <w:abstractNumId w:val="11"/>
  </w:num>
  <w:num w:numId="16">
    <w:abstractNumId w:val="14"/>
  </w:num>
  <w:num w:numId="17">
    <w:abstractNumId w:val="8"/>
  </w:num>
  <w:num w:numId="18">
    <w:abstractNumId w:val="4"/>
  </w:num>
  <w:num w:numId="1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20"/>
    <w:rsid w:val="000024CE"/>
    <w:rsid w:val="00002BDA"/>
    <w:rsid w:val="000061D4"/>
    <w:rsid w:val="00011FBE"/>
    <w:rsid w:val="00013CA4"/>
    <w:rsid w:val="00014249"/>
    <w:rsid w:val="00024559"/>
    <w:rsid w:val="00026D9D"/>
    <w:rsid w:val="00031E6C"/>
    <w:rsid w:val="00035A06"/>
    <w:rsid w:val="00036A0E"/>
    <w:rsid w:val="00037A62"/>
    <w:rsid w:val="000404AA"/>
    <w:rsid w:val="0004336F"/>
    <w:rsid w:val="000458E7"/>
    <w:rsid w:val="00047E0E"/>
    <w:rsid w:val="00051926"/>
    <w:rsid w:val="000634D0"/>
    <w:rsid w:val="000725DA"/>
    <w:rsid w:val="00073100"/>
    <w:rsid w:val="000772B7"/>
    <w:rsid w:val="00077A07"/>
    <w:rsid w:val="00077BCA"/>
    <w:rsid w:val="000816A7"/>
    <w:rsid w:val="00085696"/>
    <w:rsid w:val="0008672B"/>
    <w:rsid w:val="000A4932"/>
    <w:rsid w:val="000A618C"/>
    <w:rsid w:val="000B5728"/>
    <w:rsid w:val="000B5C87"/>
    <w:rsid w:val="000C0504"/>
    <w:rsid w:val="000C1C77"/>
    <w:rsid w:val="000C3505"/>
    <w:rsid w:val="000C7D4E"/>
    <w:rsid w:val="000D165F"/>
    <w:rsid w:val="000D4291"/>
    <w:rsid w:val="000D6365"/>
    <w:rsid w:val="000E0E65"/>
    <w:rsid w:val="000E4F83"/>
    <w:rsid w:val="000E6C01"/>
    <w:rsid w:val="000E7195"/>
    <w:rsid w:val="000F0F82"/>
    <w:rsid w:val="000F24B9"/>
    <w:rsid w:val="000F62A1"/>
    <w:rsid w:val="00103326"/>
    <w:rsid w:val="001052C5"/>
    <w:rsid w:val="00106E26"/>
    <w:rsid w:val="0010739F"/>
    <w:rsid w:val="0010758D"/>
    <w:rsid w:val="001100C9"/>
    <w:rsid w:val="00110842"/>
    <w:rsid w:val="001120C3"/>
    <w:rsid w:val="001212A1"/>
    <w:rsid w:val="00121554"/>
    <w:rsid w:val="001248D6"/>
    <w:rsid w:val="00130D23"/>
    <w:rsid w:val="001324D9"/>
    <w:rsid w:val="00133974"/>
    <w:rsid w:val="00141308"/>
    <w:rsid w:val="00146ED8"/>
    <w:rsid w:val="00152940"/>
    <w:rsid w:val="00155DE0"/>
    <w:rsid w:val="00162E8C"/>
    <w:rsid w:val="00163A5B"/>
    <w:rsid w:val="001644F4"/>
    <w:rsid w:val="001657BB"/>
    <w:rsid w:val="0017356E"/>
    <w:rsid w:val="00177385"/>
    <w:rsid w:val="001803CE"/>
    <w:rsid w:val="00181A87"/>
    <w:rsid w:val="00181DBA"/>
    <w:rsid w:val="00182472"/>
    <w:rsid w:val="001829D7"/>
    <w:rsid w:val="00182BCD"/>
    <w:rsid w:val="00185D36"/>
    <w:rsid w:val="00192550"/>
    <w:rsid w:val="001941E2"/>
    <w:rsid w:val="0019469C"/>
    <w:rsid w:val="001A061A"/>
    <w:rsid w:val="001A107E"/>
    <w:rsid w:val="001A25BE"/>
    <w:rsid w:val="001B0324"/>
    <w:rsid w:val="001B262E"/>
    <w:rsid w:val="001B7488"/>
    <w:rsid w:val="001C3816"/>
    <w:rsid w:val="001D0D5C"/>
    <w:rsid w:val="001D55CA"/>
    <w:rsid w:val="001D7FC6"/>
    <w:rsid w:val="001E17D0"/>
    <w:rsid w:val="001E3694"/>
    <w:rsid w:val="001F1349"/>
    <w:rsid w:val="0020068B"/>
    <w:rsid w:val="0020103D"/>
    <w:rsid w:val="00206885"/>
    <w:rsid w:val="00206F45"/>
    <w:rsid w:val="0022190C"/>
    <w:rsid w:val="00222C4A"/>
    <w:rsid w:val="00224D21"/>
    <w:rsid w:val="00225532"/>
    <w:rsid w:val="00225BFB"/>
    <w:rsid w:val="00231777"/>
    <w:rsid w:val="0023182B"/>
    <w:rsid w:val="00233F02"/>
    <w:rsid w:val="002346B0"/>
    <w:rsid w:val="00234F0E"/>
    <w:rsid w:val="002407A1"/>
    <w:rsid w:val="0024319B"/>
    <w:rsid w:val="00244090"/>
    <w:rsid w:val="002462C0"/>
    <w:rsid w:val="002464FD"/>
    <w:rsid w:val="002474BE"/>
    <w:rsid w:val="00253601"/>
    <w:rsid w:val="002544B5"/>
    <w:rsid w:val="00257A2F"/>
    <w:rsid w:val="00257BAE"/>
    <w:rsid w:val="00261BBA"/>
    <w:rsid w:val="00262288"/>
    <w:rsid w:val="0026294A"/>
    <w:rsid w:val="00272DAA"/>
    <w:rsid w:val="00282A5B"/>
    <w:rsid w:val="0028446B"/>
    <w:rsid w:val="00285F85"/>
    <w:rsid w:val="0028702E"/>
    <w:rsid w:val="00290AE7"/>
    <w:rsid w:val="002949E3"/>
    <w:rsid w:val="00295A74"/>
    <w:rsid w:val="00296B0A"/>
    <w:rsid w:val="002973DD"/>
    <w:rsid w:val="002A341B"/>
    <w:rsid w:val="002A50EB"/>
    <w:rsid w:val="002A5153"/>
    <w:rsid w:val="002A75DA"/>
    <w:rsid w:val="002A78F5"/>
    <w:rsid w:val="002B5E7C"/>
    <w:rsid w:val="002C4243"/>
    <w:rsid w:val="002C6EE0"/>
    <w:rsid w:val="002D2144"/>
    <w:rsid w:val="002E0059"/>
    <w:rsid w:val="002E03F8"/>
    <w:rsid w:val="002E04FE"/>
    <w:rsid w:val="002E1D5C"/>
    <w:rsid w:val="002E2620"/>
    <w:rsid w:val="002F01DC"/>
    <w:rsid w:val="002F0460"/>
    <w:rsid w:val="002F4D48"/>
    <w:rsid w:val="002F59AE"/>
    <w:rsid w:val="002F6BD0"/>
    <w:rsid w:val="00301790"/>
    <w:rsid w:val="0030200D"/>
    <w:rsid w:val="003021AF"/>
    <w:rsid w:val="003028D1"/>
    <w:rsid w:val="00303710"/>
    <w:rsid w:val="00303C64"/>
    <w:rsid w:val="00303D07"/>
    <w:rsid w:val="003049EC"/>
    <w:rsid w:val="003065A5"/>
    <w:rsid w:val="0031018B"/>
    <w:rsid w:val="0031068E"/>
    <w:rsid w:val="00310F1A"/>
    <w:rsid w:val="003154F9"/>
    <w:rsid w:val="00315F3B"/>
    <w:rsid w:val="00321773"/>
    <w:rsid w:val="00321B47"/>
    <w:rsid w:val="00323CBC"/>
    <w:rsid w:val="003246F5"/>
    <w:rsid w:val="003249CB"/>
    <w:rsid w:val="003305BE"/>
    <w:rsid w:val="00332624"/>
    <w:rsid w:val="003341D7"/>
    <w:rsid w:val="003415E5"/>
    <w:rsid w:val="00342C4E"/>
    <w:rsid w:val="00343687"/>
    <w:rsid w:val="00346334"/>
    <w:rsid w:val="003501DF"/>
    <w:rsid w:val="00352E6A"/>
    <w:rsid w:val="003563D9"/>
    <w:rsid w:val="00356C93"/>
    <w:rsid w:val="00365665"/>
    <w:rsid w:val="0036778C"/>
    <w:rsid w:val="003679CF"/>
    <w:rsid w:val="00371961"/>
    <w:rsid w:val="00377262"/>
    <w:rsid w:val="00377535"/>
    <w:rsid w:val="00387E77"/>
    <w:rsid w:val="0039432B"/>
    <w:rsid w:val="00396D20"/>
    <w:rsid w:val="003A37B3"/>
    <w:rsid w:val="003B0AF9"/>
    <w:rsid w:val="003B4116"/>
    <w:rsid w:val="003C340C"/>
    <w:rsid w:val="003C64AE"/>
    <w:rsid w:val="003D4633"/>
    <w:rsid w:val="003D586F"/>
    <w:rsid w:val="003E0BAB"/>
    <w:rsid w:val="003E0E4D"/>
    <w:rsid w:val="003E3143"/>
    <w:rsid w:val="003E40D2"/>
    <w:rsid w:val="003E687F"/>
    <w:rsid w:val="003E6A24"/>
    <w:rsid w:val="003F379B"/>
    <w:rsid w:val="003F4DC9"/>
    <w:rsid w:val="003F6658"/>
    <w:rsid w:val="00400C83"/>
    <w:rsid w:val="00401B2D"/>
    <w:rsid w:val="00402F3C"/>
    <w:rsid w:val="00403025"/>
    <w:rsid w:val="004134BD"/>
    <w:rsid w:val="00413E1D"/>
    <w:rsid w:val="00430CE2"/>
    <w:rsid w:val="00431189"/>
    <w:rsid w:val="0043424E"/>
    <w:rsid w:val="004356BD"/>
    <w:rsid w:val="00443B54"/>
    <w:rsid w:val="00447A80"/>
    <w:rsid w:val="0045073C"/>
    <w:rsid w:val="00451603"/>
    <w:rsid w:val="004574F0"/>
    <w:rsid w:val="004610E4"/>
    <w:rsid w:val="0047092A"/>
    <w:rsid w:val="00472BB6"/>
    <w:rsid w:val="00472F12"/>
    <w:rsid w:val="00476643"/>
    <w:rsid w:val="00484406"/>
    <w:rsid w:val="004862A2"/>
    <w:rsid w:val="00495216"/>
    <w:rsid w:val="004965AA"/>
    <w:rsid w:val="00496A79"/>
    <w:rsid w:val="004A0C09"/>
    <w:rsid w:val="004A2EE3"/>
    <w:rsid w:val="004A716C"/>
    <w:rsid w:val="004B2CB5"/>
    <w:rsid w:val="004C1110"/>
    <w:rsid w:val="004C3966"/>
    <w:rsid w:val="004C41E7"/>
    <w:rsid w:val="004C4B0C"/>
    <w:rsid w:val="004C54A8"/>
    <w:rsid w:val="004D5189"/>
    <w:rsid w:val="004F0CD7"/>
    <w:rsid w:val="004F0CF3"/>
    <w:rsid w:val="004F2457"/>
    <w:rsid w:val="004F6A97"/>
    <w:rsid w:val="0050310F"/>
    <w:rsid w:val="00512CBB"/>
    <w:rsid w:val="00513FDB"/>
    <w:rsid w:val="00514F63"/>
    <w:rsid w:val="0051765A"/>
    <w:rsid w:val="00523185"/>
    <w:rsid w:val="00526D17"/>
    <w:rsid w:val="00544E38"/>
    <w:rsid w:val="005478C8"/>
    <w:rsid w:val="0055066E"/>
    <w:rsid w:val="005508B8"/>
    <w:rsid w:val="00551CAC"/>
    <w:rsid w:val="00560FF4"/>
    <w:rsid w:val="00561A3D"/>
    <w:rsid w:val="00562427"/>
    <w:rsid w:val="00567B7D"/>
    <w:rsid w:val="00570DBF"/>
    <w:rsid w:val="0057307E"/>
    <w:rsid w:val="00573774"/>
    <w:rsid w:val="00577359"/>
    <w:rsid w:val="005775AB"/>
    <w:rsid w:val="00580C4B"/>
    <w:rsid w:val="00582C69"/>
    <w:rsid w:val="00583C33"/>
    <w:rsid w:val="00584066"/>
    <w:rsid w:val="00587A0E"/>
    <w:rsid w:val="005913A8"/>
    <w:rsid w:val="00592ECF"/>
    <w:rsid w:val="0059468F"/>
    <w:rsid w:val="00597165"/>
    <w:rsid w:val="005A0482"/>
    <w:rsid w:val="005A04E4"/>
    <w:rsid w:val="005A13F4"/>
    <w:rsid w:val="005A145F"/>
    <w:rsid w:val="005A15E3"/>
    <w:rsid w:val="005A2302"/>
    <w:rsid w:val="005A3DC5"/>
    <w:rsid w:val="005C27ED"/>
    <w:rsid w:val="005C2DBA"/>
    <w:rsid w:val="005C3980"/>
    <w:rsid w:val="005C46F4"/>
    <w:rsid w:val="005C6791"/>
    <w:rsid w:val="005C73AB"/>
    <w:rsid w:val="005D5A48"/>
    <w:rsid w:val="005D5C47"/>
    <w:rsid w:val="005D64A2"/>
    <w:rsid w:val="005D7A3F"/>
    <w:rsid w:val="005F1ADF"/>
    <w:rsid w:val="005F2425"/>
    <w:rsid w:val="005F5091"/>
    <w:rsid w:val="005F55D4"/>
    <w:rsid w:val="005F55DF"/>
    <w:rsid w:val="005F6FE8"/>
    <w:rsid w:val="00603CED"/>
    <w:rsid w:val="00614825"/>
    <w:rsid w:val="0061552A"/>
    <w:rsid w:val="00615EC6"/>
    <w:rsid w:val="006166DC"/>
    <w:rsid w:val="00621924"/>
    <w:rsid w:val="00626F3E"/>
    <w:rsid w:val="00630A0A"/>
    <w:rsid w:val="00631B69"/>
    <w:rsid w:val="0063434E"/>
    <w:rsid w:val="0064016E"/>
    <w:rsid w:val="00640A75"/>
    <w:rsid w:val="00642BB6"/>
    <w:rsid w:val="00642C34"/>
    <w:rsid w:val="00642E6E"/>
    <w:rsid w:val="0064437A"/>
    <w:rsid w:val="006458EC"/>
    <w:rsid w:val="006517E5"/>
    <w:rsid w:val="006558D0"/>
    <w:rsid w:val="006606CE"/>
    <w:rsid w:val="00665736"/>
    <w:rsid w:val="0067386D"/>
    <w:rsid w:val="00673AC0"/>
    <w:rsid w:val="006774E2"/>
    <w:rsid w:val="006846B5"/>
    <w:rsid w:val="00684BE7"/>
    <w:rsid w:val="00686864"/>
    <w:rsid w:val="00692E8E"/>
    <w:rsid w:val="00696109"/>
    <w:rsid w:val="006A14AC"/>
    <w:rsid w:val="006A1AC4"/>
    <w:rsid w:val="006A579D"/>
    <w:rsid w:val="006A75C7"/>
    <w:rsid w:val="006B16F1"/>
    <w:rsid w:val="006B2527"/>
    <w:rsid w:val="006B38F2"/>
    <w:rsid w:val="006B635C"/>
    <w:rsid w:val="006B6555"/>
    <w:rsid w:val="006C3928"/>
    <w:rsid w:val="006C3959"/>
    <w:rsid w:val="006C3BA2"/>
    <w:rsid w:val="006C3EAE"/>
    <w:rsid w:val="006D4390"/>
    <w:rsid w:val="006D486C"/>
    <w:rsid w:val="006D5384"/>
    <w:rsid w:val="006D6B7A"/>
    <w:rsid w:val="006E10D0"/>
    <w:rsid w:val="006E161D"/>
    <w:rsid w:val="006E6EB0"/>
    <w:rsid w:val="006F1EFB"/>
    <w:rsid w:val="006F340F"/>
    <w:rsid w:val="006F6470"/>
    <w:rsid w:val="006F7DA5"/>
    <w:rsid w:val="0070349A"/>
    <w:rsid w:val="00711378"/>
    <w:rsid w:val="0073208D"/>
    <w:rsid w:val="007332CC"/>
    <w:rsid w:val="007348D5"/>
    <w:rsid w:val="00734F57"/>
    <w:rsid w:val="007478FA"/>
    <w:rsid w:val="00747F79"/>
    <w:rsid w:val="0075334C"/>
    <w:rsid w:val="00753D7E"/>
    <w:rsid w:val="00754C40"/>
    <w:rsid w:val="00757991"/>
    <w:rsid w:val="00761989"/>
    <w:rsid w:val="007643ED"/>
    <w:rsid w:val="00770270"/>
    <w:rsid w:val="0077132E"/>
    <w:rsid w:val="00771A22"/>
    <w:rsid w:val="00772D7F"/>
    <w:rsid w:val="007740EA"/>
    <w:rsid w:val="00774CD4"/>
    <w:rsid w:val="00781A5C"/>
    <w:rsid w:val="0078312C"/>
    <w:rsid w:val="0078648C"/>
    <w:rsid w:val="00792486"/>
    <w:rsid w:val="00794F92"/>
    <w:rsid w:val="007964A5"/>
    <w:rsid w:val="007A0976"/>
    <w:rsid w:val="007A1E8B"/>
    <w:rsid w:val="007A27B6"/>
    <w:rsid w:val="007A4808"/>
    <w:rsid w:val="007A4AAB"/>
    <w:rsid w:val="007B4D12"/>
    <w:rsid w:val="007C01F4"/>
    <w:rsid w:val="007C2824"/>
    <w:rsid w:val="007C2F47"/>
    <w:rsid w:val="007C7622"/>
    <w:rsid w:val="007D2E07"/>
    <w:rsid w:val="007D49FF"/>
    <w:rsid w:val="007D6B4A"/>
    <w:rsid w:val="007D78EA"/>
    <w:rsid w:val="007E2E00"/>
    <w:rsid w:val="007E4516"/>
    <w:rsid w:val="007E616B"/>
    <w:rsid w:val="007E62BB"/>
    <w:rsid w:val="007F0D27"/>
    <w:rsid w:val="007F0F52"/>
    <w:rsid w:val="007F1E67"/>
    <w:rsid w:val="007F4DAC"/>
    <w:rsid w:val="007F62C1"/>
    <w:rsid w:val="00804AF6"/>
    <w:rsid w:val="00806130"/>
    <w:rsid w:val="00806A29"/>
    <w:rsid w:val="00810590"/>
    <w:rsid w:val="00810CA9"/>
    <w:rsid w:val="00812116"/>
    <w:rsid w:val="0082172D"/>
    <w:rsid w:val="00823308"/>
    <w:rsid w:val="008235BF"/>
    <w:rsid w:val="00825C64"/>
    <w:rsid w:val="00825D86"/>
    <w:rsid w:val="00825ED6"/>
    <w:rsid w:val="00827905"/>
    <w:rsid w:val="00830E88"/>
    <w:rsid w:val="00844DEC"/>
    <w:rsid w:val="0084681A"/>
    <w:rsid w:val="00846A7E"/>
    <w:rsid w:val="00847A99"/>
    <w:rsid w:val="00864D1E"/>
    <w:rsid w:val="00867898"/>
    <w:rsid w:val="0087343A"/>
    <w:rsid w:val="00874253"/>
    <w:rsid w:val="00884B85"/>
    <w:rsid w:val="008924D2"/>
    <w:rsid w:val="008A0AB1"/>
    <w:rsid w:val="008A1875"/>
    <w:rsid w:val="008A1F53"/>
    <w:rsid w:val="008A2759"/>
    <w:rsid w:val="008A7E94"/>
    <w:rsid w:val="008B1275"/>
    <w:rsid w:val="008B1BB2"/>
    <w:rsid w:val="008B3177"/>
    <w:rsid w:val="008B3462"/>
    <w:rsid w:val="008B3A0E"/>
    <w:rsid w:val="008B794E"/>
    <w:rsid w:val="008C628D"/>
    <w:rsid w:val="008D0262"/>
    <w:rsid w:val="008E464F"/>
    <w:rsid w:val="008E7218"/>
    <w:rsid w:val="008F3952"/>
    <w:rsid w:val="008F3E16"/>
    <w:rsid w:val="008F511A"/>
    <w:rsid w:val="008F7AEE"/>
    <w:rsid w:val="008F7E1B"/>
    <w:rsid w:val="0090093E"/>
    <w:rsid w:val="00906DF3"/>
    <w:rsid w:val="00910608"/>
    <w:rsid w:val="00916AD3"/>
    <w:rsid w:val="00916B2D"/>
    <w:rsid w:val="00931CE5"/>
    <w:rsid w:val="00932761"/>
    <w:rsid w:val="00940632"/>
    <w:rsid w:val="00942724"/>
    <w:rsid w:val="00943942"/>
    <w:rsid w:val="00947905"/>
    <w:rsid w:val="0095192A"/>
    <w:rsid w:val="00952529"/>
    <w:rsid w:val="00952A81"/>
    <w:rsid w:val="00960943"/>
    <w:rsid w:val="00967E3A"/>
    <w:rsid w:val="00970FC7"/>
    <w:rsid w:val="00973FD8"/>
    <w:rsid w:val="00976855"/>
    <w:rsid w:val="00984D0C"/>
    <w:rsid w:val="00985883"/>
    <w:rsid w:val="00990409"/>
    <w:rsid w:val="00993DD1"/>
    <w:rsid w:val="00995CF4"/>
    <w:rsid w:val="009A1D05"/>
    <w:rsid w:val="009A21A4"/>
    <w:rsid w:val="009A3CFB"/>
    <w:rsid w:val="009A66F4"/>
    <w:rsid w:val="009A72B3"/>
    <w:rsid w:val="009B192C"/>
    <w:rsid w:val="009B43AA"/>
    <w:rsid w:val="009B4F6F"/>
    <w:rsid w:val="009B5D8C"/>
    <w:rsid w:val="009C23F7"/>
    <w:rsid w:val="009C3DE1"/>
    <w:rsid w:val="009C5C6A"/>
    <w:rsid w:val="009C667C"/>
    <w:rsid w:val="009D2BE3"/>
    <w:rsid w:val="009E038A"/>
    <w:rsid w:val="009E41A0"/>
    <w:rsid w:val="009E45E9"/>
    <w:rsid w:val="009E564E"/>
    <w:rsid w:val="009F43E0"/>
    <w:rsid w:val="009F6469"/>
    <w:rsid w:val="00A1006D"/>
    <w:rsid w:val="00A1030A"/>
    <w:rsid w:val="00A122D8"/>
    <w:rsid w:val="00A13099"/>
    <w:rsid w:val="00A13DBD"/>
    <w:rsid w:val="00A20AD6"/>
    <w:rsid w:val="00A25925"/>
    <w:rsid w:val="00A25B86"/>
    <w:rsid w:val="00A25D6D"/>
    <w:rsid w:val="00A313B0"/>
    <w:rsid w:val="00A35A6F"/>
    <w:rsid w:val="00A35BD1"/>
    <w:rsid w:val="00A402CC"/>
    <w:rsid w:val="00A468DE"/>
    <w:rsid w:val="00A46A49"/>
    <w:rsid w:val="00A63050"/>
    <w:rsid w:val="00A63BBF"/>
    <w:rsid w:val="00A65A8C"/>
    <w:rsid w:val="00A6743A"/>
    <w:rsid w:val="00A7253F"/>
    <w:rsid w:val="00A7392B"/>
    <w:rsid w:val="00A75128"/>
    <w:rsid w:val="00A75B53"/>
    <w:rsid w:val="00A760C3"/>
    <w:rsid w:val="00A77858"/>
    <w:rsid w:val="00A811EA"/>
    <w:rsid w:val="00A872C2"/>
    <w:rsid w:val="00A8761E"/>
    <w:rsid w:val="00A90389"/>
    <w:rsid w:val="00A916CE"/>
    <w:rsid w:val="00AA305E"/>
    <w:rsid w:val="00AA75F5"/>
    <w:rsid w:val="00AB26ED"/>
    <w:rsid w:val="00AB4444"/>
    <w:rsid w:val="00AC0708"/>
    <w:rsid w:val="00AC2C38"/>
    <w:rsid w:val="00AC3A75"/>
    <w:rsid w:val="00AC6E03"/>
    <w:rsid w:val="00AD3409"/>
    <w:rsid w:val="00AD35FD"/>
    <w:rsid w:val="00AD5847"/>
    <w:rsid w:val="00AE0606"/>
    <w:rsid w:val="00AE4117"/>
    <w:rsid w:val="00AE4A3C"/>
    <w:rsid w:val="00AE772C"/>
    <w:rsid w:val="00AF4533"/>
    <w:rsid w:val="00AF576F"/>
    <w:rsid w:val="00B00863"/>
    <w:rsid w:val="00B12A0B"/>
    <w:rsid w:val="00B14EF3"/>
    <w:rsid w:val="00B164F4"/>
    <w:rsid w:val="00B24468"/>
    <w:rsid w:val="00B30479"/>
    <w:rsid w:val="00B32C3B"/>
    <w:rsid w:val="00B34567"/>
    <w:rsid w:val="00B346A1"/>
    <w:rsid w:val="00B34DCA"/>
    <w:rsid w:val="00B412A6"/>
    <w:rsid w:val="00B429CB"/>
    <w:rsid w:val="00B43F57"/>
    <w:rsid w:val="00B47119"/>
    <w:rsid w:val="00B479CA"/>
    <w:rsid w:val="00B51966"/>
    <w:rsid w:val="00B54A2D"/>
    <w:rsid w:val="00B563AB"/>
    <w:rsid w:val="00B7719F"/>
    <w:rsid w:val="00B8610B"/>
    <w:rsid w:val="00B91EBD"/>
    <w:rsid w:val="00B94CEF"/>
    <w:rsid w:val="00BA362F"/>
    <w:rsid w:val="00BA5392"/>
    <w:rsid w:val="00BA7D61"/>
    <w:rsid w:val="00BC2193"/>
    <w:rsid w:val="00BC6057"/>
    <w:rsid w:val="00BD11B2"/>
    <w:rsid w:val="00BD17A1"/>
    <w:rsid w:val="00BD3257"/>
    <w:rsid w:val="00BD4E53"/>
    <w:rsid w:val="00BD60B3"/>
    <w:rsid w:val="00BD66D2"/>
    <w:rsid w:val="00BE17E0"/>
    <w:rsid w:val="00BE31B3"/>
    <w:rsid w:val="00BE3950"/>
    <w:rsid w:val="00BF0AFA"/>
    <w:rsid w:val="00BF2261"/>
    <w:rsid w:val="00C03EF2"/>
    <w:rsid w:val="00C05630"/>
    <w:rsid w:val="00C061E4"/>
    <w:rsid w:val="00C1255A"/>
    <w:rsid w:val="00C14A42"/>
    <w:rsid w:val="00C20ACE"/>
    <w:rsid w:val="00C23A15"/>
    <w:rsid w:val="00C2676A"/>
    <w:rsid w:val="00C303A7"/>
    <w:rsid w:val="00C31699"/>
    <w:rsid w:val="00C3374C"/>
    <w:rsid w:val="00C34945"/>
    <w:rsid w:val="00C36AE3"/>
    <w:rsid w:val="00C40215"/>
    <w:rsid w:val="00C4160A"/>
    <w:rsid w:val="00C50D03"/>
    <w:rsid w:val="00C5187C"/>
    <w:rsid w:val="00C540AF"/>
    <w:rsid w:val="00C57A11"/>
    <w:rsid w:val="00C62DF2"/>
    <w:rsid w:val="00C751BC"/>
    <w:rsid w:val="00C776E7"/>
    <w:rsid w:val="00C807DC"/>
    <w:rsid w:val="00C83024"/>
    <w:rsid w:val="00C86470"/>
    <w:rsid w:val="00C86DB9"/>
    <w:rsid w:val="00C93A3A"/>
    <w:rsid w:val="00C9685E"/>
    <w:rsid w:val="00CA1464"/>
    <w:rsid w:val="00CA3E89"/>
    <w:rsid w:val="00CA7061"/>
    <w:rsid w:val="00CB277B"/>
    <w:rsid w:val="00CB312F"/>
    <w:rsid w:val="00CB5AF6"/>
    <w:rsid w:val="00CC065B"/>
    <w:rsid w:val="00CC312C"/>
    <w:rsid w:val="00CC6323"/>
    <w:rsid w:val="00CD0506"/>
    <w:rsid w:val="00CD2D1D"/>
    <w:rsid w:val="00CE0A1D"/>
    <w:rsid w:val="00CE1D55"/>
    <w:rsid w:val="00CE39D5"/>
    <w:rsid w:val="00CE6214"/>
    <w:rsid w:val="00CE72BE"/>
    <w:rsid w:val="00CF0430"/>
    <w:rsid w:val="00CF0A49"/>
    <w:rsid w:val="00CF7EAE"/>
    <w:rsid w:val="00D14083"/>
    <w:rsid w:val="00D15EA7"/>
    <w:rsid w:val="00D17477"/>
    <w:rsid w:val="00D26791"/>
    <w:rsid w:val="00D31E4D"/>
    <w:rsid w:val="00D320B1"/>
    <w:rsid w:val="00D37226"/>
    <w:rsid w:val="00D37B50"/>
    <w:rsid w:val="00D42DE2"/>
    <w:rsid w:val="00D44625"/>
    <w:rsid w:val="00D46A0B"/>
    <w:rsid w:val="00D53A66"/>
    <w:rsid w:val="00D64972"/>
    <w:rsid w:val="00D66935"/>
    <w:rsid w:val="00D7220D"/>
    <w:rsid w:val="00D72802"/>
    <w:rsid w:val="00D74B11"/>
    <w:rsid w:val="00D756F1"/>
    <w:rsid w:val="00D757FE"/>
    <w:rsid w:val="00D77335"/>
    <w:rsid w:val="00D8014B"/>
    <w:rsid w:val="00D8503F"/>
    <w:rsid w:val="00D85222"/>
    <w:rsid w:val="00D87793"/>
    <w:rsid w:val="00D90687"/>
    <w:rsid w:val="00D90BF4"/>
    <w:rsid w:val="00D91549"/>
    <w:rsid w:val="00D9387F"/>
    <w:rsid w:val="00D943A2"/>
    <w:rsid w:val="00D95C9E"/>
    <w:rsid w:val="00D96982"/>
    <w:rsid w:val="00D97227"/>
    <w:rsid w:val="00DA0782"/>
    <w:rsid w:val="00DA3BCF"/>
    <w:rsid w:val="00DA6CB9"/>
    <w:rsid w:val="00DB5AB7"/>
    <w:rsid w:val="00DB7613"/>
    <w:rsid w:val="00DC525E"/>
    <w:rsid w:val="00DC6315"/>
    <w:rsid w:val="00DD284C"/>
    <w:rsid w:val="00DD5BFD"/>
    <w:rsid w:val="00DE1DA1"/>
    <w:rsid w:val="00DE1F8D"/>
    <w:rsid w:val="00DE42D2"/>
    <w:rsid w:val="00DE5338"/>
    <w:rsid w:val="00DF00E8"/>
    <w:rsid w:val="00DF2C89"/>
    <w:rsid w:val="00DF372E"/>
    <w:rsid w:val="00DF3C85"/>
    <w:rsid w:val="00DF3D70"/>
    <w:rsid w:val="00DF5401"/>
    <w:rsid w:val="00DF69D4"/>
    <w:rsid w:val="00DF7F31"/>
    <w:rsid w:val="00E002DA"/>
    <w:rsid w:val="00E00FAF"/>
    <w:rsid w:val="00E029B9"/>
    <w:rsid w:val="00E0326B"/>
    <w:rsid w:val="00E05C44"/>
    <w:rsid w:val="00E06058"/>
    <w:rsid w:val="00E14278"/>
    <w:rsid w:val="00E2187F"/>
    <w:rsid w:val="00E21FA3"/>
    <w:rsid w:val="00E24AC8"/>
    <w:rsid w:val="00E24DE3"/>
    <w:rsid w:val="00E30259"/>
    <w:rsid w:val="00E32696"/>
    <w:rsid w:val="00E34B80"/>
    <w:rsid w:val="00E3716E"/>
    <w:rsid w:val="00E3726F"/>
    <w:rsid w:val="00E40546"/>
    <w:rsid w:val="00E45F4A"/>
    <w:rsid w:val="00E50CE8"/>
    <w:rsid w:val="00E5407F"/>
    <w:rsid w:val="00E5446D"/>
    <w:rsid w:val="00E62D73"/>
    <w:rsid w:val="00E649BE"/>
    <w:rsid w:val="00E70205"/>
    <w:rsid w:val="00E82A80"/>
    <w:rsid w:val="00E85394"/>
    <w:rsid w:val="00E85B69"/>
    <w:rsid w:val="00E9161A"/>
    <w:rsid w:val="00E91F01"/>
    <w:rsid w:val="00E934B4"/>
    <w:rsid w:val="00E95640"/>
    <w:rsid w:val="00E956C8"/>
    <w:rsid w:val="00E95D35"/>
    <w:rsid w:val="00EA3AA4"/>
    <w:rsid w:val="00EB0822"/>
    <w:rsid w:val="00EB1374"/>
    <w:rsid w:val="00EB2A32"/>
    <w:rsid w:val="00EB33EB"/>
    <w:rsid w:val="00EB3E42"/>
    <w:rsid w:val="00EB47B7"/>
    <w:rsid w:val="00EB5603"/>
    <w:rsid w:val="00EC3BE8"/>
    <w:rsid w:val="00EC78DB"/>
    <w:rsid w:val="00ED0F0E"/>
    <w:rsid w:val="00ED10C7"/>
    <w:rsid w:val="00ED5289"/>
    <w:rsid w:val="00ED6036"/>
    <w:rsid w:val="00EE09AB"/>
    <w:rsid w:val="00EE586E"/>
    <w:rsid w:val="00EE7EDB"/>
    <w:rsid w:val="00F0089D"/>
    <w:rsid w:val="00F012F0"/>
    <w:rsid w:val="00F03532"/>
    <w:rsid w:val="00F0611D"/>
    <w:rsid w:val="00F0718A"/>
    <w:rsid w:val="00F071CC"/>
    <w:rsid w:val="00F116F1"/>
    <w:rsid w:val="00F1418F"/>
    <w:rsid w:val="00F17FB6"/>
    <w:rsid w:val="00F215EC"/>
    <w:rsid w:val="00F222FE"/>
    <w:rsid w:val="00F2337D"/>
    <w:rsid w:val="00F23D45"/>
    <w:rsid w:val="00F25148"/>
    <w:rsid w:val="00F301A6"/>
    <w:rsid w:val="00F30971"/>
    <w:rsid w:val="00F41DCA"/>
    <w:rsid w:val="00F45279"/>
    <w:rsid w:val="00F456BE"/>
    <w:rsid w:val="00F5066F"/>
    <w:rsid w:val="00F628A5"/>
    <w:rsid w:val="00F67837"/>
    <w:rsid w:val="00F71618"/>
    <w:rsid w:val="00F71D6A"/>
    <w:rsid w:val="00F73E71"/>
    <w:rsid w:val="00F760F4"/>
    <w:rsid w:val="00F81F09"/>
    <w:rsid w:val="00F851A4"/>
    <w:rsid w:val="00F87225"/>
    <w:rsid w:val="00F90F33"/>
    <w:rsid w:val="00F924BF"/>
    <w:rsid w:val="00F94D59"/>
    <w:rsid w:val="00FA147F"/>
    <w:rsid w:val="00FA1C9B"/>
    <w:rsid w:val="00FA3D52"/>
    <w:rsid w:val="00FB2020"/>
    <w:rsid w:val="00FB34A1"/>
    <w:rsid w:val="00FC212E"/>
    <w:rsid w:val="00FC7467"/>
    <w:rsid w:val="00FE2840"/>
    <w:rsid w:val="00FE5C83"/>
    <w:rsid w:val="00FE73A9"/>
    <w:rsid w:val="00FE7603"/>
    <w:rsid w:val="00FF0D8E"/>
    <w:rsid w:val="00FF3E52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341A58"/>
  <w14:defaultImageDpi w14:val="0"/>
  <w15:docId w15:val="{FB896E6B-79F9-46F2-983F-480D146A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</w:rPr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rsid w:val="00514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514F63"/>
    <w:rPr>
      <w:rFonts w:ascii="Tahoma" w:hAnsi="Tahoma" w:cs="Times New Roman"/>
      <w:sz w:val="16"/>
    </w:rPr>
  </w:style>
  <w:style w:type="paragraph" w:styleId="Zkladntext">
    <w:name w:val="Body Text"/>
    <w:basedOn w:val="Normlny"/>
    <w:link w:val="ZkladntextChar"/>
    <w:uiPriority w:val="99"/>
    <w:unhideWhenUsed/>
    <w:rsid w:val="00B51966"/>
    <w:pPr>
      <w:spacing w:after="120"/>
      <w:jc w:val="both"/>
    </w:pPr>
    <w:rPr>
      <w:sz w:val="24"/>
      <w:szCs w:val="24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51966"/>
    <w:rPr>
      <w:rFonts w:cs="Times New Roman"/>
      <w:sz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5196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ing2loha">
    <w:name w:val="Heading 2.Úloha"/>
    <w:basedOn w:val="Normlny"/>
    <w:rsid w:val="00DB5AB7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02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orobas">
    <w:name w:val="Nadpis 1.Čo robí (časť)"/>
    <w:basedOn w:val="Normlny"/>
    <w:next w:val="Normlny"/>
    <w:rsid w:val="00614825"/>
    <w:pPr>
      <w:keepNext/>
      <w:autoSpaceDE w:val="0"/>
      <w:autoSpaceDN w:val="0"/>
      <w:spacing w:before="36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lny"/>
    <w:rsid w:val="00614825"/>
    <w:pPr>
      <w:autoSpaceDE w:val="0"/>
      <w:autoSpaceDN w:val="0"/>
      <w:spacing w:before="12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29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osova\Local%20Settings\Temporary%20Internet%20Files\OLK2D7\uznesko_nove%20(2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WKX3UHSAJ2R6-2-1384676</_dlc_DocId>
    <_dlc_DocIdUrl xmlns="e60a29af-d413-48d4-bd90-fe9d2a897e4b">
      <Url>https://ovdmasv601/sites/DMS/_layouts/15/DocIdRedir.aspx?ID=WKX3UHSAJ2R6-2-1384676</Url>
      <Description>WKX3UHSAJ2R6-2-1384676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7908A26-E83E-4491-9238-6A800BEBDE2D}"/>
</file>

<file path=customXml/itemProps2.xml><?xml version="1.0" encoding="utf-8"?>
<ds:datastoreItem xmlns:ds="http://schemas.openxmlformats.org/officeDocument/2006/customXml" ds:itemID="{AAA41293-7E2F-4529-BE8D-CCCC751B2A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23016-C41C-446B-B1D0-7F26512A85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B9E21A-DDE5-4535-981F-C0D3E091DE09}"/>
</file>

<file path=docProps/app.xml><?xml version="1.0" encoding="utf-8"?>
<Properties xmlns="http://schemas.openxmlformats.org/officeDocument/2006/extended-properties" xmlns:vt="http://schemas.openxmlformats.org/officeDocument/2006/docPropsVTypes">
  <Template>uznesko_nove (2)</Template>
  <TotalTime>5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Úrad vlády SR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janosova</dc:creator>
  <cp:keywords/>
  <dc:description/>
  <cp:lastModifiedBy>Nikoleta Fekete</cp:lastModifiedBy>
  <cp:revision>4</cp:revision>
  <cp:lastPrinted>2022-08-22T10:28:00Z</cp:lastPrinted>
  <dcterms:created xsi:type="dcterms:W3CDTF">2025-06-03T09:57:00Z</dcterms:created>
  <dcterms:modified xsi:type="dcterms:W3CDTF">2025-06-09T09:24:00Z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cd9bae22-4599-4407-9141-d171d6297b60</vt:lpwstr>
  </property>
</Properties>
</file>