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355AE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63pt" o:ole="">
            <v:imagedata r:id="rId8" o:title=""/>
          </v:shape>
          <o:OLEObject Type="Embed" ProgID="Word.Picture.8" ShapeID="_x0000_i1025" DrawAspect="Content" ObjectID="_1611469981" r:id="rId9"/>
        </w:object>
      </w:r>
    </w:p>
    <w:p w:rsidR="00CC1931" w:rsidRDefault="00CC1931" w:rsidP="00CC1931">
      <w:pPr>
        <w:pStyle w:val="Zakladnystyl"/>
        <w:spacing w:before="400"/>
        <w:jc w:val="center"/>
      </w:pPr>
      <w:r>
        <w:t>(Návrh)</w:t>
      </w:r>
    </w:p>
    <w:p w:rsidR="00CC1931" w:rsidRDefault="00CC1931" w:rsidP="00CC1931">
      <w:pPr>
        <w:pStyle w:val="Zakladnystyl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CC1931" w:rsidRDefault="00CC1931" w:rsidP="00CC1931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BD5375">
        <w:rPr>
          <w:bCs/>
          <w:sz w:val="32"/>
          <w:szCs w:val="32"/>
        </w:rPr>
        <w:t>......</w:t>
      </w:r>
    </w:p>
    <w:p w:rsidR="00CC1931" w:rsidRDefault="00CC1931" w:rsidP="00CC193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zo ................... 201</w:t>
      </w:r>
      <w:r w:rsidR="002F48AA">
        <w:rPr>
          <w:sz w:val="28"/>
          <w:szCs w:val="28"/>
        </w:rPr>
        <w:t>9</w:t>
      </w:r>
    </w:p>
    <w:p w:rsidR="00CC1931" w:rsidRDefault="00CC1931" w:rsidP="00CC1931">
      <w:pPr>
        <w:pStyle w:val="Zakladnystyl"/>
        <w:spacing w:before="240" w:after="240"/>
        <w:jc w:val="center"/>
        <w:rPr>
          <w:b/>
          <w:sz w:val="28"/>
          <w:szCs w:val="28"/>
        </w:rPr>
      </w:pPr>
      <w:r w:rsidRPr="000E6675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Harmonogramu organizačno-technického zabezpečenia volieb</w:t>
      </w:r>
      <w:r>
        <w:rPr>
          <w:b/>
          <w:sz w:val="28"/>
          <w:szCs w:val="28"/>
        </w:rPr>
        <w:br/>
      </w:r>
      <w:r w:rsidR="00FD41DB">
        <w:rPr>
          <w:b/>
          <w:sz w:val="28"/>
          <w:szCs w:val="28"/>
        </w:rPr>
        <w:t>do Európskeho parlamentu</w:t>
      </w:r>
      <w:r>
        <w:rPr>
          <w:b/>
          <w:sz w:val="28"/>
          <w:szCs w:val="28"/>
        </w:rPr>
        <w:t xml:space="preserve"> v roku 2019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757C8A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930C7E" w:rsidP="000816A7">
            <w:pPr>
              <w:pStyle w:val="Zakladnystyl"/>
            </w:pPr>
            <w:r>
              <w:t>minister</w:t>
            </w:r>
            <w:r w:rsidR="00CC1931">
              <w:t>ka</w:t>
            </w:r>
            <w:r>
              <w:t xml:space="preserve"> vnútra</w:t>
            </w:r>
          </w:p>
        </w:tc>
      </w:tr>
    </w:tbl>
    <w:p w:rsidR="007A0976" w:rsidRDefault="007A0976" w:rsidP="00102DDE">
      <w:pPr>
        <w:pStyle w:val="Vlada"/>
        <w:spacing w:before="360"/>
        <w:rPr>
          <w:sz w:val="24"/>
          <w:szCs w:val="24"/>
        </w:rPr>
      </w:pPr>
      <w:r>
        <w:t>Vláda</w:t>
      </w:r>
    </w:p>
    <w:p w:rsidR="007A0976" w:rsidRDefault="000E6675" w:rsidP="007A0976">
      <w:pPr>
        <w:pStyle w:val="Nadpis1"/>
      </w:pPr>
      <w:r>
        <w:t>schvaľuje</w:t>
      </w:r>
    </w:p>
    <w:p w:rsidR="00124F19" w:rsidRPr="00124F19" w:rsidRDefault="00CC1931" w:rsidP="000E6675">
      <w:pPr>
        <w:pStyle w:val="Nadpis2"/>
      </w:pPr>
      <w:r>
        <w:t>H</w:t>
      </w:r>
      <w:r w:rsidR="00102DDE">
        <w:t>armonogram organizačno-technického zabezpečenia vo</w:t>
      </w:r>
      <w:r>
        <w:t>lieb</w:t>
      </w:r>
      <w:r w:rsidR="00102DDE">
        <w:t xml:space="preserve"> </w:t>
      </w:r>
      <w:r w:rsidR="00FD41DB">
        <w:t xml:space="preserve">do Európskeho parlamentu </w:t>
      </w:r>
      <w:r w:rsidR="00102DDE">
        <w:t>v roku 201</w:t>
      </w:r>
      <w:r>
        <w:t>9</w:t>
      </w:r>
      <w:r w:rsidR="00102DDE">
        <w:sym w:font="Symbol" w:char="F03B"/>
      </w:r>
    </w:p>
    <w:p w:rsidR="0057465E" w:rsidRDefault="0057465E" w:rsidP="0057465E">
      <w:pPr>
        <w:pStyle w:val="Nadpis1"/>
      </w:pPr>
      <w:r>
        <w:t>ukladá</w:t>
      </w:r>
      <w:r w:rsidRPr="0057465E">
        <w:t> </w:t>
      </w:r>
    </w:p>
    <w:p w:rsidR="00CC1931" w:rsidRPr="006A45C3" w:rsidRDefault="00CC1931" w:rsidP="00CC1931">
      <w:pPr>
        <w:pStyle w:val="Odsekzoznamu"/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45C3">
        <w:rPr>
          <w:rFonts w:ascii="Times New Roman" w:hAnsi="Times New Roman"/>
          <w:b/>
          <w:sz w:val="24"/>
          <w:szCs w:val="24"/>
        </w:rPr>
        <w:t>ministerke vnútra</w:t>
      </w:r>
    </w:p>
    <w:p w:rsidR="00A83364" w:rsidRDefault="00A83364" w:rsidP="000E667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ministrovi spravodlivosti</w:t>
      </w:r>
    </w:p>
    <w:p w:rsidR="00102DDE" w:rsidRDefault="00102DDE" w:rsidP="000E667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ministrovi zahraničných vecí</w:t>
      </w:r>
      <w:r w:rsidR="00711114">
        <w:rPr>
          <w:rFonts w:ascii="Times New Roman" w:hAnsi="Times New Roman"/>
          <w:b/>
          <w:sz w:val="24"/>
          <w:szCs w:val="24"/>
        </w:rPr>
        <w:t xml:space="preserve"> a európskych záležitostí</w:t>
      </w:r>
    </w:p>
    <w:p w:rsidR="00A83364" w:rsidRDefault="00A83364" w:rsidP="000E667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predsed</w:t>
      </w:r>
      <w:r w:rsidR="00CC1931">
        <w:rPr>
          <w:rFonts w:ascii="Times New Roman" w:hAnsi="Times New Roman"/>
          <w:b/>
          <w:sz w:val="24"/>
          <w:szCs w:val="24"/>
        </w:rPr>
        <w:t>ovi</w:t>
      </w:r>
      <w:r>
        <w:rPr>
          <w:rFonts w:ascii="Times New Roman" w:hAnsi="Times New Roman"/>
          <w:b/>
          <w:sz w:val="24"/>
          <w:szCs w:val="24"/>
        </w:rPr>
        <w:t xml:space="preserve"> Štatistického úradu SR</w:t>
      </w:r>
    </w:p>
    <w:p w:rsidR="00A83364" w:rsidRDefault="00102DDE" w:rsidP="000E667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prednostom okres</w:t>
      </w:r>
      <w:r w:rsidR="00A83364">
        <w:rPr>
          <w:rFonts w:ascii="Times New Roman" w:hAnsi="Times New Roman"/>
          <w:b/>
          <w:sz w:val="24"/>
          <w:szCs w:val="24"/>
        </w:rPr>
        <w:t>ných úradov</w:t>
      </w:r>
    </w:p>
    <w:p w:rsidR="000E6675" w:rsidRPr="000E6675" w:rsidRDefault="000E6675" w:rsidP="000E6675">
      <w:pPr>
        <w:pStyle w:val="Nadpis2"/>
      </w:pPr>
      <w:r w:rsidRPr="000E6675">
        <w:t xml:space="preserve">zabezpečiť </w:t>
      </w:r>
      <w:r w:rsidR="00A83364">
        <w:t>vo svojej pôsobnosti plnenie úloh vyplývajúcich z </w:t>
      </w:r>
      <w:r w:rsidR="00CC1931">
        <w:t>H</w:t>
      </w:r>
      <w:r w:rsidR="00A83364">
        <w:t xml:space="preserve">armonogramu organizačno-technického </w:t>
      </w:r>
      <w:r w:rsidR="00102DDE">
        <w:t>zabezpečenia vo</w:t>
      </w:r>
      <w:r w:rsidR="00CC1931">
        <w:t xml:space="preserve">lieb </w:t>
      </w:r>
      <w:r w:rsidR="00FD41DB">
        <w:t xml:space="preserve">do Európskeho parlamentu </w:t>
      </w:r>
      <w:r w:rsidR="00CC1931">
        <w:t xml:space="preserve"> v roku 2019 </w:t>
      </w:r>
      <w:r w:rsidR="00A83364">
        <w:t>schválen</w:t>
      </w:r>
      <w:r w:rsidR="009B1F55">
        <w:t>ého</w:t>
      </w:r>
      <w:r w:rsidR="00A83364">
        <w:t xml:space="preserve"> v bode A.1.</w:t>
      </w:r>
      <w:r w:rsidR="0096121F">
        <w:t>,</w:t>
      </w:r>
      <w:r w:rsidRPr="000E6675">
        <w:t xml:space="preserve"> </w:t>
      </w:r>
    </w:p>
    <w:p w:rsidR="000E6675" w:rsidRPr="004108D2" w:rsidRDefault="00A83364" w:rsidP="00CC1931">
      <w:pPr>
        <w:pStyle w:val="Odsekzoznamu"/>
        <w:spacing w:before="120"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4108D2">
        <w:rPr>
          <w:rFonts w:ascii="Times New Roman" w:hAnsi="Times New Roman"/>
          <w:i/>
          <w:sz w:val="24"/>
          <w:szCs w:val="24"/>
        </w:rPr>
        <w:t xml:space="preserve">do </w:t>
      </w:r>
      <w:r w:rsidR="00FD41DB" w:rsidRPr="004108D2">
        <w:rPr>
          <w:rFonts w:ascii="Times New Roman" w:hAnsi="Times New Roman"/>
          <w:i/>
          <w:sz w:val="24"/>
          <w:szCs w:val="24"/>
        </w:rPr>
        <w:t>25</w:t>
      </w:r>
      <w:r w:rsidRPr="004108D2">
        <w:rPr>
          <w:rFonts w:ascii="Times New Roman" w:hAnsi="Times New Roman"/>
          <w:i/>
          <w:sz w:val="24"/>
          <w:szCs w:val="24"/>
        </w:rPr>
        <w:t>.</w:t>
      </w:r>
      <w:r w:rsidR="00302E10" w:rsidRPr="004108D2">
        <w:rPr>
          <w:rFonts w:ascii="Times New Roman" w:hAnsi="Times New Roman"/>
          <w:i/>
          <w:sz w:val="24"/>
          <w:szCs w:val="24"/>
        </w:rPr>
        <w:t xml:space="preserve"> m</w:t>
      </w:r>
      <w:r w:rsidR="00FD41DB" w:rsidRPr="004108D2">
        <w:rPr>
          <w:rFonts w:ascii="Times New Roman" w:hAnsi="Times New Roman"/>
          <w:i/>
          <w:sz w:val="24"/>
          <w:szCs w:val="24"/>
        </w:rPr>
        <w:t>áj</w:t>
      </w:r>
      <w:r w:rsidR="00302E10" w:rsidRPr="004108D2">
        <w:rPr>
          <w:rFonts w:ascii="Times New Roman" w:hAnsi="Times New Roman"/>
          <w:i/>
          <w:sz w:val="24"/>
          <w:szCs w:val="24"/>
        </w:rPr>
        <w:t>a</w:t>
      </w:r>
      <w:r w:rsidRPr="004108D2">
        <w:rPr>
          <w:rFonts w:ascii="Times New Roman" w:hAnsi="Times New Roman"/>
          <w:i/>
          <w:sz w:val="24"/>
          <w:szCs w:val="24"/>
        </w:rPr>
        <w:t xml:space="preserve"> 201</w:t>
      </w:r>
      <w:r w:rsidR="00BF252E" w:rsidRPr="004108D2">
        <w:rPr>
          <w:rFonts w:ascii="Times New Roman" w:hAnsi="Times New Roman"/>
          <w:i/>
          <w:sz w:val="24"/>
          <w:szCs w:val="24"/>
        </w:rPr>
        <w:t>9</w:t>
      </w:r>
    </w:p>
    <w:p w:rsidR="00BF252E" w:rsidRPr="006A45C3" w:rsidRDefault="00BF252E" w:rsidP="00BF252E">
      <w:pPr>
        <w:pStyle w:val="Odsekzoznamu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A45C3">
        <w:rPr>
          <w:rFonts w:ascii="Times New Roman" w:hAnsi="Times New Roman"/>
          <w:b/>
          <w:sz w:val="24"/>
          <w:szCs w:val="24"/>
        </w:rPr>
        <w:t>ministerke vnútra</w:t>
      </w:r>
    </w:p>
    <w:p w:rsidR="00102DDE" w:rsidRPr="00BF252E" w:rsidRDefault="00A83364" w:rsidP="00A858F1">
      <w:pPr>
        <w:pStyle w:val="Nadpis2"/>
        <w:rPr>
          <w:i/>
          <w:spacing w:val="-2"/>
        </w:rPr>
      </w:pPr>
      <w:r w:rsidRPr="00BF252E">
        <w:rPr>
          <w:spacing w:val="-2"/>
        </w:rPr>
        <w:t xml:space="preserve">koordinovať činnosť orgánov štátnej správy a samosprávy, ktoré plnia a zodpovedajú za splnenie úloh spojených s organizačnou prípravou a technickým zabezpečením </w:t>
      </w:r>
      <w:r w:rsidR="00A858F1" w:rsidRPr="00BF252E">
        <w:rPr>
          <w:spacing w:val="-2"/>
        </w:rPr>
        <w:t>vo</w:t>
      </w:r>
      <w:r w:rsidR="00BF252E" w:rsidRPr="00BF252E">
        <w:rPr>
          <w:spacing w:val="-2"/>
        </w:rPr>
        <w:t xml:space="preserve">lieb </w:t>
      </w:r>
      <w:r w:rsidR="00FD41DB">
        <w:rPr>
          <w:spacing w:val="-2"/>
        </w:rPr>
        <w:t xml:space="preserve">do Európskeho parlamentu </w:t>
      </w:r>
      <w:r w:rsidR="00A858F1" w:rsidRPr="00BF252E">
        <w:rPr>
          <w:spacing w:val="-2"/>
        </w:rPr>
        <w:t>v roku 201</w:t>
      </w:r>
      <w:r w:rsidR="00BF252E" w:rsidRPr="00BF252E">
        <w:rPr>
          <w:spacing w:val="-2"/>
        </w:rPr>
        <w:t>9</w:t>
      </w:r>
      <w:r w:rsidR="0096121F">
        <w:rPr>
          <w:spacing w:val="-2"/>
        </w:rPr>
        <w:t>,</w:t>
      </w:r>
    </w:p>
    <w:p w:rsidR="000E6675" w:rsidRPr="004108D2" w:rsidRDefault="00FD41DB" w:rsidP="00BF252E">
      <w:pPr>
        <w:pStyle w:val="Odsekzoznamu"/>
        <w:spacing w:before="120"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4108D2">
        <w:rPr>
          <w:rFonts w:ascii="Times New Roman" w:hAnsi="Times New Roman"/>
          <w:i/>
          <w:sz w:val="24"/>
          <w:szCs w:val="24"/>
        </w:rPr>
        <w:t>do 25. mája 2019</w:t>
      </w:r>
      <w:r w:rsidR="000E6675" w:rsidRPr="004108D2">
        <w:rPr>
          <w:rFonts w:ascii="Times New Roman" w:hAnsi="Times New Roman"/>
          <w:i/>
          <w:sz w:val="24"/>
          <w:szCs w:val="24"/>
        </w:rPr>
        <w:t xml:space="preserve"> </w:t>
      </w:r>
    </w:p>
    <w:p w:rsidR="00BF252E" w:rsidRPr="004108D2" w:rsidRDefault="00BF252E" w:rsidP="00BF252E">
      <w:pPr>
        <w:pStyle w:val="Odsekzoznamu"/>
        <w:spacing w:before="120"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</w:p>
    <w:p w:rsidR="00CC1931" w:rsidRPr="004108D2" w:rsidRDefault="00CC1931" w:rsidP="00BF252E">
      <w:pPr>
        <w:pStyle w:val="Odsekzoznamu"/>
        <w:spacing w:before="120"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  <w:sectPr w:rsidR="00CC1931" w:rsidRPr="004108D2" w:rsidSect="00360C0D">
          <w:headerReference w:type="default" r:id="rId10"/>
          <w:pgSz w:w="11906" w:h="16838"/>
          <w:pgMar w:top="1134" w:right="1418" w:bottom="1276" w:left="1418" w:header="709" w:footer="709" w:gutter="0"/>
          <w:cols w:space="708"/>
        </w:sectPr>
      </w:pPr>
    </w:p>
    <w:p w:rsidR="00A83364" w:rsidRDefault="00A83364" w:rsidP="00A83364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D7037">
        <w:rPr>
          <w:rFonts w:ascii="Times New Roman" w:hAnsi="Times New Roman"/>
          <w:b/>
          <w:sz w:val="24"/>
          <w:szCs w:val="24"/>
        </w:rPr>
        <w:lastRenderedPageBreak/>
        <w:t>p</w:t>
      </w:r>
      <w:r>
        <w:rPr>
          <w:rFonts w:ascii="Times New Roman" w:hAnsi="Times New Roman"/>
          <w:b/>
          <w:sz w:val="24"/>
          <w:szCs w:val="24"/>
        </w:rPr>
        <w:t>redsed</w:t>
      </w:r>
      <w:r w:rsidR="00BF252E">
        <w:rPr>
          <w:rFonts w:ascii="Times New Roman" w:hAnsi="Times New Roman"/>
          <w:b/>
          <w:sz w:val="24"/>
          <w:szCs w:val="24"/>
        </w:rPr>
        <w:t>ovi</w:t>
      </w:r>
      <w:r>
        <w:rPr>
          <w:rFonts w:ascii="Times New Roman" w:hAnsi="Times New Roman"/>
          <w:b/>
          <w:sz w:val="24"/>
          <w:szCs w:val="24"/>
        </w:rPr>
        <w:t xml:space="preserve"> Štatistického úradu SR</w:t>
      </w:r>
    </w:p>
    <w:p w:rsidR="00A83364" w:rsidRPr="000E6675" w:rsidRDefault="00A83364" w:rsidP="00A83364">
      <w:pPr>
        <w:pStyle w:val="Nadpis2"/>
      </w:pPr>
      <w:r w:rsidRPr="00FD41DB">
        <w:t xml:space="preserve">zabezpečiť spracovanie výsledkov </w:t>
      </w:r>
      <w:r w:rsidR="00A858F1" w:rsidRPr="00FD41DB">
        <w:t>vo</w:t>
      </w:r>
      <w:r w:rsidR="00BF252E" w:rsidRPr="00FD41DB">
        <w:t>lieb</w:t>
      </w:r>
      <w:r w:rsidR="00A858F1" w:rsidRPr="00FD41DB">
        <w:t xml:space="preserve"> </w:t>
      </w:r>
      <w:r w:rsidR="00FD41DB" w:rsidRPr="00FD41DB">
        <w:t>do Európskeho parlamentu</w:t>
      </w:r>
      <w:r w:rsidR="00FD41DB">
        <w:br/>
      </w:r>
      <w:r w:rsidR="00A858F1" w:rsidRPr="00FD41DB">
        <w:t>v roku 201</w:t>
      </w:r>
      <w:r w:rsidR="00BF252E" w:rsidRPr="00FD41DB">
        <w:t>9</w:t>
      </w:r>
      <w:r w:rsidR="0096121F">
        <w:t>;</w:t>
      </w:r>
      <w:r w:rsidRPr="000E6675">
        <w:t xml:space="preserve"> </w:t>
      </w:r>
    </w:p>
    <w:p w:rsidR="00BF252E" w:rsidRPr="004108D2" w:rsidRDefault="00BF252E" w:rsidP="00BF252E">
      <w:pPr>
        <w:pStyle w:val="Odsekzoznamu"/>
        <w:spacing w:before="120"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4108D2">
        <w:rPr>
          <w:rFonts w:ascii="Times New Roman" w:hAnsi="Times New Roman"/>
          <w:i/>
          <w:sz w:val="24"/>
          <w:szCs w:val="24"/>
        </w:rPr>
        <w:t xml:space="preserve">do </w:t>
      </w:r>
      <w:r w:rsidR="00FD41DB" w:rsidRPr="004108D2">
        <w:rPr>
          <w:rFonts w:ascii="Times New Roman" w:hAnsi="Times New Roman"/>
          <w:i/>
          <w:sz w:val="24"/>
          <w:szCs w:val="24"/>
        </w:rPr>
        <w:t>26</w:t>
      </w:r>
      <w:r w:rsidRPr="004108D2">
        <w:rPr>
          <w:rFonts w:ascii="Times New Roman" w:hAnsi="Times New Roman"/>
          <w:i/>
          <w:sz w:val="24"/>
          <w:szCs w:val="24"/>
        </w:rPr>
        <w:t>. m</w:t>
      </w:r>
      <w:r w:rsidR="00FD41DB" w:rsidRPr="004108D2">
        <w:rPr>
          <w:rFonts w:ascii="Times New Roman" w:hAnsi="Times New Roman"/>
          <w:i/>
          <w:sz w:val="24"/>
          <w:szCs w:val="24"/>
        </w:rPr>
        <w:t>áj</w:t>
      </w:r>
      <w:r w:rsidRPr="004108D2">
        <w:rPr>
          <w:rFonts w:ascii="Times New Roman" w:hAnsi="Times New Roman"/>
          <w:i/>
          <w:sz w:val="24"/>
          <w:szCs w:val="24"/>
        </w:rPr>
        <w:t xml:space="preserve">a 2019 </w:t>
      </w:r>
    </w:p>
    <w:p w:rsidR="009B1F55" w:rsidRDefault="009B1F55" w:rsidP="009B1F55">
      <w:pPr>
        <w:pStyle w:val="Nadpis1"/>
      </w:pPr>
      <w:r>
        <w:t>poveruje</w:t>
      </w:r>
      <w:r w:rsidRPr="0057465E">
        <w:t> </w:t>
      </w:r>
    </w:p>
    <w:p w:rsidR="009B1F55" w:rsidRDefault="009B1F55" w:rsidP="009B1F5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ED703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redsedu vlády</w:t>
      </w:r>
    </w:p>
    <w:p w:rsidR="009B1F55" w:rsidRDefault="009B1F55" w:rsidP="00A858F1">
      <w:pPr>
        <w:pStyle w:val="Nadpis2"/>
      </w:pPr>
      <w:r>
        <w:t xml:space="preserve">predložiť </w:t>
      </w:r>
      <w:r w:rsidR="00BF252E" w:rsidRPr="006A45C3">
        <w:t>Harmonogram organizačno-technického zabezpečenia volieb</w:t>
      </w:r>
      <w:r w:rsidR="00BF252E">
        <w:t xml:space="preserve"> </w:t>
      </w:r>
      <w:r w:rsidR="00FD41DB">
        <w:t>do</w:t>
      </w:r>
      <w:r w:rsidR="0096121F">
        <w:t> </w:t>
      </w:r>
      <w:bookmarkStart w:id="0" w:name="_GoBack"/>
      <w:bookmarkEnd w:id="0"/>
      <w:r w:rsidR="00FD41DB">
        <w:t xml:space="preserve">Európskeho parlamentu </w:t>
      </w:r>
      <w:r w:rsidR="00BF252E">
        <w:t>v roku 2019 predsedovi Národnej rady Slovenskej republiky</w:t>
      </w:r>
      <w:r>
        <w:t>;</w:t>
      </w:r>
    </w:p>
    <w:p w:rsidR="00BF252E" w:rsidRPr="006A45C3" w:rsidRDefault="00BF252E" w:rsidP="00BF252E">
      <w:pPr>
        <w:pStyle w:val="Nadpis1"/>
      </w:pPr>
      <w:r w:rsidRPr="006A45C3">
        <w:t>žiada</w:t>
      </w:r>
    </w:p>
    <w:p w:rsidR="00BF252E" w:rsidRPr="006A45C3" w:rsidRDefault="00BF252E" w:rsidP="00BF252E">
      <w:pPr>
        <w:pStyle w:val="Odsekzoznamu"/>
        <w:spacing w:before="120"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45C3">
        <w:rPr>
          <w:rFonts w:ascii="Times New Roman" w:hAnsi="Times New Roman"/>
          <w:b/>
          <w:sz w:val="24"/>
          <w:szCs w:val="24"/>
        </w:rPr>
        <w:t>starostov obcí</w:t>
      </w:r>
    </w:p>
    <w:p w:rsidR="00BF252E" w:rsidRPr="006A45C3" w:rsidRDefault="00BF252E" w:rsidP="00BF252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45C3">
        <w:rPr>
          <w:rFonts w:ascii="Times New Roman" w:hAnsi="Times New Roman"/>
          <w:b/>
          <w:sz w:val="24"/>
          <w:szCs w:val="24"/>
        </w:rPr>
        <w:t>primátorov miest</w:t>
      </w:r>
    </w:p>
    <w:p w:rsidR="00BF252E" w:rsidRDefault="00BF252E" w:rsidP="00BF252E">
      <w:pPr>
        <w:pStyle w:val="Nadpis2"/>
      </w:pPr>
      <w:r w:rsidRPr="00BF252E">
        <w:t xml:space="preserve">zabezpečiť vo svojej pôsobnosti plnenie úloh vyplývajúcich z Harmonogramu organizačno-technického zabezpečenia volieb </w:t>
      </w:r>
      <w:r w:rsidR="00FD41DB">
        <w:t>do Európskeho parlamentu</w:t>
      </w:r>
      <w:r w:rsidRPr="00BF252E">
        <w:t xml:space="preserve"> v roku 201</w:t>
      </w:r>
      <w:r>
        <w:t>9</w:t>
      </w:r>
      <w:r w:rsidRPr="00BF252E">
        <w:t xml:space="preserve"> schváleného v bode A.1.</w:t>
      </w:r>
    </w:p>
    <w:p w:rsidR="000E6675" w:rsidRPr="000E6675" w:rsidRDefault="000E6675" w:rsidP="00BF252E">
      <w:pPr>
        <w:pStyle w:val="Odsekzoznamu"/>
        <w:tabs>
          <w:tab w:val="left" w:pos="1418"/>
        </w:tabs>
        <w:spacing w:before="3000"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0E6675">
        <w:rPr>
          <w:rFonts w:ascii="Times New Roman" w:hAnsi="Times New Roman"/>
          <w:b/>
          <w:sz w:val="24"/>
          <w:szCs w:val="24"/>
        </w:rPr>
        <w:t>V</w:t>
      </w:r>
      <w:r w:rsidR="0057465E" w:rsidRPr="000E6675">
        <w:rPr>
          <w:rFonts w:ascii="Times New Roman" w:hAnsi="Times New Roman"/>
          <w:b/>
          <w:sz w:val="24"/>
          <w:szCs w:val="24"/>
        </w:rPr>
        <w:t>ykonajú:</w:t>
      </w:r>
      <w:r w:rsidR="0057465E">
        <w:tab/>
      </w:r>
      <w:r w:rsidR="004A118B" w:rsidRPr="004A118B">
        <w:rPr>
          <w:rFonts w:ascii="Times New Roman" w:hAnsi="Times New Roman"/>
          <w:sz w:val="24"/>
          <w:szCs w:val="24"/>
        </w:rPr>
        <w:t>predseda</w:t>
      </w:r>
      <w:r w:rsidR="004A118B">
        <w:rPr>
          <w:rFonts w:ascii="Times New Roman" w:hAnsi="Times New Roman"/>
          <w:sz w:val="24"/>
          <w:szCs w:val="24"/>
        </w:rPr>
        <w:t xml:space="preserve"> vlády</w:t>
      </w:r>
    </w:p>
    <w:p w:rsidR="000E6675" w:rsidRPr="000E6675" w:rsidRDefault="000E6675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0E6675">
        <w:rPr>
          <w:sz w:val="24"/>
          <w:szCs w:val="24"/>
          <w:lang w:eastAsia="en-US"/>
        </w:rPr>
        <w:tab/>
        <w:t>minister</w:t>
      </w:r>
      <w:r w:rsidR="00BF252E">
        <w:rPr>
          <w:sz w:val="24"/>
          <w:szCs w:val="24"/>
          <w:lang w:eastAsia="en-US"/>
        </w:rPr>
        <w:t>ka</w:t>
      </w:r>
      <w:r w:rsidRPr="000E6675">
        <w:rPr>
          <w:sz w:val="24"/>
          <w:szCs w:val="24"/>
          <w:lang w:eastAsia="en-US"/>
        </w:rPr>
        <w:t xml:space="preserve"> </w:t>
      </w:r>
      <w:r w:rsidR="004A118B">
        <w:rPr>
          <w:sz w:val="24"/>
          <w:szCs w:val="24"/>
          <w:lang w:eastAsia="en-US"/>
        </w:rPr>
        <w:t>vnútra</w:t>
      </w:r>
    </w:p>
    <w:p w:rsidR="000E6675" w:rsidRDefault="000E6675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0E6675">
        <w:rPr>
          <w:sz w:val="24"/>
          <w:szCs w:val="24"/>
          <w:lang w:eastAsia="en-US"/>
        </w:rPr>
        <w:tab/>
        <w:t xml:space="preserve">minister </w:t>
      </w:r>
      <w:r w:rsidR="004A118B">
        <w:rPr>
          <w:sz w:val="24"/>
          <w:szCs w:val="24"/>
          <w:lang w:eastAsia="en-US"/>
        </w:rPr>
        <w:t>spravodlivosti</w:t>
      </w:r>
    </w:p>
    <w:p w:rsidR="00302E10" w:rsidRPr="000E6675" w:rsidRDefault="00BF252E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302E10">
        <w:rPr>
          <w:sz w:val="24"/>
          <w:szCs w:val="24"/>
          <w:lang w:eastAsia="en-US"/>
        </w:rPr>
        <w:t>minister zahraničných vecí a európskych záležitostí</w:t>
      </w:r>
    </w:p>
    <w:p w:rsidR="000E6675" w:rsidRPr="000E6675" w:rsidRDefault="000E6675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0E6675">
        <w:rPr>
          <w:sz w:val="24"/>
          <w:szCs w:val="24"/>
          <w:lang w:eastAsia="en-US"/>
        </w:rPr>
        <w:tab/>
      </w:r>
      <w:r w:rsidR="004A118B">
        <w:rPr>
          <w:sz w:val="24"/>
          <w:szCs w:val="24"/>
          <w:lang w:eastAsia="en-US"/>
        </w:rPr>
        <w:t>predseda Štatistického úradu SR</w:t>
      </w:r>
    </w:p>
    <w:p w:rsidR="000E6675" w:rsidRPr="000E6675" w:rsidRDefault="000E6675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0E6675">
        <w:rPr>
          <w:sz w:val="24"/>
          <w:szCs w:val="24"/>
          <w:lang w:eastAsia="en-US"/>
        </w:rPr>
        <w:tab/>
      </w:r>
      <w:r w:rsidR="004A118B">
        <w:rPr>
          <w:sz w:val="24"/>
          <w:szCs w:val="24"/>
          <w:lang w:eastAsia="en-US"/>
        </w:rPr>
        <w:t>prednostovia o</w:t>
      </w:r>
      <w:r w:rsidR="00A858F1">
        <w:rPr>
          <w:sz w:val="24"/>
          <w:szCs w:val="24"/>
          <w:lang w:eastAsia="en-US"/>
        </w:rPr>
        <w:t>kres</w:t>
      </w:r>
      <w:r w:rsidR="004A118B">
        <w:rPr>
          <w:sz w:val="24"/>
          <w:szCs w:val="24"/>
          <w:lang w:eastAsia="en-US"/>
        </w:rPr>
        <w:t>ných úradov</w:t>
      </w:r>
    </w:p>
    <w:p w:rsidR="00BF252E" w:rsidRPr="006A45C3" w:rsidRDefault="00BF252E" w:rsidP="00BF252E">
      <w:pPr>
        <w:pStyle w:val="Odsekzoznamu"/>
        <w:spacing w:before="24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A45C3">
        <w:rPr>
          <w:rFonts w:ascii="Times New Roman" w:hAnsi="Times New Roman"/>
          <w:b/>
          <w:sz w:val="24"/>
          <w:szCs w:val="24"/>
        </w:rPr>
        <w:t>Na vedomie:</w:t>
      </w:r>
      <w:r w:rsidRPr="006A45C3">
        <w:tab/>
      </w:r>
      <w:r w:rsidRPr="006A45C3">
        <w:rPr>
          <w:rFonts w:ascii="Times New Roman" w:hAnsi="Times New Roman"/>
          <w:sz w:val="24"/>
          <w:szCs w:val="24"/>
        </w:rPr>
        <w:t xml:space="preserve">predseda Národnej rady </w:t>
      </w:r>
      <w:r>
        <w:rPr>
          <w:rFonts w:ascii="Times New Roman" w:hAnsi="Times New Roman"/>
          <w:sz w:val="24"/>
          <w:szCs w:val="24"/>
        </w:rPr>
        <w:t>SR</w:t>
      </w:r>
    </w:p>
    <w:p w:rsidR="00BF252E" w:rsidRPr="006A45C3" w:rsidRDefault="00BF252E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6A45C3">
        <w:rPr>
          <w:sz w:val="24"/>
          <w:szCs w:val="24"/>
          <w:lang w:eastAsia="en-US"/>
        </w:rPr>
        <w:tab/>
        <w:t>starostovia obcí</w:t>
      </w:r>
    </w:p>
    <w:p w:rsidR="00BF252E" w:rsidRPr="006A45C3" w:rsidRDefault="00BF252E" w:rsidP="00BF252E">
      <w:pPr>
        <w:tabs>
          <w:tab w:val="left" w:pos="1418"/>
        </w:tabs>
        <w:ind w:left="1418" w:hanging="1418"/>
        <w:contextualSpacing/>
        <w:jc w:val="both"/>
        <w:rPr>
          <w:sz w:val="24"/>
          <w:szCs w:val="24"/>
          <w:lang w:eastAsia="en-US"/>
        </w:rPr>
      </w:pPr>
      <w:r w:rsidRPr="006A45C3">
        <w:rPr>
          <w:sz w:val="24"/>
          <w:szCs w:val="24"/>
          <w:lang w:eastAsia="en-US"/>
        </w:rPr>
        <w:tab/>
        <w:t>primátori miest</w:t>
      </w:r>
    </w:p>
    <w:sectPr w:rsidR="00BF252E" w:rsidRPr="006A45C3" w:rsidSect="00360C0D">
      <w:headerReference w:type="default" r:id="rId11"/>
      <w:pgSz w:w="11906" w:h="16838"/>
      <w:pgMar w:top="1134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88" w:rsidRDefault="00E60688">
      <w:r>
        <w:separator/>
      </w:r>
    </w:p>
  </w:endnote>
  <w:endnote w:type="continuationSeparator" w:id="0">
    <w:p w:rsidR="00E60688" w:rsidRDefault="00E6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88" w:rsidRDefault="00E60688">
      <w:r>
        <w:separator/>
      </w:r>
    </w:p>
  </w:footnote>
  <w:footnote w:type="continuationSeparator" w:id="0">
    <w:p w:rsidR="00E60688" w:rsidRDefault="00E6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31" w:rsidRDefault="00CC1931" w:rsidP="00CC1931">
    <w:pPr>
      <w:pStyle w:val="Zakladnystyl"/>
      <w:jc w:val="center"/>
      <w:rPr>
        <w:sz w:val="28"/>
        <w:szCs w:val="28"/>
      </w:rPr>
    </w:pPr>
    <w:r>
      <w:rPr>
        <w:sz w:val="28"/>
        <w:szCs w:val="28"/>
      </w:rPr>
      <w:t>VLÁDA SLOVENSKEJ REPUBLIKY</w:t>
    </w:r>
  </w:p>
  <w:p w:rsidR="004C3966" w:rsidRDefault="004C39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31" w:rsidRDefault="00CC193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4254"/>
        </w:tabs>
        <w:ind w:left="4254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F509F"/>
    <w:multiLevelType w:val="hybridMultilevel"/>
    <w:tmpl w:val="C1243338"/>
    <w:lvl w:ilvl="0" w:tplc="1A0CC2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A21680"/>
    <w:multiLevelType w:val="hybridMultilevel"/>
    <w:tmpl w:val="9D9CE5A0"/>
    <w:lvl w:ilvl="0" w:tplc="DBCA4E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442C3F"/>
    <w:multiLevelType w:val="hybridMultilevel"/>
    <w:tmpl w:val="69EC20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E"/>
    <w:rsid w:val="00000403"/>
    <w:rsid w:val="00000915"/>
    <w:rsid w:val="00001397"/>
    <w:rsid w:val="000024CE"/>
    <w:rsid w:val="00002997"/>
    <w:rsid w:val="00002BDA"/>
    <w:rsid w:val="00003371"/>
    <w:rsid w:val="000033E4"/>
    <w:rsid w:val="000038E9"/>
    <w:rsid w:val="00004C87"/>
    <w:rsid w:val="00005269"/>
    <w:rsid w:val="00005583"/>
    <w:rsid w:val="00005A20"/>
    <w:rsid w:val="000061D4"/>
    <w:rsid w:val="000127BE"/>
    <w:rsid w:val="00013C94"/>
    <w:rsid w:val="00014249"/>
    <w:rsid w:val="00014A9B"/>
    <w:rsid w:val="00014E68"/>
    <w:rsid w:val="000159B4"/>
    <w:rsid w:val="0001608F"/>
    <w:rsid w:val="000176E9"/>
    <w:rsid w:val="000213BC"/>
    <w:rsid w:val="0002228D"/>
    <w:rsid w:val="00022ABA"/>
    <w:rsid w:val="00023262"/>
    <w:rsid w:val="0002372A"/>
    <w:rsid w:val="000243E7"/>
    <w:rsid w:val="0002468B"/>
    <w:rsid w:val="00025874"/>
    <w:rsid w:val="00026886"/>
    <w:rsid w:val="00030D49"/>
    <w:rsid w:val="00031161"/>
    <w:rsid w:val="00031E6C"/>
    <w:rsid w:val="00034156"/>
    <w:rsid w:val="00034FD6"/>
    <w:rsid w:val="00035224"/>
    <w:rsid w:val="00035925"/>
    <w:rsid w:val="00035A06"/>
    <w:rsid w:val="00035DCF"/>
    <w:rsid w:val="00036147"/>
    <w:rsid w:val="00036302"/>
    <w:rsid w:val="000365FC"/>
    <w:rsid w:val="00036BB0"/>
    <w:rsid w:val="0003768A"/>
    <w:rsid w:val="00037A62"/>
    <w:rsid w:val="0004006A"/>
    <w:rsid w:val="000404AA"/>
    <w:rsid w:val="00040834"/>
    <w:rsid w:val="0004163A"/>
    <w:rsid w:val="00041A12"/>
    <w:rsid w:val="0004230E"/>
    <w:rsid w:val="000424A8"/>
    <w:rsid w:val="00042AEA"/>
    <w:rsid w:val="0004336F"/>
    <w:rsid w:val="00043BAD"/>
    <w:rsid w:val="000458E7"/>
    <w:rsid w:val="00045C5A"/>
    <w:rsid w:val="000462CE"/>
    <w:rsid w:val="00046FA4"/>
    <w:rsid w:val="000475C4"/>
    <w:rsid w:val="00047E0E"/>
    <w:rsid w:val="00050290"/>
    <w:rsid w:val="0005123F"/>
    <w:rsid w:val="00051926"/>
    <w:rsid w:val="00051E51"/>
    <w:rsid w:val="00054748"/>
    <w:rsid w:val="000564BE"/>
    <w:rsid w:val="000565A3"/>
    <w:rsid w:val="00057B6F"/>
    <w:rsid w:val="00060E7A"/>
    <w:rsid w:val="00062B8F"/>
    <w:rsid w:val="00062C8D"/>
    <w:rsid w:val="000634D0"/>
    <w:rsid w:val="000650B1"/>
    <w:rsid w:val="00065127"/>
    <w:rsid w:val="00066CFB"/>
    <w:rsid w:val="000708CA"/>
    <w:rsid w:val="000713CD"/>
    <w:rsid w:val="00071645"/>
    <w:rsid w:val="000725DA"/>
    <w:rsid w:val="000741DB"/>
    <w:rsid w:val="00075681"/>
    <w:rsid w:val="00075BE8"/>
    <w:rsid w:val="000772B7"/>
    <w:rsid w:val="00077A07"/>
    <w:rsid w:val="00077BCA"/>
    <w:rsid w:val="000816A7"/>
    <w:rsid w:val="00081C46"/>
    <w:rsid w:val="00082DC4"/>
    <w:rsid w:val="000832A7"/>
    <w:rsid w:val="00083E9F"/>
    <w:rsid w:val="00084BD5"/>
    <w:rsid w:val="0008543B"/>
    <w:rsid w:val="00085696"/>
    <w:rsid w:val="00085F1B"/>
    <w:rsid w:val="0008672B"/>
    <w:rsid w:val="00090304"/>
    <w:rsid w:val="000915B5"/>
    <w:rsid w:val="000916E6"/>
    <w:rsid w:val="00093C8E"/>
    <w:rsid w:val="00094AA2"/>
    <w:rsid w:val="000A04BB"/>
    <w:rsid w:val="000A0B9C"/>
    <w:rsid w:val="000A0D60"/>
    <w:rsid w:val="000A25A9"/>
    <w:rsid w:val="000A26F4"/>
    <w:rsid w:val="000A2C29"/>
    <w:rsid w:val="000A2FBD"/>
    <w:rsid w:val="000A38A4"/>
    <w:rsid w:val="000A3958"/>
    <w:rsid w:val="000A4B7D"/>
    <w:rsid w:val="000A55CC"/>
    <w:rsid w:val="000A7CBA"/>
    <w:rsid w:val="000B0369"/>
    <w:rsid w:val="000B2BB0"/>
    <w:rsid w:val="000B2F6D"/>
    <w:rsid w:val="000B3A35"/>
    <w:rsid w:val="000B460A"/>
    <w:rsid w:val="000B4A16"/>
    <w:rsid w:val="000B5314"/>
    <w:rsid w:val="000B5728"/>
    <w:rsid w:val="000B5C87"/>
    <w:rsid w:val="000B5FD0"/>
    <w:rsid w:val="000C0504"/>
    <w:rsid w:val="000C107C"/>
    <w:rsid w:val="000C1B52"/>
    <w:rsid w:val="000C1C77"/>
    <w:rsid w:val="000C3505"/>
    <w:rsid w:val="000C3678"/>
    <w:rsid w:val="000C367A"/>
    <w:rsid w:val="000C3D07"/>
    <w:rsid w:val="000C5962"/>
    <w:rsid w:val="000C7B14"/>
    <w:rsid w:val="000D02DB"/>
    <w:rsid w:val="000D116D"/>
    <w:rsid w:val="000D14F5"/>
    <w:rsid w:val="000D165F"/>
    <w:rsid w:val="000D22AF"/>
    <w:rsid w:val="000D2AB0"/>
    <w:rsid w:val="000D40DA"/>
    <w:rsid w:val="000D4291"/>
    <w:rsid w:val="000D4513"/>
    <w:rsid w:val="000D6365"/>
    <w:rsid w:val="000D650D"/>
    <w:rsid w:val="000D6528"/>
    <w:rsid w:val="000D66DC"/>
    <w:rsid w:val="000D6F0A"/>
    <w:rsid w:val="000E0538"/>
    <w:rsid w:val="000E076A"/>
    <w:rsid w:val="000E0BAB"/>
    <w:rsid w:val="000E0E65"/>
    <w:rsid w:val="000E1975"/>
    <w:rsid w:val="000E3395"/>
    <w:rsid w:val="000E4F83"/>
    <w:rsid w:val="000E51E6"/>
    <w:rsid w:val="000E5B11"/>
    <w:rsid w:val="000E5F4D"/>
    <w:rsid w:val="000E6675"/>
    <w:rsid w:val="000E6C01"/>
    <w:rsid w:val="000E7195"/>
    <w:rsid w:val="000F046B"/>
    <w:rsid w:val="000F0F82"/>
    <w:rsid w:val="000F16B3"/>
    <w:rsid w:val="000F24A2"/>
    <w:rsid w:val="000F24B9"/>
    <w:rsid w:val="000F2850"/>
    <w:rsid w:val="000F2FEA"/>
    <w:rsid w:val="000F347B"/>
    <w:rsid w:val="000F4519"/>
    <w:rsid w:val="000F62A1"/>
    <w:rsid w:val="000F773D"/>
    <w:rsid w:val="00100BB9"/>
    <w:rsid w:val="00101F94"/>
    <w:rsid w:val="00102C2D"/>
    <w:rsid w:val="00102D8B"/>
    <w:rsid w:val="00102DDE"/>
    <w:rsid w:val="00103908"/>
    <w:rsid w:val="001052C5"/>
    <w:rsid w:val="001053E0"/>
    <w:rsid w:val="0010549F"/>
    <w:rsid w:val="00105A19"/>
    <w:rsid w:val="00105E55"/>
    <w:rsid w:val="00105E84"/>
    <w:rsid w:val="00106874"/>
    <w:rsid w:val="00106D1D"/>
    <w:rsid w:val="00106E26"/>
    <w:rsid w:val="0010739F"/>
    <w:rsid w:val="00107A99"/>
    <w:rsid w:val="001100C9"/>
    <w:rsid w:val="001120C3"/>
    <w:rsid w:val="00112AC7"/>
    <w:rsid w:val="0011334A"/>
    <w:rsid w:val="00113606"/>
    <w:rsid w:val="001158F2"/>
    <w:rsid w:val="00115BEC"/>
    <w:rsid w:val="00115C7C"/>
    <w:rsid w:val="001164A9"/>
    <w:rsid w:val="00117D5B"/>
    <w:rsid w:val="00120210"/>
    <w:rsid w:val="001212A1"/>
    <w:rsid w:val="00121554"/>
    <w:rsid w:val="0012203F"/>
    <w:rsid w:val="00122B9C"/>
    <w:rsid w:val="00122BBA"/>
    <w:rsid w:val="00123288"/>
    <w:rsid w:val="001232FC"/>
    <w:rsid w:val="001244B9"/>
    <w:rsid w:val="00124624"/>
    <w:rsid w:val="00124F19"/>
    <w:rsid w:val="001254EC"/>
    <w:rsid w:val="00126E5A"/>
    <w:rsid w:val="00127A7C"/>
    <w:rsid w:val="00130A95"/>
    <w:rsid w:val="00130AC7"/>
    <w:rsid w:val="00130D23"/>
    <w:rsid w:val="00132037"/>
    <w:rsid w:val="001324D9"/>
    <w:rsid w:val="0013264B"/>
    <w:rsid w:val="00133479"/>
    <w:rsid w:val="00133974"/>
    <w:rsid w:val="001344D2"/>
    <w:rsid w:val="0013495D"/>
    <w:rsid w:val="00134F12"/>
    <w:rsid w:val="001358E0"/>
    <w:rsid w:val="00137273"/>
    <w:rsid w:val="001377FB"/>
    <w:rsid w:val="00141308"/>
    <w:rsid w:val="001416A4"/>
    <w:rsid w:val="00141AD8"/>
    <w:rsid w:val="001425FA"/>
    <w:rsid w:val="001428B6"/>
    <w:rsid w:val="00142AD2"/>
    <w:rsid w:val="00143208"/>
    <w:rsid w:val="0014329E"/>
    <w:rsid w:val="00143976"/>
    <w:rsid w:val="00143D02"/>
    <w:rsid w:val="0014407B"/>
    <w:rsid w:val="00144992"/>
    <w:rsid w:val="00144E10"/>
    <w:rsid w:val="001453AC"/>
    <w:rsid w:val="00145F57"/>
    <w:rsid w:val="00146ED8"/>
    <w:rsid w:val="00147444"/>
    <w:rsid w:val="0014749B"/>
    <w:rsid w:val="0015012B"/>
    <w:rsid w:val="00151697"/>
    <w:rsid w:val="00151808"/>
    <w:rsid w:val="001526DB"/>
    <w:rsid w:val="00152940"/>
    <w:rsid w:val="00153CFD"/>
    <w:rsid w:val="00153F59"/>
    <w:rsid w:val="0015543D"/>
    <w:rsid w:val="00155DE0"/>
    <w:rsid w:val="00156C8F"/>
    <w:rsid w:val="00157EF8"/>
    <w:rsid w:val="0016025A"/>
    <w:rsid w:val="00161888"/>
    <w:rsid w:val="0016205C"/>
    <w:rsid w:val="00162E8C"/>
    <w:rsid w:val="00163A5B"/>
    <w:rsid w:val="001644F4"/>
    <w:rsid w:val="00165325"/>
    <w:rsid w:val="00165836"/>
    <w:rsid w:val="0016625D"/>
    <w:rsid w:val="0016637B"/>
    <w:rsid w:val="0017356E"/>
    <w:rsid w:val="00173CB4"/>
    <w:rsid w:val="001755C0"/>
    <w:rsid w:val="001756EE"/>
    <w:rsid w:val="00176C18"/>
    <w:rsid w:val="00177385"/>
    <w:rsid w:val="0018000F"/>
    <w:rsid w:val="001803CE"/>
    <w:rsid w:val="00181A87"/>
    <w:rsid w:val="00182472"/>
    <w:rsid w:val="001829D7"/>
    <w:rsid w:val="00182BCD"/>
    <w:rsid w:val="00182EE7"/>
    <w:rsid w:val="001830A5"/>
    <w:rsid w:val="00183109"/>
    <w:rsid w:val="00183BC7"/>
    <w:rsid w:val="00184571"/>
    <w:rsid w:val="001849A1"/>
    <w:rsid w:val="00184B3D"/>
    <w:rsid w:val="00185742"/>
    <w:rsid w:val="001859D7"/>
    <w:rsid w:val="00185D36"/>
    <w:rsid w:val="00186991"/>
    <w:rsid w:val="00187A8D"/>
    <w:rsid w:val="00187F51"/>
    <w:rsid w:val="0019086C"/>
    <w:rsid w:val="00190D05"/>
    <w:rsid w:val="00190D63"/>
    <w:rsid w:val="00191078"/>
    <w:rsid w:val="001914E2"/>
    <w:rsid w:val="0019190F"/>
    <w:rsid w:val="00191F63"/>
    <w:rsid w:val="00192188"/>
    <w:rsid w:val="00192DFC"/>
    <w:rsid w:val="001941E2"/>
    <w:rsid w:val="0019469C"/>
    <w:rsid w:val="00194CCD"/>
    <w:rsid w:val="001952C8"/>
    <w:rsid w:val="00195441"/>
    <w:rsid w:val="00195B34"/>
    <w:rsid w:val="0019695F"/>
    <w:rsid w:val="00196F49"/>
    <w:rsid w:val="001976BB"/>
    <w:rsid w:val="001A061A"/>
    <w:rsid w:val="001A0A06"/>
    <w:rsid w:val="001A107E"/>
    <w:rsid w:val="001A20B4"/>
    <w:rsid w:val="001A25BE"/>
    <w:rsid w:val="001A4FD1"/>
    <w:rsid w:val="001A695F"/>
    <w:rsid w:val="001A6CCE"/>
    <w:rsid w:val="001B0324"/>
    <w:rsid w:val="001B0C07"/>
    <w:rsid w:val="001B180D"/>
    <w:rsid w:val="001B19F2"/>
    <w:rsid w:val="001B1B7E"/>
    <w:rsid w:val="001B1C83"/>
    <w:rsid w:val="001B262E"/>
    <w:rsid w:val="001B2DC9"/>
    <w:rsid w:val="001B4972"/>
    <w:rsid w:val="001B4FE7"/>
    <w:rsid w:val="001B518B"/>
    <w:rsid w:val="001B7488"/>
    <w:rsid w:val="001B7B87"/>
    <w:rsid w:val="001C1904"/>
    <w:rsid w:val="001C19B6"/>
    <w:rsid w:val="001C6835"/>
    <w:rsid w:val="001C6AD8"/>
    <w:rsid w:val="001D0B9A"/>
    <w:rsid w:val="001D0D5C"/>
    <w:rsid w:val="001D1249"/>
    <w:rsid w:val="001D1600"/>
    <w:rsid w:val="001D1E6F"/>
    <w:rsid w:val="001D780C"/>
    <w:rsid w:val="001D7FC6"/>
    <w:rsid w:val="001E0342"/>
    <w:rsid w:val="001E06E9"/>
    <w:rsid w:val="001E0764"/>
    <w:rsid w:val="001E10CF"/>
    <w:rsid w:val="001E17D0"/>
    <w:rsid w:val="001E19CD"/>
    <w:rsid w:val="001E254B"/>
    <w:rsid w:val="001E5054"/>
    <w:rsid w:val="001E52BA"/>
    <w:rsid w:val="001E56FC"/>
    <w:rsid w:val="001E5DB0"/>
    <w:rsid w:val="001E6C59"/>
    <w:rsid w:val="001F1094"/>
    <w:rsid w:val="001F1349"/>
    <w:rsid w:val="001F1B8A"/>
    <w:rsid w:val="001F2395"/>
    <w:rsid w:val="001F30FE"/>
    <w:rsid w:val="001F42D7"/>
    <w:rsid w:val="001F508F"/>
    <w:rsid w:val="001F536A"/>
    <w:rsid w:val="001F627E"/>
    <w:rsid w:val="001F6612"/>
    <w:rsid w:val="001F6701"/>
    <w:rsid w:val="001F6814"/>
    <w:rsid w:val="0020068B"/>
    <w:rsid w:val="0020103D"/>
    <w:rsid w:val="0020210B"/>
    <w:rsid w:val="00202AE1"/>
    <w:rsid w:val="00203E9E"/>
    <w:rsid w:val="00206885"/>
    <w:rsid w:val="00206975"/>
    <w:rsid w:val="00206A02"/>
    <w:rsid w:val="00206F45"/>
    <w:rsid w:val="002106A2"/>
    <w:rsid w:val="002109F6"/>
    <w:rsid w:val="0021223F"/>
    <w:rsid w:val="00212DCA"/>
    <w:rsid w:val="00212F78"/>
    <w:rsid w:val="00213A90"/>
    <w:rsid w:val="00214BAB"/>
    <w:rsid w:val="002150B1"/>
    <w:rsid w:val="00215997"/>
    <w:rsid w:val="00217090"/>
    <w:rsid w:val="0021722A"/>
    <w:rsid w:val="002206D3"/>
    <w:rsid w:val="002209DA"/>
    <w:rsid w:val="00220E41"/>
    <w:rsid w:val="0022190C"/>
    <w:rsid w:val="00221B19"/>
    <w:rsid w:val="00222C4A"/>
    <w:rsid w:val="0022333F"/>
    <w:rsid w:val="002237FE"/>
    <w:rsid w:val="00224D21"/>
    <w:rsid w:val="00225532"/>
    <w:rsid w:val="002259AD"/>
    <w:rsid w:val="00225BFB"/>
    <w:rsid w:val="002260E2"/>
    <w:rsid w:val="00226186"/>
    <w:rsid w:val="00226C55"/>
    <w:rsid w:val="00227298"/>
    <w:rsid w:val="00227CF3"/>
    <w:rsid w:val="00227E24"/>
    <w:rsid w:val="00230B7A"/>
    <w:rsid w:val="00230F0E"/>
    <w:rsid w:val="0023114A"/>
    <w:rsid w:val="00231777"/>
    <w:rsid w:val="0023182B"/>
    <w:rsid w:val="00231DC4"/>
    <w:rsid w:val="002321D5"/>
    <w:rsid w:val="00233822"/>
    <w:rsid w:val="00233919"/>
    <w:rsid w:val="00233E71"/>
    <w:rsid w:val="00233F02"/>
    <w:rsid w:val="002346B0"/>
    <w:rsid w:val="00237052"/>
    <w:rsid w:val="002411FA"/>
    <w:rsid w:val="002422AA"/>
    <w:rsid w:val="0024301B"/>
    <w:rsid w:val="0024319B"/>
    <w:rsid w:val="002433BF"/>
    <w:rsid w:val="00244090"/>
    <w:rsid w:val="00245535"/>
    <w:rsid w:val="00245AC9"/>
    <w:rsid w:val="00246106"/>
    <w:rsid w:val="00246325"/>
    <w:rsid w:val="002464FD"/>
    <w:rsid w:val="00246933"/>
    <w:rsid w:val="00247042"/>
    <w:rsid w:val="002474BE"/>
    <w:rsid w:val="00247854"/>
    <w:rsid w:val="00250032"/>
    <w:rsid w:val="00250BA5"/>
    <w:rsid w:val="00250D49"/>
    <w:rsid w:val="002513F5"/>
    <w:rsid w:val="002516A6"/>
    <w:rsid w:val="00252264"/>
    <w:rsid w:val="002523A8"/>
    <w:rsid w:val="0025245A"/>
    <w:rsid w:val="0025287A"/>
    <w:rsid w:val="00253601"/>
    <w:rsid w:val="00253788"/>
    <w:rsid w:val="002541D2"/>
    <w:rsid w:val="002544B5"/>
    <w:rsid w:val="00255401"/>
    <w:rsid w:val="00255A37"/>
    <w:rsid w:val="00255D69"/>
    <w:rsid w:val="00257A2F"/>
    <w:rsid w:val="00257BAE"/>
    <w:rsid w:val="00260DB5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74E5"/>
    <w:rsid w:val="00271411"/>
    <w:rsid w:val="00273720"/>
    <w:rsid w:val="00273B61"/>
    <w:rsid w:val="00273DA1"/>
    <w:rsid w:val="00274A10"/>
    <w:rsid w:val="0027542B"/>
    <w:rsid w:val="00275A3F"/>
    <w:rsid w:val="00276AEC"/>
    <w:rsid w:val="00277ED7"/>
    <w:rsid w:val="0028050C"/>
    <w:rsid w:val="002808BA"/>
    <w:rsid w:val="00280B15"/>
    <w:rsid w:val="00281C99"/>
    <w:rsid w:val="00282A5B"/>
    <w:rsid w:val="00282F9B"/>
    <w:rsid w:val="00283891"/>
    <w:rsid w:val="0028446B"/>
    <w:rsid w:val="00284496"/>
    <w:rsid w:val="0028546D"/>
    <w:rsid w:val="00285C0B"/>
    <w:rsid w:val="00285F85"/>
    <w:rsid w:val="002869C9"/>
    <w:rsid w:val="00287BC3"/>
    <w:rsid w:val="00287D8D"/>
    <w:rsid w:val="002900B2"/>
    <w:rsid w:val="002909D6"/>
    <w:rsid w:val="00290AE7"/>
    <w:rsid w:val="0029300A"/>
    <w:rsid w:val="002935D7"/>
    <w:rsid w:val="002949E3"/>
    <w:rsid w:val="00295015"/>
    <w:rsid w:val="00295807"/>
    <w:rsid w:val="00295A74"/>
    <w:rsid w:val="00295B42"/>
    <w:rsid w:val="00296B0A"/>
    <w:rsid w:val="00297322"/>
    <w:rsid w:val="002A026E"/>
    <w:rsid w:val="002A02D3"/>
    <w:rsid w:val="002A0F1F"/>
    <w:rsid w:val="002A1ACE"/>
    <w:rsid w:val="002A341B"/>
    <w:rsid w:val="002A34D8"/>
    <w:rsid w:val="002A3AAE"/>
    <w:rsid w:val="002A3F01"/>
    <w:rsid w:val="002A42A2"/>
    <w:rsid w:val="002A4BA5"/>
    <w:rsid w:val="002A5053"/>
    <w:rsid w:val="002A50EB"/>
    <w:rsid w:val="002A52EA"/>
    <w:rsid w:val="002A5A94"/>
    <w:rsid w:val="002A75DA"/>
    <w:rsid w:val="002A7875"/>
    <w:rsid w:val="002A7B74"/>
    <w:rsid w:val="002B035E"/>
    <w:rsid w:val="002B0F0F"/>
    <w:rsid w:val="002B1241"/>
    <w:rsid w:val="002B1CE6"/>
    <w:rsid w:val="002B1E92"/>
    <w:rsid w:val="002B2E61"/>
    <w:rsid w:val="002B3274"/>
    <w:rsid w:val="002B4F63"/>
    <w:rsid w:val="002B5400"/>
    <w:rsid w:val="002B59EA"/>
    <w:rsid w:val="002B5E7C"/>
    <w:rsid w:val="002B5FA1"/>
    <w:rsid w:val="002B7C63"/>
    <w:rsid w:val="002C06EB"/>
    <w:rsid w:val="002C0C70"/>
    <w:rsid w:val="002C0D26"/>
    <w:rsid w:val="002C0F65"/>
    <w:rsid w:val="002C1C0A"/>
    <w:rsid w:val="002C1F93"/>
    <w:rsid w:val="002C2120"/>
    <w:rsid w:val="002C2ADA"/>
    <w:rsid w:val="002C4243"/>
    <w:rsid w:val="002C6EE0"/>
    <w:rsid w:val="002C7540"/>
    <w:rsid w:val="002C781C"/>
    <w:rsid w:val="002C7837"/>
    <w:rsid w:val="002D0570"/>
    <w:rsid w:val="002D0D53"/>
    <w:rsid w:val="002D0E4C"/>
    <w:rsid w:val="002D1155"/>
    <w:rsid w:val="002D2144"/>
    <w:rsid w:val="002D27F0"/>
    <w:rsid w:val="002D3546"/>
    <w:rsid w:val="002D3FE7"/>
    <w:rsid w:val="002D4F46"/>
    <w:rsid w:val="002D567A"/>
    <w:rsid w:val="002D7A9D"/>
    <w:rsid w:val="002E0059"/>
    <w:rsid w:val="002E03F8"/>
    <w:rsid w:val="002E04FE"/>
    <w:rsid w:val="002E1C68"/>
    <w:rsid w:val="002E1D5C"/>
    <w:rsid w:val="002E2869"/>
    <w:rsid w:val="002E479F"/>
    <w:rsid w:val="002E7F5A"/>
    <w:rsid w:val="002F0460"/>
    <w:rsid w:val="002F0DE9"/>
    <w:rsid w:val="002F1712"/>
    <w:rsid w:val="002F4129"/>
    <w:rsid w:val="002F48AA"/>
    <w:rsid w:val="002F4D73"/>
    <w:rsid w:val="002F6BD0"/>
    <w:rsid w:val="002F742B"/>
    <w:rsid w:val="002F78DD"/>
    <w:rsid w:val="002F7994"/>
    <w:rsid w:val="00300D16"/>
    <w:rsid w:val="00301542"/>
    <w:rsid w:val="0030200D"/>
    <w:rsid w:val="003021AF"/>
    <w:rsid w:val="003028D1"/>
    <w:rsid w:val="00302E10"/>
    <w:rsid w:val="00303359"/>
    <w:rsid w:val="00303C64"/>
    <w:rsid w:val="00303D07"/>
    <w:rsid w:val="00303E6B"/>
    <w:rsid w:val="003045BF"/>
    <w:rsid w:val="00304621"/>
    <w:rsid w:val="003049EC"/>
    <w:rsid w:val="003051E0"/>
    <w:rsid w:val="00305540"/>
    <w:rsid w:val="00305F7F"/>
    <w:rsid w:val="00306149"/>
    <w:rsid w:val="0030622A"/>
    <w:rsid w:val="003065A5"/>
    <w:rsid w:val="00307EA3"/>
    <w:rsid w:val="0031018B"/>
    <w:rsid w:val="00311588"/>
    <w:rsid w:val="0031199E"/>
    <w:rsid w:val="00312327"/>
    <w:rsid w:val="003154F9"/>
    <w:rsid w:val="00315A6D"/>
    <w:rsid w:val="00315F3B"/>
    <w:rsid w:val="0031628B"/>
    <w:rsid w:val="003204C7"/>
    <w:rsid w:val="00321743"/>
    <w:rsid w:val="0032204F"/>
    <w:rsid w:val="0032289B"/>
    <w:rsid w:val="0032366B"/>
    <w:rsid w:val="00323CBC"/>
    <w:rsid w:val="003246F5"/>
    <w:rsid w:val="00324CED"/>
    <w:rsid w:val="003261BD"/>
    <w:rsid w:val="00326F2E"/>
    <w:rsid w:val="003274E8"/>
    <w:rsid w:val="003305BE"/>
    <w:rsid w:val="00330680"/>
    <w:rsid w:val="00331459"/>
    <w:rsid w:val="0033178D"/>
    <w:rsid w:val="00331C4A"/>
    <w:rsid w:val="00332624"/>
    <w:rsid w:val="00332D6E"/>
    <w:rsid w:val="003362A1"/>
    <w:rsid w:val="0033653B"/>
    <w:rsid w:val="003376D8"/>
    <w:rsid w:val="003400B5"/>
    <w:rsid w:val="003415E5"/>
    <w:rsid w:val="00341EF4"/>
    <w:rsid w:val="00342C4E"/>
    <w:rsid w:val="00342F48"/>
    <w:rsid w:val="0034376F"/>
    <w:rsid w:val="00343A04"/>
    <w:rsid w:val="00343AB6"/>
    <w:rsid w:val="00343C65"/>
    <w:rsid w:val="00343E93"/>
    <w:rsid w:val="00346E10"/>
    <w:rsid w:val="00347222"/>
    <w:rsid w:val="003475DF"/>
    <w:rsid w:val="003501DF"/>
    <w:rsid w:val="00350373"/>
    <w:rsid w:val="00350500"/>
    <w:rsid w:val="00351BD4"/>
    <w:rsid w:val="00351DCD"/>
    <w:rsid w:val="00351EB3"/>
    <w:rsid w:val="00351F48"/>
    <w:rsid w:val="00352E6A"/>
    <w:rsid w:val="00354327"/>
    <w:rsid w:val="0035440C"/>
    <w:rsid w:val="00354D5C"/>
    <w:rsid w:val="00355721"/>
    <w:rsid w:val="00356677"/>
    <w:rsid w:val="00356B31"/>
    <w:rsid w:val="00356C93"/>
    <w:rsid w:val="00357598"/>
    <w:rsid w:val="00357CD5"/>
    <w:rsid w:val="00360552"/>
    <w:rsid w:val="00360C0D"/>
    <w:rsid w:val="0036114E"/>
    <w:rsid w:val="00361E9C"/>
    <w:rsid w:val="00362D37"/>
    <w:rsid w:val="00363652"/>
    <w:rsid w:val="00363B0C"/>
    <w:rsid w:val="0036504F"/>
    <w:rsid w:val="00365EF5"/>
    <w:rsid w:val="0036778C"/>
    <w:rsid w:val="003679CF"/>
    <w:rsid w:val="003705F2"/>
    <w:rsid w:val="00370B41"/>
    <w:rsid w:val="00370BD7"/>
    <w:rsid w:val="00371961"/>
    <w:rsid w:val="00372DA9"/>
    <w:rsid w:val="00373D7A"/>
    <w:rsid w:val="003744DE"/>
    <w:rsid w:val="0037496F"/>
    <w:rsid w:val="00376A43"/>
    <w:rsid w:val="00377262"/>
    <w:rsid w:val="003772ED"/>
    <w:rsid w:val="00377535"/>
    <w:rsid w:val="0038030C"/>
    <w:rsid w:val="00381D94"/>
    <w:rsid w:val="00382403"/>
    <w:rsid w:val="00382901"/>
    <w:rsid w:val="00383D2A"/>
    <w:rsid w:val="00384685"/>
    <w:rsid w:val="00384F01"/>
    <w:rsid w:val="003859EA"/>
    <w:rsid w:val="00385B5D"/>
    <w:rsid w:val="00387687"/>
    <w:rsid w:val="003877BA"/>
    <w:rsid w:val="00387CAF"/>
    <w:rsid w:val="00387E77"/>
    <w:rsid w:val="00390DA7"/>
    <w:rsid w:val="00391A1A"/>
    <w:rsid w:val="00391C00"/>
    <w:rsid w:val="00391FC4"/>
    <w:rsid w:val="00392431"/>
    <w:rsid w:val="003931E9"/>
    <w:rsid w:val="0039374E"/>
    <w:rsid w:val="0039432B"/>
    <w:rsid w:val="00395542"/>
    <w:rsid w:val="00396626"/>
    <w:rsid w:val="00396D20"/>
    <w:rsid w:val="00396DEB"/>
    <w:rsid w:val="0039747F"/>
    <w:rsid w:val="003A1C3B"/>
    <w:rsid w:val="003A2487"/>
    <w:rsid w:val="003A2E8D"/>
    <w:rsid w:val="003A491C"/>
    <w:rsid w:val="003A4A88"/>
    <w:rsid w:val="003A5149"/>
    <w:rsid w:val="003A5A6A"/>
    <w:rsid w:val="003A6EBE"/>
    <w:rsid w:val="003A766A"/>
    <w:rsid w:val="003B02A1"/>
    <w:rsid w:val="003B02B6"/>
    <w:rsid w:val="003B0AF9"/>
    <w:rsid w:val="003B1D80"/>
    <w:rsid w:val="003B23ED"/>
    <w:rsid w:val="003B4116"/>
    <w:rsid w:val="003B554B"/>
    <w:rsid w:val="003B5678"/>
    <w:rsid w:val="003C340C"/>
    <w:rsid w:val="003C365E"/>
    <w:rsid w:val="003C44C7"/>
    <w:rsid w:val="003C4E7A"/>
    <w:rsid w:val="003C5038"/>
    <w:rsid w:val="003C52E8"/>
    <w:rsid w:val="003C54DB"/>
    <w:rsid w:val="003C78B6"/>
    <w:rsid w:val="003D0C09"/>
    <w:rsid w:val="003D14A7"/>
    <w:rsid w:val="003D175A"/>
    <w:rsid w:val="003D2085"/>
    <w:rsid w:val="003D22AF"/>
    <w:rsid w:val="003D2AE8"/>
    <w:rsid w:val="003D30DB"/>
    <w:rsid w:val="003D4633"/>
    <w:rsid w:val="003D5A8C"/>
    <w:rsid w:val="003E0081"/>
    <w:rsid w:val="003E0BAB"/>
    <w:rsid w:val="003E0E4D"/>
    <w:rsid w:val="003E0EAA"/>
    <w:rsid w:val="003E3143"/>
    <w:rsid w:val="003E35AB"/>
    <w:rsid w:val="003E360F"/>
    <w:rsid w:val="003E377A"/>
    <w:rsid w:val="003E3A97"/>
    <w:rsid w:val="003E40D2"/>
    <w:rsid w:val="003E54AF"/>
    <w:rsid w:val="003E59CD"/>
    <w:rsid w:val="003E680B"/>
    <w:rsid w:val="003E687F"/>
    <w:rsid w:val="003E6C8F"/>
    <w:rsid w:val="003E739D"/>
    <w:rsid w:val="003F2CCF"/>
    <w:rsid w:val="003F379B"/>
    <w:rsid w:val="003F391E"/>
    <w:rsid w:val="003F4DC9"/>
    <w:rsid w:val="003F5E56"/>
    <w:rsid w:val="003F5F99"/>
    <w:rsid w:val="003F6658"/>
    <w:rsid w:val="003F78AA"/>
    <w:rsid w:val="003F78AD"/>
    <w:rsid w:val="003F79A0"/>
    <w:rsid w:val="0040122E"/>
    <w:rsid w:val="00401B2D"/>
    <w:rsid w:val="00401E91"/>
    <w:rsid w:val="00402B8D"/>
    <w:rsid w:val="00402F3C"/>
    <w:rsid w:val="00403025"/>
    <w:rsid w:val="004041D4"/>
    <w:rsid w:val="0040495A"/>
    <w:rsid w:val="00405CD0"/>
    <w:rsid w:val="00406694"/>
    <w:rsid w:val="004106C0"/>
    <w:rsid w:val="004108D2"/>
    <w:rsid w:val="004110D8"/>
    <w:rsid w:val="00412593"/>
    <w:rsid w:val="00413246"/>
    <w:rsid w:val="004134BD"/>
    <w:rsid w:val="00413B2C"/>
    <w:rsid w:val="00413E1D"/>
    <w:rsid w:val="00414729"/>
    <w:rsid w:val="00414E73"/>
    <w:rsid w:val="004159A6"/>
    <w:rsid w:val="00415E7E"/>
    <w:rsid w:val="00415ED2"/>
    <w:rsid w:val="00416134"/>
    <w:rsid w:val="004224C5"/>
    <w:rsid w:val="00422D72"/>
    <w:rsid w:val="004240D9"/>
    <w:rsid w:val="00424934"/>
    <w:rsid w:val="0042527A"/>
    <w:rsid w:val="004252BD"/>
    <w:rsid w:val="00425E2D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18"/>
    <w:rsid w:val="00430776"/>
    <w:rsid w:val="00430CE2"/>
    <w:rsid w:val="00431189"/>
    <w:rsid w:val="00431BF0"/>
    <w:rsid w:val="00432878"/>
    <w:rsid w:val="00433027"/>
    <w:rsid w:val="0043424E"/>
    <w:rsid w:val="004356BD"/>
    <w:rsid w:val="00435CE6"/>
    <w:rsid w:val="0043662C"/>
    <w:rsid w:val="00436FBA"/>
    <w:rsid w:val="004372F9"/>
    <w:rsid w:val="0043776D"/>
    <w:rsid w:val="004403B5"/>
    <w:rsid w:val="004415EE"/>
    <w:rsid w:val="004444EE"/>
    <w:rsid w:val="0044487C"/>
    <w:rsid w:val="00445C0E"/>
    <w:rsid w:val="0044664B"/>
    <w:rsid w:val="00446DDC"/>
    <w:rsid w:val="00447A80"/>
    <w:rsid w:val="0045014F"/>
    <w:rsid w:val="0045073C"/>
    <w:rsid w:val="00451199"/>
    <w:rsid w:val="0045135A"/>
    <w:rsid w:val="004514E4"/>
    <w:rsid w:val="00451E91"/>
    <w:rsid w:val="00453B5D"/>
    <w:rsid w:val="00453F12"/>
    <w:rsid w:val="00453FEB"/>
    <w:rsid w:val="00454993"/>
    <w:rsid w:val="00455903"/>
    <w:rsid w:val="00455A03"/>
    <w:rsid w:val="00456E81"/>
    <w:rsid w:val="004610E4"/>
    <w:rsid w:val="00461581"/>
    <w:rsid w:val="00462AD6"/>
    <w:rsid w:val="004632DD"/>
    <w:rsid w:val="00463AB0"/>
    <w:rsid w:val="0046593D"/>
    <w:rsid w:val="00467489"/>
    <w:rsid w:val="004701BB"/>
    <w:rsid w:val="00470C68"/>
    <w:rsid w:val="004710F7"/>
    <w:rsid w:val="00472269"/>
    <w:rsid w:val="004724F1"/>
    <w:rsid w:val="00472BB6"/>
    <w:rsid w:val="00472D16"/>
    <w:rsid w:val="00472F12"/>
    <w:rsid w:val="00472F41"/>
    <w:rsid w:val="0047424E"/>
    <w:rsid w:val="00474A83"/>
    <w:rsid w:val="00474BF1"/>
    <w:rsid w:val="00475236"/>
    <w:rsid w:val="00480AED"/>
    <w:rsid w:val="00481617"/>
    <w:rsid w:val="00482033"/>
    <w:rsid w:val="004820BD"/>
    <w:rsid w:val="004838DA"/>
    <w:rsid w:val="00484406"/>
    <w:rsid w:val="0048590F"/>
    <w:rsid w:val="00485B22"/>
    <w:rsid w:val="004862A2"/>
    <w:rsid w:val="0048764A"/>
    <w:rsid w:val="00487B22"/>
    <w:rsid w:val="004901A6"/>
    <w:rsid w:val="004901D5"/>
    <w:rsid w:val="004906FB"/>
    <w:rsid w:val="00490CE0"/>
    <w:rsid w:val="00491305"/>
    <w:rsid w:val="004913E0"/>
    <w:rsid w:val="00491670"/>
    <w:rsid w:val="00491F49"/>
    <w:rsid w:val="00493723"/>
    <w:rsid w:val="00493C5D"/>
    <w:rsid w:val="00493E50"/>
    <w:rsid w:val="004941CF"/>
    <w:rsid w:val="004944AA"/>
    <w:rsid w:val="004950C8"/>
    <w:rsid w:val="00495216"/>
    <w:rsid w:val="004958B0"/>
    <w:rsid w:val="00495CE0"/>
    <w:rsid w:val="00496539"/>
    <w:rsid w:val="004966DD"/>
    <w:rsid w:val="00496A79"/>
    <w:rsid w:val="00496BE6"/>
    <w:rsid w:val="00497457"/>
    <w:rsid w:val="00497EED"/>
    <w:rsid w:val="004A02E3"/>
    <w:rsid w:val="004A0914"/>
    <w:rsid w:val="004A0B55"/>
    <w:rsid w:val="004A118B"/>
    <w:rsid w:val="004A1B10"/>
    <w:rsid w:val="004A2830"/>
    <w:rsid w:val="004A2863"/>
    <w:rsid w:val="004A2EE3"/>
    <w:rsid w:val="004A332F"/>
    <w:rsid w:val="004A415C"/>
    <w:rsid w:val="004A4971"/>
    <w:rsid w:val="004A502D"/>
    <w:rsid w:val="004A59FD"/>
    <w:rsid w:val="004A69C2"/>
    <w:rsid w:val="004A716C"/>
    <w:rsid w:val="004B0E30"/>
    <w:rsid w:val="004B1ECF"/>
    <w:rsid w:val="004B2271"/>
    <w:rsid w:val="004B2CB5"/>
    <w:rsid w:val="004B3444"/>
    <w:rsid w:val="004B4BC3"/>
    <w:rsid w:val="004B5C25"/>
    <w:rsid w:val="004B73BE"/>
    <w:rsid w:val="004C0535"/>
    <w:rsid w:val="004C1D88"/>
    <w:rsid w:val="004C1E8A"/>
    <w:rsid w:val="004C2F04"/>
    <w:rsid w:val="004C3966"/>
    <w:rsid w:val="004C3CF0"/>
    <w:rsid w:val="004C41E7"/>
    <w:rsid w:val="004C4386"/>
    <w:rsid w:val="004C50E2"/>
    <w:rsid w:val="004C54A8"/>
    <w:rsid w:val="004C5535"/>
    <w:rsid w:val="004C5FF3"/>
    <w:rsid w:val="004C7B28"/>
    <w:rsid w:val="004D016E"/>
    <w:rsid w:val="004D1345"/>
    <w:rsid w:val="004D1DE8"/>
    <w:rsid w:val="004D3823"/>
    <w:rsid w:val="004D4FFB"/>
    <w:rsid w:val="004D5181"/>
    <w:rsid w:val="004D5189"/>
    <w:rsid w:val="004D56D8"/>
    <w:rsid w:val="004D5DA7"/>
    <w:rsid w:val="004D6008"/>
    <w:rsid w:val="004D6A0D"/>
    <w:rsid w:val="004D7317"/>
    <w:rsid w:val="004E1EFC"/>
    <w:rsid w:val="004E2F2A"/>
    <w:rsid w:val="004E318C"/>
    <w:rsid w:val="004E4425"/>
    <w:rsid w:val="004E5BD2"/>
    <w:rsid w:val="004E5F04"/>
    <w:rsid w:val="004E62F0"/>
    <w:rsid w:val="004E6F08"/>
    <w:rsid w:val="004E7410"/>
    <w:rsid w:val="004E74A3"/>
    <w:rsid w:val="004F0B17"/>
    <w:rsid w:val="004F0CF3"/>
    <w:rsid w:val="004F148D"/>
    <w:rsid w:val="004F1A96"/>
    <w:rsid w:val="004F2457"/>
    <w:rsid w:val="004F2650"/>
    <w:rsid w:val="004F2937"/>
    <w:rsid w:val="004F56EA"/>
    <w:rsid w:val="004F57F0"/>
    <w:rsid w:val="004F621A"/>
    <w:rsid w:val="004F6F33"/>
    <w:rsid w:val="004F7803"/>
    <w:rsid w:val="004F7CB0"/>
    <w:rsid w:val="005000B5"/>
    <w:rsid w:val="0050103C"/>
    <w:rsid w:val="00501D78"/>
    <w:rsid w:val="00501DA7"/>
    <w:rsid w:val="00501E84"/>
    <w:rsid w:val="005029DB"/>
    <w:rsid w:val="00503A32"/>
    <w:rsid w:val="00504867"/>
    <w:rsid w:val="00505458"/>
    <w:rsid w:val="00505754"/>
    <w:rsid w:val="00505B24"/>
    <w:rsid w:val="0050607D"/>
    <w:rsid w:val="00511B06"/>
    <w:rsid w:val="00512406"/>
    <w:rsid w:val="00512CBB"/>
    <w:rsid w:val="00513FDB"/>
    <w:rsid w:val="0051765A"/>
    <w:rsid w:val="00517B81"/>
    <w:rsid w:val="005230C6"/>
    <w:rsid w:val="00523185"/>
    <w:rsid w:val="00523DDF"/>
    <w:rsid w:val="00524863"/>
    <w:rsid w:val="00524E68"/>
    <w:rsid w:val="0052676D"/>
    <w:rsid w:val="00526D17"/>
    <w:rsid w:val="00527922"/>
    <w:rsid w:val="00531204"/>
    <w:rsid w:val="00531F3E"/>
    <w:rsid w:val="00532F33"/>
    <w:rsid w:val="00533986"/>
    <w:rsid w:val="00533AA1"/>
    <w:rsid w:val="00534B62"/>
    <w:rsid w:val="005362F5"/>
    <w:rsid w:val="005373DC"/>
    <w:rsid w:val="005407B7"/>
    <w:rsid w:val="00540D8B"/>
    <w:rsid w:val="00543399"/>
    <w:rsid w:val="00543ED9"/>
    <w:rsid w:val="005442F2"/>
    <w:rsid w:val="00544BB8"/>
    <w:rsid w:val="00545554"/>
    <w:rsid w:val="00545A39"/>
    <w:rsid w:val="00546805"/>
    <w:rsid w:val="00546983"/>
    <w:rsid w:val="00546B1B"/>
    <w:rsid w:val="00546E50"/>
    <w:rsid w:val="00546EAE"/>
    <w:rsid w:val="00547279"/>
    <w:rsid w:val="005478C8"/>
    <w:rsid w:val="0055066E"/>
    <w:rsid w:val="005508B8"/>
    <w:rsid w:val="005508F4"/>
    <w:rsid w:val="00550CA8"/>
    <w:rsid w:val="0055132B"/>
    <w:rsid w:val="00551877"/>
    <w:rsid w:val="00551CAC"/>
    <w:rsid w:val="00551F83"/>
    <w:rsid w:val="00552173"/>
    <w:rsid w:val="0055277D"/>
    <w:rsid w:val="00552E96"/>
    <w:rsid w:val="00555357"/>
    <w:rsid w:val="00556536"/>
    <w:rsid w:val="005575EA"/>
    <w:rsid w:val="00557DB9"/>
    <w:rsid w:val="00557DC8"/>
    <w:rsid w:val="00560FF4"/>
    <w:rsid w:val="00561A3D"/>
    <w:rsid w:val="00562427"/>
    <w:rsid w:val="00562763"/>
    <w:rsid w:val="00563630"/>
    <w:rsid w:val="00563859"/>
    <w:rsid w:val="00563DDB"/>
    <w:rsid w:val="0056483B"/>
    <w:rsid w:val="00564B44"/>
    <w:rsid w:val="00564EE4"/>
    <w:rsid w:val="00565F9E"/>
    <w:rsid w:val="00567706"/>
    <w:rsid w:val="005679AC"/>
    <w:rsid w:val="00570DBF"/>
    <w:rsid w:val="00571E4B"/>
    <w:rsid w:val="0057307E"/>
    <w:rsid w:val="00573245"/>
    <w:rsid w:val="00573774"/>
    <w:rsid w:val="00573BFE"/>
    <w:rsid w:val="0057465E"/>
    <w:rsid w:val="0057474F"/>
    <w:rsid w:val="00574FC9"/>
    <w:rsid w:val="005752C3"/>
    <w:rsid w:val="0057693C"/>
    <w:rsid w:val="00576F3D"/>
    <w:rsid w:val="005771C0"/>
    <w:rsid w:val="00577359"/>
    <w:rsid w:val="005775AB"/>
    <w:rsid w:val="00580D8E"/>
    <w:rsid w:val="0058169A"/>
    <w:rsid w:val="00581DC3"/>
    <w:rsid w:val="0058259A"/>
    <w:rsid w:val="00582C69"/>
    <w:rsid w:val="00583954"/>
    <w:rsid w:val="00583C33"/>
    <w:rsid w:val="00583CD5"/>
    <w:rsid w:val="00584066"/>
    <w:rsid w:val="00586726"/>
    <w:rsid w:val="00586A02"/>
    <w:rsid w:val="00586A76"/>
    <w:rsid w:val="00587A0E"/>
    <w:rsid w:val="00590056"/>
    <w:rsid w:val="00590355"/>
    <w:rsid w:val="005913A8"/>
    <w:rsid w:val="00591892"/>
    <w:rsid w:val="00592ECF"/>
    <w:rsid w:val="00593205"/>
    <w:rsid w:val="0059468F"/>
    <w:rsid w:val="0059576A"/>
    <w:rsid w:val="00597165"/>
    <w:rsid w:val="00597208"/>
    <w:rsid w:val="00597B12"/>
    <w:rsid w:val="005A04E4"/>
    <w:rsid w:val="005A13F4"/>
    <w:rsid w:val="005A145F"/>
    <w:rsid w:val="005A15E3"/>
    <w:rsid w:val="005A1899"/>
    <w:rsid w:val="005A2302"/>
    <w:rsid w:val="005A2449"/>
    <w:rsid w:val="005A2A37"/>
    <w:rsid w:val="005A4BAD"/>
    <w:rsid w:val="005A4C75"/>
    <w:rsid w:val="005A5902"/>
    <w:rsid w:val="005A72BB"/>
    <w:rsid w:val="005A7506"/>
    <w:rsid w:val="005A770F"/>
    <w:rsid w:val="005B09D3"/>
    <w:rsid w:val="005B0DF4"/>
    <w:rsid w:val="005B2AAB"/>
    <w:rsid w:val="005B2D79"/>
    <w:rsid w:val="005B2F63"/>
    <w:rsid w:val="005B345F"/>
    <w:rsid w:val="005B3691"/>
    <w:rsid w:val="005B4631"/>
    <w:rsid w:val="005B52B9"/>
    <w:rsid w:val="005B7210"/>
    <w:rsid w:val="005C16B8"/>
    <w:rsid w:val="005C1C3C"/>
    <w:rsid w:val="005C1E55"/>
    <w:rsid w:val="005C219E"/>
    <w:rsid w:val="005C27ED"/>
    <w:rsid w:val="005C2DBA"/>
    <w:rsid w:val="005C348D"/>
    <w:rsid w:val="005C3697"/>
    <w:rsid w:val="005C3903"/>
    <w:rsid w:val="005C3980"/>
    <w:rsid w:val="005C3D54"/>
    <w:rsid w:val="005C50A2"/>
    <w:rsid w:val="005C5D8C"/>
    <w:rsid w:val="005C6791"/>
    <w:rsid w:val="005C6E54"/>
    <w:rsid w:val="005C73AB"/>
    <w:rsid w:val="005C7CF8"/>
    <w:rsid w:val="005D1607"/>
    <w:rsid w:val="005D1E83"/>
    <w:rsid w:val="005D2D0A"/>
    <w:rsid w:val="005D2E49"/>
    <w:rsid w:val="005D3FB5"/>
    <w:rsid w:val="005D414C"/>
    <w:rsid w:val="005D43D0"/>
    <w:rsid w:val="005D4ADF"/>
    <w:rsid w:val="005D5C47"/>
    <w:rsid w:val="005D7A3F"/>
    <w:rsid w:val="005D7F8F"/>
    <w:rsid w:val="005E0858"/>
    <w:rsid w:val="005E0FF2"/>
    <w:rsid w:val="005E23DD"/>
    <w:rsid w:val="005E29FD"/>
    <w:rsid w:val="005E2D00"/>
    <w:rsid w:val="005E38F4"/>
    <w:rsid w:val="005E49C9"/>
    <w:rsid w:val="005E4C03"/>
    <w:rsid w:val="005E6076"/>
    <w:rsid w:val="005E776D"/>
    <w:rsid w:val="005E7A38"/>
    <w:rsid w:val="005F05C8"/>
    <w:rsid w:val="005F0738"/>
    <w:rsid w:val="005F07D8"/>
    <w:rsid w:val="005F0807"/>
    <w:rsid w:val="005F0DE4"/>
    <w:rsid w:val="005F1835"/>
    <w:rsid w:val="005F1ADF"/>
    <w:rsid w:val="005F3051"/>
    <w:rsid w:val="005F31F5"/>
    <w:rsid w:val="005F34B0"/>
    <w:rsid w:val="005F3657"/>
    <w:rsid w:val="005F365B"/>
    <w:rsid w:val="005F3861"/>
    <w:rsid w:val="005F429A"/>
    <w:rsid w:val="005F5091"/>
    <w:rsid w:val="005F537D"/>
    <w:rsid w:val="005F55D4"/>
    <w:rsid w:val="005F686A"/>
    <w:rsid w:val="005F6891"/>
    <w:rsid w:val="005F6FE8"/>
    <w:rsid w:val="0060004E"/>
    <w:rsid w:val="006001FB"/>
    <w:rsid w:val="00601542"/>
    <w:rsid w:val="006020A0"/>
    <w:rsid w:val="00602521"/>
    <w:rsid w:val="006030F2"/>
    <w:rsid w:val="00603B1E"/>
    <w:rsid w:val="00603CCC"/>
    <w:rsid w:val="00605E3A"/>
    <w:rsid w:val="00606877"/>
    <w:rsid w:val="006106B6"/>
    <w:rsid w:val="006110EE"/>
    <w:rsid w:val="00611188"/>
    <w:rsid w:val="0061194C"/>
    <w:rsid w:val="00612928"/>
    <w:rsid w:val="00612ED9"/>
    <w:rsid w:val="0061552A"/>
    <w:rsid w:val="00615EC6"/>
    <w:rsid w:val="00615FF3"/>
    <w:rsid w:val="006166DC"/>
    <w:rsid w:val="006177DD"/>
    <w:rsid w:val="00621727"/>
    <w:rsid w:val="00621BC3"/>
    <w:rsid w:val="006224F6"/>
    <w:rsid w:val="0062279D"/>
    <w:rsid w:val="00622A48"/>
    <w:rsid w:val="00623D61"/>
    <w:rsid w:val="006255AB"/>
    <w:rsid w:val="00625EE6"/>
    <w:rsid w:val="00626F3E"/>
    <w:rsid w:val="0063024C"/>
    <w:rsid w:val="00630740"/>
    <w:rsid w:val="00630DB0"/>
    <w:rsid w:val="006311E0"/>
    <w:rsid w:val="00633063"/>
    <w:rsid w:val="00634141"/>
    <w:rsid w:val="00634342"/>
    <w:rsid w:val="0063434E"/>
    <w:rsid w:val="00634BEE"/>
    <w:rsid w:val="00635614"/>
    <w:rsid w:val="00640157"/>
    <w:rsid w:val="0064016E"/>
    <w:rsid w:val="0064078D"/>
    <w:rsid w:val="00640A75"/>
    <w:rsid w:val="0064286A"/>
    <w:rsid w:val="00642BB6"/>
    <w:rsid w:val="00642C34"/>
    <w:rsid w:val="00642E6E"/>
    <w:rsid w:val="00643328"/>
    <w:rsid w:val="0064437A"/>
    <w:rsid w:val="006458EC"/>
    <w:rsid w:val="00645F01"/>
    <w:rsid w:val="00646154"/>
    <w:rsid w:val="0064620C"/>
    <w:rsid w:val="00650A0D"/>
    <w:rsid w:val="006517E5"/>
    <w:rsid w:val="006523F3"/>
    <w:rsid w:val="00652487"/>
    <w:rsid w:val="006531DE"/>
    <w:rsid w:val="00653214"/>
    <w:rsid w:val="0065343F"/>
    <w:rsid w:val="00654F2A"/>
    <w:rsid w:val="00655282"/>
    <w:rsid w:val="00655A80"/>
    <w:rsid w:val="006562BF"/>
    <w:rsid w:val="00656357"/>
    <w:rsid w:val="00656F92"/>
    <w:rsid w:val="006573A5"/>
    <w:rsid w:val="006606CE"/>
    <w:rsid w:val="00661A9C"/>
    <w:rsid w:val="00661AF1"/>
    <w:rsid w:val="006620D3"/>
    <w:rsid w:val="006633D8"/>
    <w:rsid w:val="00663F52"/>
    <w:rsid w:val="00665736"/>
    <w:rsid w:val="00665C30"/>
    <w:rsid w:val="00666326"/>
    <w:rsid w:val="006664F9"/>
    <w:rsid w:val="00666BEB"/>
    <w:rsid w:val="00670111"/>
    <w:rsid w:val="00671760"/>
    <w:rsid w:val="0067386D"/>
    <w:rsid w:val="00674CA7"/>
    <w:rsid w:val="00675866"/>
    <w:rsid w:val="006774E2"/>
    <w:rsid w:val="00681318"/>
    <w:rsid w:val="00682713"/>
    <w:rsid w:val="006829BB"/>
    <w:rsid w:val="00682E77"/>
    <w:rsid w:val="0068379A"/>
    <w:rsid w:val="006846B5"/>
    <w:rsid w:val="00684E14"/>
    <w:rsid w:val="00686864"/>
    <w:rsid w:val="00687E74"/>
    <w:rsid w:val="00692E8E"/>
    <w:rsid w:val="00693679"/>
    <w:rsid w:val="006936CB"/>
    <w:rsid w:val="00693F29"/>
    <w:rsid w:val="006947AB"/>
    <w:rsid w:val="00694DB7"/>
    <w:rsid w:val="00696109"/>
    <w:rsid w:val="00696994"/>
    <w:rsid w:val="00696EA6"/>
    <w:rsid w:val="006A088C"/>
    <w:rsid w:val="006A0901"/>
    <w:rsid w:val="006A191C"/>
    <w:rsid w:val="006A2E44"/>
    <w:rsid w:val="006A45C3"/>
    <w:rsid w:val="006A4D0C"/>
    <w:rsid w:val="006A579D"/>
    <w:rsid w:val="006A5EEB"/>
    <w:rsid w:val="006A6DE5"/>
    <w:rsid w:val="006B16F1"/>
    <w:rsid w:val="006B1F48"/>
    <w:rsid w:val="006B22C8"/>
    <w:rsid w:val="006B2527"/>
    <w:rsid w:val="006B377A"/>
    <w:rsid w:val="006B38F2"/>
    <w:rsid w:val="006B635C"/>
    <w:rsid w:val="006B6555"/>
    <w:rsid w:val="006B73BD"/>
    <w:rsid w:val="006C02A3"/>
    <w:rsid w:val="006C02B1"/>
    <w:rsid w:val="006C1BDF"/>
    <w:rsid w:val="006C1E4E"/>
    <w:rsid w:val="006C2C8C"/>
    <w:rsid w:val="006C2FCE"/>
    <w:rsid w:val="006C3928"/>
    <w:rsid w:val="006C3959"/>
    <w:rsid w:val="006C3BA2"/>
    <w:rsid w:val="006C58C1"/>
    <w:rsid w:val="006C5903"/>
    <w:rsid w:val="006C5EB4"/>
    <w:rsid w:val="006C7587"/>
    <w:rsid w:val="006D0280"/>
    <w:rsid w:val="006D0992"/>
    <w:rsid w:val="006D1237"/>
    <w:rsid w:val="006D1DAF"/>
    <w:rsid w:val="006D2673"/>
    <w:rsid w:val="006D3901"/>
    <w:rsid w:val="006D3EE2"/>
    <w:rsid w:val="006D3F83"/>
    <w:rsid w:val="006D4E92"/>
    <w:rsid w:val="006D5384"/>
    <w:rsid w:val="006D5906"/>
    <w:rsid w:val="006D6785"/>
    <w:rsid w:val="006D6A96"/>
    <w:rsid w:val="006D6B7A"/>
    <w:rsid w:val="006D76D1"/>
    <w:rsid w:val="006D780C"/>
    <w:rsid w:val="006D78E5"/>
    <w:rsid w:val="006D7E07"/>
    <w:rsid w:val="006D7E0B"/>
    <w:rsid w:val="006E10D0"/>
    <w:rsid w:val="006E137F"/>
    <w:rsid w:val="006E154C"/>
    <w:rsid w:val="006E161D"/>
    <w:rsid w:val="006E2769"/>
    <w:rsid w:val="006E2DEE"/>
    <w:rsid w:val="006E3E99"/>
    <w:rsid w:val="006E3FDC"/>
    <w:rsid w:val="006E42F6"/>
    <w:rsid w:val="006E4357"/>
    <w:rsid w:val="006E4477"/>
    <w:rsid w:val="006E59B5"/>
    <w:rsid w:val="006E63D6"/>
    <w:rsid w:val="006E7677"/>
    <w:rsid w:val="006F19A8"/>
    <w:rsid w:val="006F1EFB"/>
    <w:rsid w:val="006F1F4E"/>
    <w:rsid w:val="006F2733"/>
    <w:rsid w:val="006F3D4F"/>
    <w:rsid w:val="006F469B"/>
    <w:rsid w:val="006F587E"/>
    <w:rsid w:val="006F6470"/>
    <w:rsid w:val="006F688C"/>
    <w:rsid w:val="006F6932"/>
    <w:rsid w:val="006F79FA"/>
    <w:rsid w:val="006F7DA5"/>
    <w:rsid w:val="006F7DAB"/>
    <w:rsid w:val="0070016E"/>
    <w:rsid w:val="00701722"/>
    <w:rsid w:val="00703290"/>
    <w:rsid w:val="0070349A"/>
    <w:rsid w:val="00703D3E"/>
    <w:rsid w:val="00704934"/>
    <w:rsid w:val="00705DE7"/>
    <w:rsid w:val="00706962"/>
    <w:rsid w:val="007070B9"/>
    <w:rsid w:val="00707543"/>
    <w:rsid w:val="00711114"/>
    <w:rsid w:val="00711378"/>
    <w:rsid w:val="0071183A"/>
    <w:rsid w:val="00714094"/>
    <w:rsid w:val="00714965"/>
    <w:rsid w:val="007165A9"/>
    <w:rsid w:val="00716877"/>
    <w:rsid w:val="007175F8"/>
    <w:rsid w:val="007176AC"/>
    <w:rsid w:val="00717FB8"/>
    <w:rsid w:val="0072079C"/>
    <w:rsid w:val="007210A5"/>
    <w:rsid w:val="00722D47"/>
    <w:rsid w:val="00724E52"/>
    <w:rsid w:val="00725DAB"/>
    <w:rsid w:val="00726781"/>
    <w:rsid w:val="0072690A"/>
    <w:rsid w:val="00730E8E"/>
    <w:rsid w:val="00732B6F"/>
    <w:rsid w:val="007332CC"/>
    <w:rsid w:val="00733CD7"/>
    <w:rsid w:val="007348D5"/>
    <w:rsid w:val="00735333"/>
    <w:rsid w:val="00736E24"/>
    <w:rsid w:val="00737042"/>
    <w:rsid w:val="007371B0"/>
    <w:rsid w:val="00740138"/>
    <w:rsid w:val="00740CA0"/>
    <w:rsid w:val="00741432"/>
    <w:rsid w:val="00742FF3"/>
    <w:rsid w:val="007438EE"/>
    <w:rsid w:val="00744A1F"/>
    <w:rsid w:val="00746877"/>
    <w:rsid w:val="00746ABE"/>
    <w:rsid w:val="00747A3A"/>
    <w:rsid w:val="00747F79"/>
    <w:rsid w:val="00751F82"/>
    <w:rsid w:val="00752272"/>
    <w:rsid w:val="00752297"/>
    <w:rsid w:val="00752628"/>
    <w:rsid w:val="0075334C"/>
    <w:rsid w:val="0075353F"/>
    <w:rsid w:val="00753918"/>
    <w:rsid w:val="00753ADC"/>
    <w:rsid w:val="00753D7E"/>
    <w:rsid w:val="00753DE4"/>
    <w:rsid w:val="00753E77"/>
    <w:rsid w:val="00753FD7"/>
    <w:rsid w:val="00754DE3"/>
    <w:rsid w:val="00756267"/>
    <w:rsid w:val="00757C8A"/>
    <w:rsid w:val="00757D3C"/>
    <w:rsid w:val="007608D2"/>
    <w:rsid w:val="00761989"/>
    <w:rsid w:val="00761CAD"/>
    <w:rsid w:val="007633FF"/>
    <w:rsid w:val="00763649"/>
    <w:rsid w:val="00763FAB"/>
    <w:rsid w:val="00764A7C"/>
    <w:rsid w:val="007652AB"/>
    <w:rsid w:val="007667D1"/>
    <w:rsid w:val="007674DE"/>
    <w:rsid w:val="00767CC2"/>
    <w:rsid w:val="00770270"/>
    <w:rsid w:val="00770A44"/>
    <w:rsid w:val="0077132E"/>
    <w:rsid w:val="00771A22"/>
    <w:rsid w:val="00771C78"/>
    <w:rsid w:val="00772981"/>
    <w:rsid w:val="00772F1F"/>
    <w:rsid w:val="007732EE"/>
    <w:rsid w:val="007740EA"/>
    <w:rsid w:val="0077435D"/>
    <w:rsid w:val="007744EF"/>
    <w:rsid w:val="007755D1"/>
    <w:rsid w:val="00777A5C"/>
    <w:rsid w:val="00780917"/>
    <w:rsid w:val="00780BFA"/>
    <w:rsid w:val="00781A5C"/>
    <w:rsid w:val="0078205D"/>
    <w:rsid w:val="00782875"/>
    <w:rsid w:val="0078312C"/>
    <w:rsid w:val="007847E5"/>
    <w:rsid w:val="00784E9F"/>
    <w:rsid w:val="00784ED3"/>
    <w:rsid w:val="00784FB7"/>
    <w:rsid w:val="0078648C"/>
    <w:rsid w:val="007873A9"/>
    <w:rsid w:val="00790482"/>
    <w:rsid w:val="007931E8"/>
    <w:rsid w:val="00793A6E"/>
    <w:rsid w:val="00794673"/>
    <w:rsid w:val="007946A5"/>
    <w:rsid w:val="00794F92"/>
    <w:rsid w:val="007950BF"/>
    <w:rsid w:val="00795498"/>
    <w:rsid w:val="007954FB"/>
    <w:rsid w:val="007961CA"/>
    <w:rsid w:val="00797DFB"/>
    <w:rsid w:val="007A0976"/>
    <w:rsid w:val="007A09E4"/>
    <w:rsid w:val="007A1E8B"/>
    <w:rsid w:val="007A23A5"/>
    <w:rsid w:val="007A27B6"/>
    <w:rsid w:val="007A3CB2"/>
    <w:rsid w:val="007A463A"/>
    <w:rsid w:val="007A4AAB"/>
    <w:rsid w:val="007A62C3"/>
    <w:rsid w:val="007A654F"/>
    <w:rsid w:val="007A6F26"/>
    <w:rsid w:val="007A7E36"/>
    <w:rsid w:val="007A7EDA"/>
    <w:rsid w:val="007B09B3"/>
    <w:rsid w:val="007B1B8C"/>
    <w:rsid w:val="007B1F72"/>
    <w:rsid w:val="007B2248"/>
    <w:rsid w:val="007B32B7"/>
    <w:rsid w:val="007B48C7"/>
    <w:rsid w:val="007B4D12"/>
    <w:rsid w:val="007B4D54"/>
    <w:rsid w:val="007B58B3"/>
    <w:rsid w:val="007B6803"/>
    <w:rsid w:val="007B6FD1"/>
    <w:rsid w:val="007B70D1"/>
    <w:rsid w:val="007B76C6"/>
    <w:rsid w:val="007C01F4"/>
    <w:rsid w:val="007C03F3"/>
    <w:rsid w:val="007C24C1"/>
    <w:rsid w:val="007C2824"/>
    <w:rsid w:val="007C2932"/>
    <w:rsid w:val="007C2F47"/>
    <w:rsid w:val="007C2FCE"/>
    <w:rsid w:val="007C3151"/>
    <w:rsid w:val="007C5359"/>
    <w:rsid w:val="007C7622"/>
    <w:rsid w:val="007C776F"/>
    <w:rsid w:val="007D2AF6"/>
    <w:rsid w:val="007D2AFD"/>
    <w:rsid w:val="007D3CBE"/>
    <w:rsid w:val="007D474C"/>
    <w:rsid w:val="007D49FF"/>
    <w:rsid w:val="007D4AD9"/>
    <w:rsid w:val="007D6B4A"/>
    <w:rsid w:val="007D78EA"/>
    <w:rsid w:val="007E0AF5"/>
    <w:rsid w:val="007E2150"/>
    <w:rsid w:val="007E24F8"/>
    <w:rsid w:val="007E29F8"/>
    <w:rsid w:val="007E2E00"/>
    <w:rsid w:val="007E4516"/>
    <w:rsid w:val="007E48DB"/>
    <w:rsid w:val="007E4B2C"/>
    <w:rsid w:val="007E616B"/>
    <w:rsid w:val="007E62BB"/>
    <w:rsid w:val="007F0065"/>
    <w:rsid w:val="007F081F"/>
    <w:rsid w:val="007F0F52"/>
    <w:rsid w:val="007F1E67"/>
    <w:rsid w:val="007F3DE3"/>
    <w:rsid w:val="007F4DAC"/>
    <w:rsid w:val="007F6050"/>
    <w:rsid w:val="007F6DAC"/>
    <w:rsid w:val="007F70E6"/>
    <w:rsid w:val="00800E48"/>
    <w:rsid w:val="00800EBA"/>
    <w:rsid w:val="008029AA"/>
    <w:rsid w:val="008037A2"/>
    <w:rsid w:val="00803D63"/>
    <w:rsid w:val="008043E0"/>
    <w:rsid w:val="0080469E"/>
    <w:rsid w:val="00804B76"/>
    <w:rsid w:val="00804D3A"/>
    <w:rsid w:val="00805318"/>
    <w:rsid w:val="008056EB"/>
    <w:rsid w:val="00806130"/>
    <w:rsid w:val="00806450"/>
    <w:rsid w:val="00806F38"/>
    <w:rsid w:val="00810287"/>
    <w:rsid w:val="00810590"/>
    <w:rsid w:val="00810CA9"/>
    <w:rsid w:val="00811A43"/>
    <w:rsid w:val="00811DA1"/>
    <w:rsid w:val="00812116"/>
    <w:rsid w:val="0081352D"/>
    <w:rsid w:val="00814198"/>
    <w:rsid w:val="00814690"/>
    <w:rsid w:val="008147F4"/>
    <w:rsid w:val="008162E9"/>
    <w:rsid w:val="00817117"/>
    <w:rsid w:val="00817348"/>
    <w:rsid w:val="00817FE7"/>
    <w:rsid w:val="008210A8"/>
    <w:rsid w:val="0082172D"/>
    <w:rsid w:val="00821BC2"/>
    <w:rsid w:val="008224A0"/>
    <w:rsid w:val="00822A60"/>
    <w:rsid w:val="00823308"/>
    <w:rsid w:val="008235BF"/>
    <w:rsid w:val="00823E79"/>
    <w:rsid w:val="00824455"/>
    <w:rsid w:val="00825C64"/>
    <w:rsid w:val="00825D86"/>
    <w:rsid w:val="00825ED6"/>
    <w:rsid w:val="008266A0"/>
    <w:rsid w:val="008272D5"/>
    <w:rsid w:val="00827905"/>
    <w:rsid w:val="0082791C"/>
    <w:rsid w:val="00830923"/>
    <w:rsid w:val="00830E88"/>
    <w:rsid w:val="00830EE9"/>
    <w:rsid w:val="008310C0"/>
    <w:rsid w:val="008317B6"/>
    <w:rsid w:val="008319C9"/>
    <w:rsid w:val="00832681"/>
    <w:rsid w:val="0083397D"/>
    <w:rsid w:val="00833BBB"/>
    <w:rsid w:val="00834B77"/>
    <w:rsid w:val="00835162"/>
    <w:rsid w:val="00835288"/>
    <w:rsid w:val="00835B2D"/>
    <w:rsid w:val="0083610B"/>
    <w:rsid w:val="00836DA1"/>
    <w:rsid w:val="00836F75"/>
    <w:rsid w:val="00837439"/>
    <w:rsid w:val="00841579"/>
    <w:rsid w:val="00841A23"/>
    <w:rsid w:val="00842A76"/>
    <w:rsid w:val="008437E8"/>
    <w:rsid w:val="00844383"/>
    <w:rsid w:val="00844DEC"/>
    <w:rsid w:val="008462BC"/>
    <w:rsid w:val="0084681A"/>
    <w:rsid w:val="0084681E"/>
    <w:rsid w:val="00846A7E"/>
    <w:rsid w:val="00846EC7"/>
    <w:rsid w:val="00847273"/>
    <w:rsid w:val="00847A99"/>
    <w:rsid w:val="00851646"/>
    <w:rsid w:val="008528E4"/>
    <w:rsid w:val="00852A52"/>
    <w:rsid w:val="00852DC9"/>
    <w:rsid w:val="0085347D"/>
    <w:rsid w:val="00856A39"/>
    <w:rsid w:val="0086017D"/>
    <w:rsid w:val="008611BA"/>
    <w:rsid w:val="008615E3"/>
    <w:rsid w:val="00861F25"/>
    <w:rsid w:val="008623C8"/>
    <w:rsid w:val="00862ACA"/>
    <w:rsid w:val="00862B01"/>
    <w:rsid w:val="00862E6F"/>
    <w:rsid w:val="008633E4"/>
    <w:rsid w:val="00863573"/>
    <w:rsid w:val="008644D1"/>
    <w:rsid w:val="00864642"/>
    <w:rsid w:val="00864D1E"/>
    <w:rsid w:val="008650D1"/>
    <w:rsid w:val="008653C9"/>
    <w:rsid w:val="0086561F"/>
    <w:rsid w:val="00866200"/>
    <w:rsid w:val="00866788"/>
    <w:rsid w:val="00866D33"/>
    <w:rsid w:val="00867898"/>
    <w:rsid w:val="00870703"/>
    <w:rsid w:val="00870F5F"/>
    <w:rsid w:val="008712F2"/>
    <w:rsid w:val="00871B22"/>
    <w:rsid w:val="00871CFF"/>
    <w:rsid w:val="0087343A"/>
    <w:rsid w:val="008738ED"/>
    <w:rsid w:val="00874253"/>
    <w:rsid w:val="00874360"/>
    <w:rsid w:val="00874831"/>
    <w:rsid w:val="008752E8"/>
    <w:rsid w:val="008753AB"/>
    <w:rsid w:val="00880D68"/>
    <w:rsid w:val="008813AD"/>
    <w:rsid w:val="0088319E"/>
    <w:rsid w:val="00883F2D"/>
    <w:rsid w:val="008847B7"/>
    <w:rsid w:val="00884B85"/>
    <w:rsid w:val="008874BC"/>
    <w:rsid w:val="00887CC8"/>
    <w:rsid w:val="00887FCD"/>
    <w:rsid w:val="008900C3"/>
    <w:rsid w:val="00890497"/>
    <w:rsid w:val="00891062"/>
    <w:rsid w:val="008923D3"/>
    <w:rsid w:val="008924D2"/>
    <w:rsid w:val="00892DE8"/>
    <w:rsid w:val="00893359"/>
    <w:rsid w:val="00893665"/>
    <w:rsid w:val="00893C0C"/>
    <w:rsid w:val="00894A84"/>
    <w:rsid w:val="00894AD3"/>
    <w:rsid w:val="00894BF4"/>
    <w:rsid w:val="008962C6"/>
    <w:rsid w:val="00896785"/>
    <w:rsid w:val="00897B72"/>
    <w:rsid w:val="008A04A2"/>
    <w:rsid w:val="008A0AB1"/>
    <w:rsid w:val="008A1875"/>
    <w:rsid w:val="008A1937"/>
    <w:rsid w:val="008A1CC0"/>
    <w:rsid w:val="008A1F53"/>
    <w:rsid w:val="008A2759"/>
    <w:rsid w:val="008A543B"/>
    <w:rsid w:val="008A68E1"/>
    <w:rsid w:val="008A7199"/>
    <w:rsid w:val="008A719B"/>
    <w:rsid w:val="008A7E94"/>
    <w:rsid w:val="008B19FC"/>
    <w:rsid w:val="008B1BB2"/>
    <w:rsid w:val="008B2428"/>
    <w:rsid w:val="008B2802"/>
    <w:rsid w:val="008B2C3E"/>
    <w:rsid w:val="008B3177"/>
    <w:rsid w:val="008B3462"/>
    <w:rsid w:val="008B363E"/>
    <w:rsid w:val="008B3A0E"/>
    <w:rsid w:val="008B669E"/>
    <w:rsid w:val="008C0AB7"/>
    <w:rsid w:val="008C0C7B"/>
    <w:rsid w:val="008C2412"/>
    <w:rsid w:val="008C2A34"/>
    <w:rsid w:val="008C3764"/>
    <w:rsid w:val="008C4ECB"/>
    <w:rsid w:val="008C5789"/>
    <w:rsid w:val="008C5F5A"/>
    <w:rsid w:val="008C608D"/>
    <w:rsid w:val="008C6518"/>
    <w:rsid w:val="008C6EDF"/>
    <w:rsid w:val="008C7291"/>
    <w:rsid w:val="008D1296"/>
    <w:rsid w:val="008D4547"/>
    <w:rsid w:val="008D49BD"/>
    <w:rsid w:val="008E1026"/>
    <w:rsid w:val="008E207B"/>
    <w:rsid w:val="008E20D1"/>
    <w:rsid w:val="008E27AE"/>
    <w:rsid w:val="008E5F9C"/>
    <w:rsid w:val="008E65C3"/>
    <w:rsid w:val="008E6672"/>
    <w:rsid w:val="008E6972"/>
    <w:rsid w:val="008E69AC"/>
    <w:rsid w:val="008E7218"/>
    <w:rsid w:val="008E788E"/>
    <w:rsid w:val="008E7972"/>
    <w:rsid w:val="008F092D"/>
    <w:rsid w:val="008F1398"/>
    <w:rsid w:val="008F1840"/>
    <w:rsid w:val="008F2EB8"/>
    <w:rsid w:val="008F511A"/>
    <w:rsid w:val="008F7AEE"/>
    <w:rsid w:val="0090093E"/>
    <w:rsid w:val="0090099A"/>
    <w:rsid w:val="00900A42"/>
    <w:rsid w:val="00901E08"/>
    <w:rsid w:val="009022C3"/>
    <w:rsid w:val="00902506"/>
    <w:rsid w:val="00902772"/>
    <w:rsid w:val="00902D41"/>
    <w:rsid w:val="0090376F"/>
    <w:rsid w:val="00905CC8"/>
    <w:rsid w:val="009067A1"/>
    <w:rsid w:val="00906BE8"/>
    <w:rsid w:val="00906CB1"/>
    <w:rsid w:val="00906DF3"/>
    <w:rsid w:val="00910608"/>
    <w:rsid w:val="009117E9"/>
    <w:rsid w:val="00911EF1"/>
    <w:rsid w:val="00912602"/>
    <w:rsid w:val="00913E7C"/>
    <w:rsid w:val="0091440A"/>
    <w:rsid w:val="00916AD3"/>
    <w:rsid w:val="00916B2D"/>
    <w:rsid w:val="00916BBF"/>
    <w:rsid w:val="00921699"/>
    <w:rsid w:val="009224EC"/>
    <w:rsid w:val="0092319E"/>
    <w:rsid w:val="00924B35"/>
    <w:rsid w:val="0092735A"/>
    <w:rsid w:val="009275F4"/>
    <w:rsid w:val="0092794A"/>
    <w:rsid w:val="009300CF"/>
    <w:rsid w:val="009303B9"/>
    <w:rsid w:val="00930C7E"/>
    <w:rsid w:val="0093107A"/>
    <w:rsid w:val="00931317"/>
    <w:rsid w:val="00932F55"/>
    <w:rsid w:val="0093328F"/>
    <w:rsid w:val="00933C18"/>
    <w:rsid w:val="00934289"/>
    <w:rsid w:val="009355AE"/>
    <w:rsid w:val="009359D7"/>
    <w:rsid w:val="00936857"/>
    <w:rsid w:val="00936BE6"/>
    <w:rsid w:val="009378E0"/>
    <w:rsid w:val="00940632"/>
    <w:rsid w:val="00942724"/>
    <w:rsid w:val="009427C0"/>
    <w:rsid w:val="00943942"/>
    <w:rsid w:val="00943A04"/>
    <w:rsid w:val="0094467E"/>
    <w:rsid w:val="00944762"/>
    <w:rsid w:val="009447B3"/>
    <w:rsid w:val="00944C6A"/>
    <w:rsid w:val="0094561D"/>
    <w:rsid w:val="00945643"/>
    <w:rsid w:val="0094699E"/>
    <w:rsid w:val="00946CE9"/>
    <w:rsid w:val="00947905"/>
    <w:rsid w:val="00947E2A"/>
    <w:rsid w:val="0095192A"/>
    <w:rsid w:val="00951F94"/>
    <w:rsid w:val="0095234E"/>
    <w:rsid w:val="00952529"/>
    <w:rsid w:val="009537A8"/>
    <w:rsid w:val="00953FC3"/>
    <w:rsid w:val="00954D22"/>
    <w:rsid w:val="00956C1E"/>
    <w:rsid w:val="00956EB9"/>
    <w:rsid w:val="00957CF3"/>
    <w:rsid w:val="009603C2"/>
    <w:rsid w:val="00960943"/>
    <w:rsid w:val="009609E0"/>
    <w:rsid w:val="0096121F"/>
    <w:rsid w:val="0096174B"/>
    <w:rsid w:val="00962310"/>
    <w:rsid w:val="009631BE"/>
    <w:rsid w:val="00967A37"/>
    <w:rsid w:val="00967E3A"/>
    <w:rsid w:val="00970F74"/>
    <w:rsid w:val="00970FC7"/>
    <w:rsid w:val="00971164"/>
    <w:rsid w:val="00971972"/>
    <w:rsid w:val="00973FD8"/>
    <w:rsid w:val="00974915"/>
    <w:rsid w:val="00975287"/>
    <w:rsid w:val="00976632"/>
    <w:rsid w:val="009767D6"/>
    <w:rsid w:val="00976855"/>
    <w:rsid w:val="00977631"/>
    <w:rsid w:val="00977B09"/>
    <w:rsid w:val="00977D2F"/>
    <w:rsid w:val="00980421"/>
    <w:rsid w:val="00980576"/>
    <w:rsid w:val="009806D5"/>
    <w:rsid w:val="00981BDB"/>
    <w:rsid w:val="00982899"/>
    <w:rsid w:val="00982EFE"/>
    <w:rsid w:val="0098426D"/>
    <w:rsid w:val="00984D0C"/>
    <w:rsid w:val="00985883"/>
    <w:rsid w:val="00985CAC"/>
    <w:rsid w:val="00985E57"/>
    <w:rsid w:val="0098620F"/>
    <w:rsid w:val="00987907"/>
    <w:rsid w:val="00987A93"/>
    <w:rsid w:val="00990409"/>
    <w:rsid w:val="00990FBE"/>
    <w:rsid w:val="00991305"/>
    <w:rsid w:val="00991566"/>
    <w:rsid w:val="00992556"/>
    <w:rsid w:val="009926B3"/>
    <w:rsid w:val="00992C2B"/>
    <w:rsid w:val="0099316D"/>
    <w:rsid w:val="00993C21"/>
    <w:rsid w:val="00994348"/>
    <w:rsid w:val="00997BA2"/>
    <w:rsid w:val="009A022C"/>
    <w:rsid w:val="009A0BC1"/>
    <w:rsid w:val="009A1D05"/>
    <w:rsid w:val="009A21A4"/>
    <w:rsid w:val="009A303A"/>
    <w:rsid w:val="009A35B8"/>
    <w:rsid w:val="009A3CFB"/>
    <w:rsid w:val="009A41D6"/>
    <w:rsid w:val="009A4DE6"/>
    <w:rsid w:val="009A5568"/>
    <w:rsid w:val="009A5B84"/>
    <w:rsid w:val="009A65AE"/>
    <w:rsid w:val="009A66F4"/>
    <w:rsid w:val="009A6A75"/>
    <w:rsid w:val="009A72B3"/>
    <w:rsid w:val="009B192C"/>
    <w:rsid w:val="009B1F55"/>
    <w:rsid w:val="009B484E"/>
    <w:rsid w:val="009B4F6F"/>
    <w:rsid w:val="009B5D8C"/>
    <w:rsid w:val="009B6596"/>
    <w:rsid w:val="009B65EE"/>
    <w:rsid w:val="009B6CEB"/>
    <w:rsid w:val="009B78F6"/>
    <w:rsid w:val="009B7BCC"/>
    <w:rsid w:val="009B7BFF"/>
    <w:rsid w:val="009C0886"/>
    <w:rsid w:val="009C1008"/>
    <w:rsid w:val="009C2C37"/>
    <w:rsid w:val="009C33DB"/>
    <w:rsid w:val="009C3951"/>
    <w:rsid w:val="009C3B3A"/>
    <w:rsid w:val="009C480E"/>
    <w:rsid w:val="009C4FC3"/>
    <w:rsid w:val="009C58FA"/>
    <w:rsid w:val="009C5DC9"/>
    <w:rsid w:val="009C6B53"/>
    <w:rsid w:val="009C6BAA"/>
    <w:rsid w:val="009C7252"/>
    <w:rsid w:val="009C7ABF"/>
    <w:rsid w:val="009D2C47"/>
    <w:rsid w:val="009D3D6A"/>
    <w:rsid w:val="009D3D7B"/>
    <w:rsid w:val="009D3F21"/>
    <w:rsid w:val="009D4A50"/>
    <w:rsid w:val="009D4B00"/>
    <w:rsid w:val="009D5098"/>
    <w:rsid w:val="009D6F34"/>
    <w:rsid w:val="009D754B"/>
    <w:rsid w:val="009E038A"/>
    <w:rsid w:val="009E104C"/>
    <w:rsid w:val="009E1D1D"/>
    <w:rsid w:val="009E2CA0"/>
    <w:rsid w:val="009E36E7"/>
    <w:rsid w:val="009E39F2"/>
    <w:rsid w:val="009E41A0"/>
    <w:rsid w:val="009E43BB"/>
    <w:rsid w:val="009E45E9"/>
    <w:rsid w:val="009E4818"/>
    <w:rsid w:val="009E5272"/>
    <w:rsid w:val="009E564E"/>
    <w:rsid w:val="009E5C7C"/>
    <w:rsid w:val="009E6660"/>
    <w:rsid w:val="009E6714"/>
    <w:rsid w:val="009E7EE9"/>
    <w:rsid w:val="009F0509"/>
    <w:rsid w:val="009F1D7A"/>
    <w:rsid w:val="009F26C1"/>
    <w:rsid w:val="009F2D37"/>
    <w:rsid w:val="009F3F11"/>
    <w:rsid w:val="009F439D"/>
    <w:rsid w:val="009F43E0"/>
    <w:rsid w:val="009F58A3"/>
    <w:rsid w:val="009F6469"/>
    <w:rsid w:val="009F66C1"/>
    <w:rsid w:val="009F68F7"/>
    <w:rsid w:val="009F6DDB"/>
    <w:rsid w:val="009F6F57"/>
    <w:rsid w:val="00A011C8"/>
    <w:rsid w:val="00A01F26"/>
    <w:rsid w:val="00A035CD"/>
    <w:rsid w:val="00A045E4"/>
    <w:rsid w:val="00A04AD3"/>
    <w:rsid w:val="00A05EBB"/>
    <w:rsid w:val="00A06D3E"/>
    <w:rsid w:val="00A1030A"/>
    <w:rsid w:val="00A107C8"/>
    <w:rsid w:val="00A10E76"/>
    <w:rsid w:val="00A10EDB"/>
    <w:rsid w:val="00A11F2C"/>
    <w:rsid w:val="00A11F3B"/>
    <w:rsid w:val="00A122D8"/>
    <w:rsid w:val="00A1242A"/>
    <w:rsid w:val="00A13099"/>
    <w:rsid w:val="00A13512"/>
    <w:rsid w:val="00A13A35"/>
    <w:rsid w:val="00A13DBD"/>
    <w:rsid w:val="00A154F5"/>
    <w:rsid w:val="00A16151"/>
    <w:rsid w:val="00A1684B"/>
    <w:rsid w:val="00A20A6B"/>
    <w:rsid w:val="00A20AD6"/>
    <w:rsid w:val="00A20E64"/>
    <w:rsid w:val="00A21075"/>
    <w:rsid w:val="00A212D2"/>
    <w:rsid w:val="00A24E1C"/>
    <w:rsid w:val="00A25925"/>
    <w:rsid w:val="00A25B86"/>
    <w:rsid w:val="00A25D6D"/>
    <w:rsid w:val="00A25E27"/>
    <w:rsid w:val="00A26B15"/>
    <w:rsid w:val="00A27CF1"/>
    <w:rsid w:val="00A31072"/>
    <w:rsid w:val="00A313B0"/>
    <w:rsid w:val="00A315AD"/>
    <w:rsid w:val="00A31D1D"/>
    <w:rsid w:val="00A32792"/>
    <w:rsid w:val="00A34884"/>
    <w:rsid w:val="00A35A6F"/>
    <w:rsid w:val="00A35BD1"/>
    <w:rsid w:val="00A362E2"/>
    <w:rsid w:val="00A36ED9"/>
    <w:rsid w:val="00A402CC"/>
    <w:rsid w:val="00A41293"/>
    <w:rsid w:val="00A41574"/>
    <w:rsid w:val="00A41FDB"/>
    <w:rsid w:val="00A43C29"/>
    <w:rsid w:val="00A44A21"/>
    <w:rsid w:val="00A44BB3"/>
    <w:rsid w:val="00A468DE"/>
    <w:rsid w:val="00A46A49"/>
    <w:rsid w:val="00A470C2"/>
    <w:rsid w:val="00A47ED6"/>
    <w:rsid w:val="00A53F3D"/>
    <w:rsid w:val="00A550C4"/>
    <w:rsid w:val="00A565D8"/>
    <w:rsid w:val="00A600EF"/>
    <w:rsid w:val="00A6099D"/>
    <w:rsid w:val="00A60BAA"/>
    <w:rsid w:val="00A60E69"/>
    <w:rsid w:val="00A60FFA"/>
    <w:rsid w:val="00A62ADE"/>
    <w:rsid w:val="00A63690"/>
    <w:rsid w:val="00A63BBF"/>
    <w:rsid w:val="00A64F1A"/>
    <w:rsid w:val="00A656D8"/>
    <w:rsid w:val="00A65A8C"/>
    <w:rsid w:val="00A65FE9"/>
    <w:rsid w:val="00A66FB7"/>
    <w:rsid w:val="00A675C1"/>
    <w:rsid w:val="00A71326"/>
    <w:rsid w:val="00A7253F"/>
    <w:rsid w:val="00A7392B"/>
    <w:rsid w:val="00A73F50"/>
    <w:rsid w:val="00A74C62"/>
    <w:rsid w:val="00A74FC0"/>
    <w:rsid w:val="00A75128"/>
    <w:rsid w:val="00A75B53"/>
    <w:rsid w:val="00A760C3"/>
    <w:rsid w:val="00A76123"/>
    <w:rsid w:val="00A761F2"/>
    <w:rsid w:val="00A76E86"/>
    <w:rsid w:val="00A770C7"/>
    <w:rsid w:val="00A77858"/>
    <w:rsid w:val="00A81188"/>
    <w:rsid w:val="00A8145F"/>
    <w:rsid w:val="00A83364"/>
    <w:rsid w:val="00A854B7"/>
    <w:rsid w:val="00A858F1"/>
    <w:rsid w:val="00A859ED"/>
    <w:rsid w:val="00A872C2"/>
    <w:rsid w:val="00A873BE"/>
    <w:rsid w:val="00A90389"/>
    <w:rsid w:val="00A90DF3"/>
    <w:rsid w:val="00A90EB4"/>
    <w:rsid w:val="00A9165A"/>
    <w:rsid w:val="00A916CE"/>
    <w:rsid w:val="00A93CB0"/>
    <w:rsid w:val="00A97BD4"/>
    <w:rsid w:val="00AA054C"/>
    <w:rsid w:val="00AA15BA"/>
    <w:rsid w:val="00AA26B7"/>
    <w:rsid w:val="00AA305E"/>
    <w:rsid w:val="00AA37F5"/>
    <w:rsid w:val="00AA3B38"/>
    <w:rsid w:val="00AA4FA2"/>
    <w:rsid w:val="00AA5846"/>
    <w:rsid w:val="00AA635C"/>
    <w:rsid w:val="00AA6D13"/>
    <w:rsid w:val="00AA7348"/>
    <w:rsid w:val="00AA752D"/>
    <w:rsid w:val="00AA75F5"/>
    <w:rsid w:val="00AA7AFB"/>
    <w:rsid w:val="00AA7DAF"/>
    <w:rsid w:val="00AB0485"/>
    <w:rsid w:val="00AB0E65"/>
    <w:rsid w:val="00AB4093"/>
    <w:rsid w:val="00AB4444"/>
    <w:rsid w:val="00AB4FF0"/>
    <w:rsid w:val="00AB5A7C"/>
    <w:rsid w:val="00AB6061"/>
    <w:rsid w:val="00AB7FEB"/>
    <w:rsid w:val="00AC0708"/>
    <w:rsid w:val="00AC0D43"/>
    <w:rsid w:val="00AC1761"/>
    <w:rsid w:val="00AC19BF"/>
    <w:rsid w:val="00AC1CB6"/>
    <w:rsid w:val="00AC24A6"/>
    <w:rsid w:val="00AC2C38"/>
    <w:rsid w:val="00AC2F80"/>
    <w:rsid w:val="00AC384B"/>
    <w:rsid w:val="00AC3A75"/>
    <w:rsid w:val="00AC4E68"/>
    <w:rsid w:val="00AC50BD"/>
    <w:rsid w:val="00AC5B29"/>
    <w:rsid w:val="00AC688E"/>
    <w:rsid w:val="00AC6E03"/>
    <w:rsid w:val="00AC7996"/>
    <w:rsid w:val="00AD0F01"/>
    <w:rsid w:val="00AD15EB"/>
    <w:rsid w:val="00AD1B6B"/>
    <w:rsid w:val="00AD227A"/>
    <w:rsid w:val="00AD35FD"/>
    <w:rsid w:val="00AD5847"/>
    <w:rsid w:val="00AD7B43"/>
    <w:rsid w:val="00AE0606"/>
    <w:rsid w:val="00AE2393"/>
    <w:rsid w:val="00AE2A55"/>
    <w:rsid w:val="00AE2E33"/>
    <w:rsid w:val="00AE365F"/>
    <w:rsid w:val="00AE3889"/>
    <w:rsid w:val="00AE4117"/>
    <w:rsid w:val="00AE41EC"/>
    <w:rsid w:val="00AE4706"/>
    <w:rsid w:val="00AE5B38"/>
    <w:rsid w:val="00AE616E"/>
    <w:rsid w:val="00AE772C"/>
    <w:rsid w:val="00AE7CA1"/>
    <w:rsid w:val="00AF01B3"/>
    <w:rsid w:val="00AF05F8"/>
    <w:rsid w:val="00AF1589"/>
    <w:rsid w:val="00AF1F13"/>
    <w:rsid w:val="00AF2031"/>
    <w:rsid w:val="00AF296A"/>
    <w:rsid w:val="00AF33C2"/>
    <w:rsid w:val="00AF4533"/>
    <w:rsid w:val="00AF4C18"/>
    <w:rsid w:val="00AF576F"/>
    <w:rsid w:val="00AF6300"/>
    <w:rsid w:val="00B001E3"/>
    <w:rsid w:val="00B00580"/>
    <w:rsid w:val="00B005B5"/>
    <w:rsid w:val="00B007F3"/>
    <w:rsid w:val="00B00863"/>
    <w:rsid w:val="00B026EC"/>
    <w:rsid w:val="00B02C03"/>
    <w:rsid w:val="00B05581"/>
    <w:rsid w:val="00B10095"/>
    <w:rsid w:val="00B104E1"/>
    <w:rsid w:val="00B1071E"/>
    <w:rsid w:val="00B1142A"/>
    <w:rsid w:val="00B12A0B"/>
    <w:rsid w:val="00B13883"/>
    <w:rsid w:val="00B143F6"/>
    <w:rsid w:val="00B14EF3"/>
    <w:rsid w:val="00B150CD"/>
    <w:rsid w:val="00B157E9"/>
    <w:rsid w:val="00B164F4"/>
    <w:rsid w:val="00B16C72"/>
    <w:rsid w:val="00B16D56"/>
    <w:rsid w:val="00B17C8D"/>
    <w:rsid w:val="00B20AB5"/>
    <w:rsid w:val="00B24468"/>
    <w:rsid w:val="00B24809"/>
    <w:rsid w:val="00B24F49"/>
    <w:rsid w:val="00B254EC"/>
    <w:rsid w:val="00B27112"/>
    <w:rsid w:val="00B2771A"/>
    <w:rsid w:val="00B2791C"/>
    <w:rsid w:val="00B30479"/>
    <w:rsid w:val="00B306BF"/>
    <w:rsid w:val="00B315B7"/>
    <w:rsid w:val="00B31751"/>
    <w:rsid w:val="00B32148"/>
    <w:rsid w:val="00B3353A"/>
    <w:rsid w:val="00B34567"/>
    <w:rsid w:val="00B347DB"/>
    <w:rsid w:val="00B34DCA"/>
    <w:rsid w:val="00B3572B"/>
    <w:rsid w:val="00B35F03"/>
    <w:rsid w:val="00B36B75"/>
    <w:rsid w:val="00B403C3"/>
    <w:rsid w:val="00B40DE5"/>
    <w:rsid w:val="00B429CB"/>
    <w:rsid w:val="00B42EBA"/>
    <w:rsid w:val="00B42F7F"/>
    <w:rsid w:val="00B437D9"/>
    <w:rsid w:val="00B43898"/>
    <w:rsid w:val="00B43E1F"/>
    <w:rsid w:val="00B43F57"/>
    <w:rsid w:val="00B4477B"/>
    <w:rsid w:val="00B4576F"/>
    <w:rsid w:val="00B4662D"/>
    <w:rsid w:val="00B46C44"/>
    <w:rsid w:val="00B47055"/>
    <w:rsid w:val="00B479CA"/>
    <w:rsid w:val="00B47CF2"/>
    <w:rsid w:val="00B50303"/>
    <w:rsid w:val="00B511A5"/>
    <w:rsid w:val="00B52BC4"/>
    <w:rsid w:val="00B54E98"/>
    <w:rsid w:val="00B563AB"/>
    <w:rsid w:val="00B563D7"/>
    <w:rsid w:val="00B564C3"/>
    <w:rsid w:val="00B565E8"/>
    <w:rsid w:val="00B61F5C"/>
    <w:rsid w:val="00B62822"/>
    <w:rsid w:val="00B641B4"/>
    <w:rsid w:val="00B64959"/>
    <w:rsid w:val="00B664E5"/>
    <w:rsid w:val="00B66DB2"/>
    <w:rsid w:val="00B677DA"/>
    <w:rsid w:val="00B72DFE"/>
    <w:rsid w:val="00B72F59"/>
    <w:rsid w:val="00B739DB"/>
    <w:rsid w:val="00B73A3B"/>
    <w:rsid w:val="00B747FD"/>
    <w:rsid w:val="00B75147"/>
    <w:rsid w:val="00B75EF3"/>
    <w:rsid w:val="00B76CF6"/>
    <w:rsid w:val="00B7718F"/>
    <w:rsid w:val="00B7719F"/>
    <w:rsid w:val="00B771F4"/>
    <w:rsid w:val="00B77868"/>
    <w:rsid w:val="00B80107"/>
    <w:rsid w:val="00B801E0"/>
    <w:rsid w:val="00B81201"/>
    <w:rsid w:val="00B81633"/>
    <w:rsid w:val="00B81CD7"/>
    <w:rsid w:val="00B82A98"/>
    <w:rsid w:val="00B84DFC"/>
    <w:rsid w:val="00B8599B"/>
    <w:rsid w:val="00B85BB4"/>
    <w:rsid w:val="00B860F1"/>
    <w:rsid w:val="00B8647C"/>
    <w:rsid w:val="00B86D95"/>
    <w:rsid w:val="00B879AB"/>
    <w:rsid w:val="00B87AA7"/>
    <w:rsid w:val="00B90ABE"/>
    <w:rsid w:val="00B911D0"/>
    <w:rsid w:val="00B91EBD"/>
    <w:rsid w:val="00B93291"/>
    <w:rsid w:val="00B9410F"/>
    <w:rsid w:val="00B94CEF"/>
    <w:rsid w:val="00B955D3"/>
    <w:rsid w:val="00B96270"/>
    <w:rsid w:val="00B96B29"/>
    <w:rsid w:val="00B96D5B"/>
    <w:rsid w:val="00B96D5D"/>
    <w:rsid w:val="00B97100"/>
    <w:rsid w:val="00B97A05"/>
    <w:rsid w:val="00BA05F1"/>
    <w:rsid w:val="00BA14A8"/>
    <w:rsid w:val="00BA2028"/>
    <w:rsid w:val="00BA362F"/>
    <w:rsid w:val="00BA47BC"/>
    <w:rsid w:val="00BA5392"/>
    <w:rsid w:val="00BA5AAE"/>
    <w:rsid w:val="00BA5F76"/>
    <w:rsid w:val="00BA6CC6"/>
    <w:rsid w:val="00BA7215"/>
    <w:rsid w:val="00BA7D61"/>
    <w:rsid w:val="00BB032C"/>
    <w:rsid w:val="00BB1592"/>
    <w:rsid w:val="00BB2CCE"/>
    <w:rsid w:val="00BB3D46"/>
    <w:rsid w:val="00BB43A9"/>
    <w:rsid w:val="00BB4EA8"/>
    <w:rsid w:val="00BB555D"/>
    <w:rsid w:val="00BB6021"/>
    <w:rsid w:val="00BB770A"/>
    <w:rsid w:val="00BC1112"/>
    <w:rsid w:val="00BC1448"/>
    <w:rsid w:val="00BC30D3"/>
    <w:rsid w:val="00BC3146"/>
    <w:rsid w:val="00BC37DF"/>
    <w:rsid w:val="00BC3C22"/>
    <w:rsid w:val="00BC40AC"/>
    <w:rsid w:val="00BC59C0"/>
    <w:rsid w:val="00BC5F90"/>
    <w:rsid w:val="00BD014F"/>
    <w:rsid w:val="00BD0910"/>
    <w:rsid w:val="00BD11B2"/>
    <w:rsid w:val="00BD17A1"/>
    <w:rsid w:val="00BD250F"/>
    <w:rsid w:val="00BD2918"/>
    <w:rsid w:val="00BD3257"/>
    <w:rsid w:val="00BD4317"/>
    <w:rsid w:val="00BD445A"/>
    <w:rsid w:val="00BD5375"/>
    <w:rsid w:val="00BD55E7"/>
    <w:rsid w:val="00BD60B3"/>
    <w:rsid w:val="00BD63CC"/>
    <w:rsid w:val="00BD7C49"/>
    <w:rsid w:val="00BE00B9"/>
    <w:rsid w:val="00BE04EE"/>
    <w:rsid w:val="00BE083D"/>
    <w:rsid w:val="00BE17E0"/>
    <w:rsid w:val="00BE31B3"/>
    <w:rsid w:val="00BE3950"/>
    <w:rsid w:val="00BE458B"/>
    <w:rsid w:val="00BE4909"/>
    <w:rsid w:val="00BE549B"/>
    <w:rsid w:val="00BE6C28"/>
    <w:rsid w:val="00BE6E29"/>
    <w:rsid w:val="00BE7FC7"/>
    <w:rsid w:val="00BE7FCE"/>
    <w:rsid w:val="00BF0AFA"/>
    <w:rsid w:val="00BF0AFE"/>
    <w:rsid w:val="00BF1C71"/>
    <w:rsid w:val="00BF1C9F"/>
    <w:rsid w:val="00BF2261"/>
    <w:rsid w:val="00BF252E"/>
    <w:rsid w:val="00BF37FA"/>
    <w:rsid w:val="00BF3842"/>
    <w:rsid w:val="00BF3D76"/>
    <w:rsid w:val="00BF3E4D"/>
    <w:rsid w:val="00BF461A"/>
    <w:rsid w:val="00BF4850"/>
    <w:rsid w:val="00BF5EB1"/>
    <w:rsid w:val="00BF6CC1"/>
    <w:rsid w:val="00BF7289"/>
    <w:rsid w:val="00C0228D"/>
    <w:rsid w:val="00C03B1F"/>
    <w:rsid w:val="00C040CD"/>
    <w:rsid w:val="00C049C9"/>
    <w:rsid w:val="00C05630"/>
    <w:rsid w:val="00C05B5A"/>
    <w:rsid w:val="00C05C5E"/>
    <w:rsid w:val="00C061E4"/>
    <w:rsid w:val="00C07EA9"/>
    <w:rsid w:val="00C100A3"/>
    <w:rsid w:val="00C11AB2"/>
    <w:rsid w:val="00C11C37"/>
    <w:rsid w:val="00C1202A"/>
    <w:rsid w:val="00C122A5"/>
    <w:rsid w:val="00C1255A"/>
    <w:rsid w:val="00C12DC5"/>
    <w:rsid w:val="00C134BC"/>
    <w:rsid w:val="00C13899"/>
    <w:rsid w:val="00C13C8B"/>
    <w:rsid w:val="00C14A42"/>
    <w:rsid w:val="00C171B9"/>
    <w:rsid w:val="00C20050"/>
    <w:rsid w:val="00C203E7"/>
    <w:rsid w:val="00C20421"/>
    <w:rsid w:val="00C20ACE"/>
    <w:rsid w:val="00C20C98"/>
    <w:rsid w:val="00C22718"/>
    <w:rsid w:val="00C23A8C"/>
    <w:rsid w:val="00C24118"/>
    <w:rsid w:val="00C24289"/>
    <w:rsid w:val="00C247FC"/>
    <w:rsid w:val="00C24947"/>
    <w:rsid w:val="00C2528C"/>
    <w:rsid w:val="00C2676A"/>
    <w:rsid w:val="00C303A7"/>
    <w:rsid w:val="00C31699"/>
    <w:rsid w:val="00C316F2"/>
    <w:rsid w:val="00C31988"/>
    <w:rsid w:val="00C323CA"/>
    <w:rsid w:val="00C3374C"/>
    <w:rsid w:val="00C34945"/>
    <w:rsid w:val="00C34ABA"/>
    <w:rsid w:val="00C34CA6"/>
    <w:rsid w:val="00C357EF"/>
    <w:rsid w:val="00C35F49"/>
    <w:rsid w:val="00C36AE3"/>
    <w:rsid w:val="00C37059"/>
    <w:rsid w:val="00C401B8"/>
    <w:rsid w:val="00C40609"/>
    <w:rsid w:val="00C414CC"/>
    <w:rsid w:val="00C4160A"/>
    <w:rsid w:val="00C43663"/>
    <w:rsid w:val="00C45B2B"/>
    <w:rsid w:val="00C46322"/>
    <w:rsid w:val="00C47C2B"/>
    <w:rsid w:val="00C47EDD"/>
    <w:rsid w:val="00C50D03"/>
    <w:rsid w:val="00C50D32"/>
    <w:rsid w:val="00C5187C"/>
    <w:rsid w:val="00C53157"/>
    <w:rsid w:val="00C53711"/>
    <w:rsid w:val="00C539B9"/>
    <w:rsid w:val="00C53DA8"/>
    <w:rsid w:val="00C540AF"/>
    <w:rsid w:val="00C55E5D"/>
    <w:rsid w:val="00C56542"/>
    <w:rsid w:val="00C56652"/>
    <w:rsid w:val="00C57A11"/>
    <w:rsid w:val="00C57BA5"/>
    <w:rsid w:val="00C62945"/>
    <w:rsid w:val="00C62DCB"/>
    <w:rsid w:val="00C62DF2"/>
    <w:rsid w:val="00C632F9"/>
    <w:rsid w:val="00C6363A"/>
    <w:rsid w:val="00C63DF6"/>
    <w:rsid w:val="00C649B5"/>
    <w:rsid w:val="00C64A3C"/>
    <w:rsid w:val="00C64EB8"/>
    <w:rsid w:val="00C66362"/>
    <w:rsid w:val="00C66966"/>
    <w:rsid w:val="00C67434"/>
    <w:rsid w:val="00C67748"/>
    <w:rsid w:val="00C6788B"/>
    <w:rsid w:val="00C704A8"/>
    <w:rsid w:val="00C7077B"/>
    <w:rsid w:val="00C7134E"/>
    <w:rsid w:val="00C71841"/>
    <w:rsid w:val="00C71F2B"/>
    <w:rsid w:val="00C720C8"/>
    <w:rsid w:val="00C7379E"/>
    <w:rsid w:val="00C751BC"/>
    <w:rsid w:val="00C76A0A"/>
    <w:rsid w:val="00C7756B"/>
    <w:rsid w:val="00C776E7"/>
    <w:rsid w:val="00C802B4"/>
    <w:rsid w:val="00C807DC"/>
    <w:rsid w:val="00C81224"/>
    <w:rsid w:val="00C8153C"/>
    <w:rsid w:val="00C8166C"/>
    <w:rsid w:val="00C816C6"/>
    <w:rsid w:val="00C83024"/>
    <w:rsid w:val="00C83B1B"/>
    <w:rsid w:val="00C83E8A"/>
    <w:rsid w:val="00C843AB"/>
    <w:rsid w:val="00C845C7"/>
    <w:rsid w:val="00C84EAE"/>
    <w:rsid w:val="00C85672"/>
    <w:rsid w:val="00C85A5D"/>
    <w:rsid w:val="00C86470"/>
    <w:rsid w:val="00C86D26"/>
    <w:rsid w:val="00C86DB9"/>
    <w:rsid w:val="00C919EC"/>
    <w:rsid w:val="00C93732"/>
    <w:rsid w:val="00C93A3A"/>
    <w:rsid w:val="00C93D20"/>
    <w:rsid w:val="00C94352"/>
    <w:rsid w:val="00C96302"/>
    <w:rsid w:val="00C9685E"/>
    <w:rsid w:val="00C968CE"/>
    <w:rsid w:val="00C96A4C"/>
    <w:rsid w:val="00C97C39"/>
    <w:rsid w:val="00CA1464"/>
    <w:rsid w:val="00CA1742"/>
    <w:rsid w:val="00CA26CD"/>
    <w:rsid w:val="00CA39FD"/>
    <w:rsid w:val="00CA3E89"/>
    <w:rsid w:val="00CA3F3B"/>
    <w:rsid w:val="00CA4144"/>
    <w:rsid w:val="00CA4D45"/>
    <w:rsid w:val="00CA62A6"/>
    <w:rsid w:val="00CA68D4"/>
    <w:rsid w:val="00CA7061"/>
    <w:rsid w:val="00CA775E"/>
    <w:rsid w:val="00CA785B"/>
    <w:rsid w:val="00CA7B1E"/>
    <w:rsid w:val="00CA7E13"/>
    <w:rsid w:val="00CB165F"/>
    <w:rsid w:val="00CB277B"/>
    <w:rsid w:val="00CB2E30"/>
    <w:rsid w:val="00CB5AF6"/>
    <w:rsid w:val="00CB657A"/>
    <w:rsid w:val="00CB6F1D"/>
    <w:rsid w:val="00CB773D"/>
    <w:rsid w:val="00CC0BD5"/>
    <w:rsid w:val="00CC1230"/>
    <w:rsid w:val="00CC1931"/>
    <w:rsid w:val="00CC1F69"/>
    <w:rsid w:val="00CC2558"/>
    <w:rsid w:val="00CC2815"/>
    <w:rsid w:val="00CC28F7"/>
    <w:rsid w:val="00CC297C"/>
    <w:rsid w:val="00CC2BDF"/>
    <w:rsid w:val="00CC2DD2"/>
    <w:rsid w:val="00CC312C"/>
    <w:rsid w:val="00CC4196"/>
    <w:rsid w:val="00CC5A7D"/>
    <w:rsid w:val="00CC5D83"/>
    <w:rsid w:val="00CC5E0A"/>
    <w:rsid w:val="00CC5F09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BB8"/>
    <w:rsid w:val="00CD1C5D"/>
    <w:rsid w:val="00CD1E27"/>
    <w:rsid w:val="00CD2A6C"/>
    <w:rsid w:val="00CD2D1D"/>
    <w:rsid w:val="00CD2DFB"/>
    <w:rsid w:val="00CD2E7B"/>
    <w:rsid w:val="00CD30F4"/>
    <w:rsid w:val="00CD43A4"/>
    <w:rsid w:val="00CD4ACE"/>
    <w:rsid w:val="00CD4BAA"/>
    <w:rsid w:val="00CD551C"/>
    <w:rsid w:val="00CD5C74"/>
    <w:rsid w:val="00CD6A25"/>
    <w:rsid w:val="00CD72F8"/>
    <w:rsid w:val="00CE0A1D"/>
    <w:rsid w:val="00CE39D5"/>
    <w:rsid w:val="00CE4D09"/>
    <w:rsid w:val="00CE4F7B"/>
    <w:rsid w:val="00CE5D63"/>
    <w:rsid w:val="00CE5F57"/>
    <w:rsid w:val="00CE6214"/>
    <w:rsid w:val="00CE69E0"/>
    <w:rsid w:val="00CE6B30"/>
    <w:rsid w:val="00CE72BE"/>
    <w:rsid w:val="00CE739F"/>
    <w:rsid w:val="00CE7634"/>
    <w:rsid w:val="00CE7E18"/>
    <w:rsid w:val="00CE7F56"/>
    <w:rsid w:val="00CF0218"/>
    <w:rsid w:val="00CF0430"/>
    <w:rsid w:val="00CF053F"/>
    <w:rsid w:val="00CF0710"/>
    <w:rsid w:val="00CF0A49"/>
    <w:rsid w:val="00CF1B4F"/>
    <w:rsid w:val="00CF1CB9"/>
    <w:rsid w:val="00CF2906"/>
    <w:rsid w:val="00CF2F49"/>
    <w:rsid w:val="00CF42FA"/>
    <w:rsid w:val="00CF4977"/>
    <w:rsid w:val="00CF6828"/>
    <w:rsid w:val="00CF6FC6"/>
    <w:rsid w:val="00CF730C"/>
    <w:rsid w:val="00CF75E9"/>
    <w:rsid w:val="00CF79BB"/>
    <w:rsid w:val="00CF79DC"/>
    <w:rsid w:val="00CF7EAE"/>
    <w:rsid w:val="00D00821"/>
    <w:rsid w:val="00D0262C"/>
    <w:rsid w:val="00D03571"/>
    <w:rsid w:val="00D0433C"/>
    <w:rsid w:val="00D05BE7"/>
    <w:rsid w:val="00D07E9E"/>
    <w:rsid w:val="00D10B70"/>
    <w:rsid w:val="00D1371D"/>
    <w:rsid w:val="00D13910"/>
    <w:rsid w:val="00D13BC6"/>
    <w:rsid w:val="00D14083"/>
    <w:rsid w:val="00D14316"/>
    <w:rsid w:val="00D146B8"/>
    <w:rsid w:val="00D1541C"/>
    <w:rsid w:val="00D15EA7"/>
    <w:rsid w:val="00D17477"/>
    <w:rsid w:val="00D17562"/>
    <w:rsid w:val="00D20024"/>
    <w:rsid w:val="00D20CA8"/>
    <w:rsid w:val="00D216E2"/>
    <w:rsid w:val="00D232C0"/>
    <w:rsid w:val="00D2428E"/>
    <w:rsid w:val="00D278D7"/>
    <w:rsid w:val="00D300B5"/>
    <w:rsid w:val="00D31954"/>
    <w:rsid w:val="00D31D9A"/>
    <w:rsid w:val="00D320B1"/>
    <w:rsid w:val="00D33F02"/>
    <w:rsid w:val="00D33F10"/>
    <w:rsid w:val="00D3508B"/>
    <w:rsid w:val="00D359B5"/>
    <w:rsid w:val="00D35ADC"/>
    <w:rsid w:val="00D35D47"/>
    <w:rsid w:val="00D35DCC"/>
    <w:rsid w:val="00D35EFC"/>
    <w:rsid w:val="00D37226"/>
    <w:rsid w:val="00D37499"/>
    <w:rsid w:val="00D37B50"/>
    <w:rsid w:val="00D37C1B"/>
    <w:rsid w:val="00D4010B"/>
    <w:rsid w:val="00D42BEB"/>
    <w:rsid w:val="00D42CBB"/>
    <w:rsid w:val="00D42DE2"/>
    <w:rsid w:val="00D43A3F"/>
    <w:rsid w:val="00D43D45"/>
    <w:rsid w:val="00D440BD"/>
    <w:rsid w:val="00D44265"/>
    <w:rsid w:val="00D44625"/>
    <w:rsid w:val="00D452A0"/>
    <w:rsid w:val="00D46A0B"/>
    <w:rsid w:val="00D46CBA"/>
    <w:rsid w:val="00D47727"/>
    <w:rsid w:val="00D47A58"/>
    <w:rsid w:val="00D47AAA"/>
    <w:rsid w:val="00D504B3"/>
    <w:rsid w:val="00D50649"/>
    <w:rsid w:val="00D51062"/>
    <w:rsid w:val="00D51B4A"/>
    <w:rsid w:val="00D52584"/>
    <w:rsid w:val="00D56251"/>
    <w:rsid w:val="00D56825"/>
    <w:rsid w:val="00D574A6"/>
    <w:rsid w:val="00D60514"/>
    <w:rsid w:val="00D621E8"/>
    <w:rsid w:val="00D62BE7"/>
    <w:rsid w:val="00D63DA7"/>
    <w:rsid w:val="00D64972"/>
    <w:rsid w:val="00D659E6"/>
    <w:rsid w:val="00D65CD3"/>
    <w:rsid w:val="00D66935"/>
    <w:rsid w:val="00D717A7"/>
    <w:rsid w:val="00D7220D"/>
    <w:rsid w:val="00D7279A"/>
    <w:rsid w:val="00D72802"/>
    <w:rsid w:val="00D72C7F"/>
    <w:rsid w:val="00D74BA3"/>
    <w:rsid w:val="00D756F1"/>
    <w:rsid w:val="00D757FE"/>
    <w:rsid w:val="00D760EF"/>
    <w:rsid w:val="00D7610C"/>
    <w:rsid w:val="00D7767D"/>
    <w:rsid w:val="00D77C8B"/>
    <w:rsid w:val="00D8014B"/>
    <w:rsid w:val="00D80447"/>
    <w:rsid w:val="00D80797"/>
    <w:rsid w:val="00D80C62"/>
    <w:rsid w:val="00D816F4"/>
    <w:rsid w:val="00D82792"/>
    <w:rsid w:val="00D82A7B"/>
    <w:rsid w:val="00D83CB2"/>
    <w:rsid w:val="00D84203"/>
    <w:rsid w:val="00D84E12"/>
    <w:rsid w:val="00D84E9A"/>
    <w:rsid w:val="00D8503F"/>
    <w:rsid w:val="00D85222"/>
    <w:rsid w:val="00D8554D"/>
    <w:rsid w:val="00D86243"/>
    <w:rsid w:val="00D87308"/>
    <w:rsid w:val="00D87793"/>
    <w:rsid w:val="00D90687"/>
    <w:rsid w:val="00D90C64"/>
    <w:rsid w:val="00D91549"/>
    <w:rsid w:val="00D93114"/>
    <w:rsid w:val="00D93166"/>
    <w:rsid w:val="00D9387F"/>
    <w:rsid w:val="00D941E2"/>
    <w:rsid w:val="00D943A2"/>
    <w:rsid w:val="00D943E6"/>
    <w:rsid w:val="00D95A4D"/>
    <w:rsid w:val="00D95C9E"/>
    <w:rsid w:val="00D96231"/>
    <w:rsid w:val="00D96982"/>
    <w:rsid w:val="00D97227"/>
    <w:rsid w:val="00D97F82"/>
    <w:rsid w:val="00DA04DE"/>
    <w:rsid w:val="00DA0B2F"/>
    <w:rsid w:val="00DA1938"/>
    <w:rsid w:val="00DA2549"/>
    <w:rsid w:val="00DA2D73"/>
    <w:rsid w:val="00DA3BCF"/>
    <w:rsid w:val="00DA403C"/>
    <w:rsid w:val="00DA576A"/>
    <w:rsid w:val="00DA5A60"/>
    <w:rsid w:val="00DA629B"/>
    <w:rsid w:val="00DB19C7"/>
    <w:rsid w:val="00DB1C4C"/>
    <w:rsid w:val="00DB2CE6"/>
    <w:rsid w:val="00DB30B0"/>
    <w:rsid w:val="00DB3CA5"/>
    <w:rsid w:val="00DB51A3"/>
    <w:rsid w:val="00DB5D1A"/>
    <w:rsid w:val="00DC037C"/>
    <w:rsid w:val="00DC19CE"/>
    <w:rsid w:val="00DC25E9"/>
    <w:rsid w:val="00DC2D25"/>
    <w:rsid w:val="00DC4040"/>
    <w:rsid w:val="00DC46D3"/>
    <w:rsid w:val="00DC4FDD"/>
    <w:rsid w:val="00DC525E"/>
    <w:rsid w:val="00DC553D"/>
    <w:rsid w:val="00DC6361"/>
    <w:rsid w:val="00DC649B"/>
    <w:rsid w:val="00DC669E"/>
    <w:rsid w:val="00DC7452"/>
    <w:rsid w:val="00DD0873"/>
    <w:rsid w:val="00DD0F4D"/>
    <w:rsid w:val="00DD284C"/>
    <w:rsid w:val="00DD3923"/>
    <w:rsid w:val="00DD3B37"/>
    <w:rsid w:val="00DD3B72"/>
    <w:rsid w:val="00DD4EA3"/>
    <w:rsid w:val="00DD58FF"/>
    <w:rsid w:val="00DD5BFD"/>
    <w:rsid w:val="00DD6BB0"/>
    <w:rsid w:val="00DD74ED"/>
    <w:rsid w:val="00DE1D00"/>
    <w:rsid w:val="00DE21BA"/>
    <w:rsid w:val="00DE3968"/>
    <w:rsid w:val="00DE42D2"/>
    <w:rsid w:val="00DE4813"/>
    <w:rsid w:val="00DE4CD5"/>
    <w:rsid w:val="00DE5338"/>
    <w:rsid w:val="00DE5F17"/>
    <w:rsid w:val="00DE5F7E"/>
    <w:rsid w:val="00DE6C54"/>
    <w:rsid w:val="00DE70AD"/>
    <w:rsid w:val="00DF00E8"/>
    <w:rsid w:val="00DF0DBA"/>
    <w:rsid w:val="00DF1C9F"/>
    <w:rsid w:val="00DF22B6"/>
    <w:rsid w:val="00DF2C89"/>
    <w:rsid w:val="00DF372E"/>
    <w:rsid w:val="00DF3828"/>
    <w:rsid w:val="00DF39CD"/>
    <w:rsid w:val="00DF3C85"/>
    <w:rsid w:val="00DF3D70"/>
    <w:rsid w:val="00DF49CD"/>
    <w:rsid w:val="00DF4F43"/>
    <w:rsid w:val="00DF5401"/>
    <w:rsid w:val="00DF5C39"/>
    <w:rsid w:val="00DF5C5B"/>
    <w:rsid w:val="00DF61E5"/>
    <w:rsid w:val="00DF632E"/>
    <w:rsid w:val="00DF69D4"/>
    <w:rsid w:val="00DF7F31"/>
    <w:rsid w:val="00DF7FA0"/>
    <w:rsid w:val="00E002DA"/>
    <w:rsid w:val="00E015CB"/>
    <w:rsid w:val="00E0246B"/>
    <w:rsid w:val="00E028B0"/>
    <w:rsid w:val="00E029B9"/>
    <w:rsid w:val="00E02E36"/>
    <w:rsid w:val="00E04A11"/>
    <w:rsid w:val="00E04B19"/>
    <w:rsid w:val="00E05C44"/>
    <w:rsid w:val="00E06058"/>
    <w:rsid w:val="00E065AF"/>
    <w:rsid w:val="00E0729A"/>
    <w:rsid w:val="00E11D36"/>
    <w:rsid w:val="00E1253F"/>
    <w:rsid w:val="00E14278"/>
    <w:rsid w:val="00E15919"/>
    <w:rsid w:val="00E173A2"/>
    <w:rsid w:val="00E20183"/>
    <w:rsid w:val="00E2077D"/>
    <w:rsid w:val="00E20861"/>
    <w:rsid w:val="00E21FA3"/>
    <w:rsid w:val="00E22AFD"/>
    <w:rsid w:val="00E22E90"/>
    <w:rsid w:val="00E22FF4"/>
    <w:rsid w:val="00E23A63"/>
    <w:rsid w:val="00E24594"/>
    <w:rsid w:val="00E24AC8"/>
    <w:rsid w:val="00E25F1A"/>
    <w:rsid w:val="00E26F25"/>
    <w:rsid w:val="00E30259"/>
    <w:rsid w:val="00E31702"/>
    <w:rsid w:val="00E32696"/>
    <w:rsid w:val="00E32F3B"/>
    <w:rsid w:val="00E34B80"/>
    <w:rsid w:val="00E35C59"/>
    <w:rsid w:val="00E3716E"/>
    <w:rsid w:val="00E40105"/>
    <w:rsid w:val="00E40546"/>
    <w:rsid w:val="00E418DB"/>
    <w:rsid w:val="00E42260"/>
    <w:rsid w:val="00E43F69"/>
    <w:rsid w:val="00E45441"/>
    <w:rsid w:val="00E459C5"/>
    <w:rsid w:val="00E45B97"/>
    <w:rsid w:val="00E45F4A"/>
    <w:rsid w:val="00E46D43"/>
    <w:rsid w:val="00E50CE8"/>
    <w:rsid w:val="00E50D0D"/>
    <w:rsid w:val="00E512C6"/>
    <w:rsid w:val="00E54092"/>
    <w:rsid w:val="00E5446D"/>
    <w:rsid w:val="00E55700"/>
    <w:rsid w:val="00E56527"/>
    <w:rsid w:val="00E5689F"/>
    <w:rsid w:val="00E5693D"/>
    <w:rsid w:val="00E56D51"/>
    <w:rsid w:val="00E573C8"/>
    <w:rsid w:val="00E60092"/>
    <w:rsid w:val="00E60688"/>
    <w:rsid w:val="00E61342"/>
    <w:rsid w:val="00E61D1A"/>
    <w:rsid w:val="00E6241D"/>
    <w:rsid w:val="00E62D73"/>
    <w:rsid w:val="00E630C5"/>
    <w:rsid w:val="00E63777"/>
    <w:rsid w:val="00E637A2"/>
    <w:rsid w:val="00E6463F"/>
    <w:rsid w:val="00E650BA"/>
    <w:rsid w:val="00E65C87"/>
    <w:rsid w:val="00E67EF6"/>
    <w:rsid w:val="00E70205"/>
    <w:rsid w:val="00E7162A"/>
    <w:rsid w:val="00E71FBC"/>
    <w:rsid w:val="00E729D0"/>
    <w:rsid w:val="00E73104"/>
    <w:rsid w:val="00E732CE"/>
    <w:rsid w:val="00E734C3"/>
    <w:rsid w:val="00E73D74"/>
    <w:rsid w:val="00E7476F"/>
    <w:rsid w:val="00E74E8D"/>
    <w:rsid w:val="00E758AF"/>
    <w:rsid w:val="00E75F7A"/>
    <w:rsid w:val="00E77887"/>
    <w:rsid w:val="00E80059"/>
    <w:rsid w:val="00E8140F"/>
    <w:rsid w:val="00E82A80"/>
    <w:rsid w:val="00E82F54"/>
    <w:rsid w:val="00E83A97"/>
    <w:rsid w:val="00E84A64"/>
    <w:rsid w:val="00E85394"/>
    <w:rsid w:val="00E85A84"/>
    <w:rsid w:val="00E85B69"/>
    <w:rsid w:val="00E85C18"/>
    <w:rsid w:val="00E861DA"/>
    <w:rsid w:val="00E87028"/>
    <w:rsid w:val="00E87C8B"/>
    <w:rsid w:val="00E9161A"/>
    <w:rsid w:val="00E91F01"/>
    <w:rsid w:val="00E92569"/>
    <w:rsid w:val="00E934B4"/>
    <w:rsid w:val="00E94497"/>
    <w:rsid w:val="00E9452B"/>
    <w:rsid w:val="00E95640"/>
    <w:rsid w:val="00E956C8"/>
    <w:rsid w:val="00E95B8F"/>
    <w:rsid w:val="00E95D35"/>
    <w:rsid w:val="00E97156"/>
    <w:rsid w:val="00EA06E1"/>
    <w:rsid w:val="00EA0F39"/>
    <w:rsid w:val="00EA2E00"/>
    <w:rsid w:val="00EA3AA4"/>
    <w:rsid w:val="00EA3B69"/>
    <w:rsid w:val="00EA5829"/>
    <w:rsid w:val="00EA5989"/>
    <w:rsid w:val="00EA73FF"/>
    <w:rsid w:val="00EB0822"/>
    <w:rsid w:val="00EB0E3B"/>
    <w:rsid w:val="00EB1311"/>
    <w:rsid w:val="00EB1849"/>
    <w:rsid w:val="00EB2349"/>
    <w:rsid w:val="00EB2A32"/>
    <w:rsid w:val="00EB3345"/>
    <w:rsid w:val="00EB33EB"/>
    <w:rsid w:val="00EB3A9B"/>
    <w:rsid w:val="00EB3E42"/>
    <w:rsid w:val="00EB47B7"/>
    <w:rsid w:val="00EB4CE9"/>
    <w:rsid w:val="00EB4E0F"/>
    <w:rsid w:val="00EB53E6"/>
    <w:rsid w:val="00EB5D27"/>
    <w:rsid w:val="00EB60C0"/>
    <w:rsid w:val="00EB72CA"/>
    <w:rsid w:val="00EC054C"/>
    <w:rsid w:val="00EC0CF2"/>
    <w:rsid w:val="00EC1156"/>
    <w:rsid w:val="00EC16B5"/>
    <w:rsid w:val="00EC1703"/>
    <w:rsid w:val="00EC1A86"/>
    <w:rsid w:val="00EC28E3"/>
    <w:rsid w:val="00EC3265"/>
    <w:rsid w:val="00EC37F1"/>
    <w:rsid w:val="00EC3932"/>
    <w:rsid w:val="00EC3BE8"/>
    <w:rsid w:val="00EC4FE4"/>
    <w:rsid w:val="00EC59E3"/>
    <w:rsid w:val="00EC5C2C"/>
    <w:rsid w:val="00EC78DB"/>
    <w:rsid w:val="00ED0B1B"/>
    <w:rsid w:val="00ED0F0E"/>
    <w:rsid w:val="00ED10C7"/>
    <w:rsid w:val="00ED19A8"/>
    <w:rsid w:val="00ED5097"/>
    <w:rsid w:val="00ED5206"/>
    <w:rsid w:val="00ED5289"/>
    <w:rsid w:val="00ED6520"/>
    <w:rsid w:val="00ED6EEF"/>
    <w:rsid w:val="00ED7037"/>
    <w:rsid w:val="00ED73A9"/>
    <w:rsid w:val="00ED747B"/>
    <w:rsid w:val="00ED75F2"/>
    <w:rsid w:val="00EE07AA"/>
    <w:rsid w:val="00EE09AB"/>
    <w:rsid w:val="00EE17AA"/>
    <w:rsid w:val="00EE3064"/>
    <w:rsid w:val="00EE3F4C"/>
    <w:rsid w:val="00EE43F5"/>
    <w:rsid w:val="00EE4A57"/>
    <w:rsid w:val="00EE4C87"/>
    <w:rsid w:val="00EE586E"/>
    <w:rsid w:val="00EE5B61"/>
    <w:rsid w:val="00EE5B92"/>
    <w:rsid w:val="00EE6652"/>
    <w:rsid w:val="00EE6678"/>
    <w:rsid w:val="00EE777C"/>
    <w:rsid w:val="00EF0F1C"/>
    <w:rsid w:val="00EF1261"/>
    <w:rsid w:val="00EF158B"/>
    <w:rsid w:val="00EF1844"/>
    <w:rsid w:val="00EF1BEE"/>
    <w:rsid w:val="00EF1CA9"/>
    <w:rsid w:val="00EF2061"/>
    <w:rsid w:val="00EF2349"/>
    <w:rsid w:val="00EF3938"/>
    <w:rsid w:val="00EF3C8F"/>
    <w:rsid w:val="00EF5350"/>
    <w:rsid w:val="00EF5890"/>
    <w:rsid w:val="00EF5C98"/>
    <w:rsid w:val="00EF63E0"/>
    <w:rsid w:val="00EF6410"/>
    <w:rsid w:val="00EF64F2"/>
    <w:rsid w:val="00EF76B9"/>
    <w:rsid w:val="00F0089D"/>
    <w:rsid w:val="00F012F0"/>
    <w:rsid w:val="00F021CF"/>
    <w:rsid w:val="00F02543"/>
    <w:rsid w:val="00F0273C"/>
    <w:rsid w:val="00F03532"/>
    <w:rsid w:val="00F037B9"/>
    <w:rsid w:val="00F05427"/>
    <w:rsid w:val="00F056F3"/>
    <w:rsid w:val="00F05BBA"/>
    <w:rsid w:val="00F0611D"/>
    <w:rsid w:val="00F0762E"/>
    <w:rsid w:val="00F07945"/>
    <w:rsid w:val="00F07D83"/>
    <w:rsid w:val="00F1197E"/>
    <w:rsid w:val="00F12265"/>
    <w:rsid w:val="00F134D2"/>
    <w:rsid w:val="00F1370C"/>
    <w:rsid w:val="00F15334"/>
    <w:rsid w:val="00F15BC5"/>
    <w:rsid w:val="00F1610D"/>
    <w:rsid w:val="00F16599"/>
    <w:rsid w:val="00F165D9"/>
    <w:rsid w:val="00F16686"/>
    <w:rsid w:val="00F1725B"/>
    <w:rsid w:val="00F1735F"/>
    <w:rsid w:val="00F17FB6"/>
    <w:rsid w:val="00F209CA"/>
    <w:rsid w:val="00F215EC"/>
    <w:rsid w:val="00F21E93"/>
    <w:rsid w:val="00F222FE"/>
    <w:rsid w:val="00F2275F"/>
    <w:rsid w:val="00F23284"/>
    <w:rsid w:val="00F2337D"/>
    <w:rsid w:val="00F23D45"/>
    <w:rsid w:val="00F240C3"/>
    <w:rsid w:val="00F25148"/>
    <w:rsid w:val="00F2527C"/>
    <w:rsid w:val="00F25CB0"/>
    <w:rsid w:val="00F26940"/>
    <w:rsid w:val="00F301A6"/>
    <w:rsid w:val="00F30226"/>
    <w:rsid w:val="00F3039D"/>
    <w:rsid w:val="00F30789"/>
    <w:rsid w:val="00F30971"/>
    <w:rsid w:val="00F314AC"/>
    <w:rsid w:val="00F321E9"/>
    <w:rsid w:val="00F33241"/>
    <w:rsid w:val="00F33B18"/>
    <w:rsid w:val="00F34EA0"/>
    <w:rsid w:val="00F36970"/>
    <w:rsid w:val="00F3706D"/>
    <w:rsid w:val="00F375C8"/>
    <w:rsid w:val="00F375E6"/>
    <w:rsid w:val="00F40172"/>
    <w:rsid w:val="00F402A2"/>
    <w:rsid w:val="00F4107C"/>
    <w:rsid w:val="00F45279"/>
    <w:rsid w:val="00F45711"/>
    <w:rsid w:val="00F458B7"/>
    <w:rsid w:val="00F5066F"/>
    <w:rsid w:val="00F50857"/>
    <w:rsid w:val="00F509B1"/>
    <w:rsid w:val="00F50FE1"/>
    <w:rsid w:val="00F510AB"/>
    <w:rsid w:val="00F522E6"/>
    <w:rsid w:val="00F5318A"/>
    <w:rsid w:val="00F53612"/>
    <w:rsid w:val="00F53A00"/>
    <w:rsid w:val="00F5451B"/>
    <w:rsid w:val="00F55FD5"/>
    <w:rsid w:val="00F56B1A"/>
    <w:rsid w:val="00F600FC"/>
    <w:rsid w:val="00F61271"/>
    <w:rsid w:val="00F62179"/>
    <w:rsid w:val="00F628A5"/>
    <w:rsid w:val="00F62B92"/>
    <w:rsid w:val="00F62E09"/>
    <w:rsid w:val="00F642B2"/>
    <w:rsid w:val="00F649C0"/>
    <w:rsid w:val="00F66EAD"/>
    <w:rsid w:val="00F67837"/>
    <w:rsid w:val="00F67AE6"/>
    <w:rsid w:val="00F707A2"/>
    <w:rsid w:val="00F711C6"/>
    <w:rsid w:val="00F71618"/>
    <w:rsid w:val="00F71D4A"/>
    <w:rsid w:val="00F71D6A"/>
    <w:rsid w:val="00F725B4"/>
    <w:rsid w:val="00F7348D"/>
    <w:rsid w:val="00F73E71"/>
    <w:rsid w:val="00F745E5"/>
    <w:rsid w:val="00F745EE"/>
    <w:rsid w:val="00F74D6F"/>
    <w:rsid w:val="00F7584F"/>
    <w:rsid w:val="00F76037"/>
    <w:rsid w:val="00F760F4"/>
    <w:rsid w:val="00F819E8"/>
    <w:rsid w:val="00F81BF4"/>
    <w:rsid w:val="00F81C7F"/>
    <w:rsid w:val="00F81F09"/>
    <w:rsid w:val="00F823C5"/>
    <w:rsid w:val="00F83430"/>
    <w:rsid w:val="00F840FF"/>
    <w:rsid w:val="00F846F8"/>
    <w:rsid w:val="00F84C1A"/>
    <w:rsid w:val="00F84D5A"/>
    <w:rsid w:val="00F8683C"/>
    <w:rsid w:val="00F87225"/>
    <w:rsid w:val="00F87518"/>
    <w:rsid w:val="00F90F33"/>
    <w:rsid w:val="00F91991"/>
    <w:rsid w:val="00F93597"/>
    <w:rsid w:val="00F9425A"/>
    <w:rsid w:val="00F9452A"/>
    <w:rsid w:val="00F94D59"/>
    <w:rsid w:val="00F94DF8"/>
    <w:rsid w:val="00F94E08"/>
    <w:rsid w:val="00F94E5E"/>
    <w:rsid w:val="00F959A0"/>
    <w:rsid w:val="00F959FD"/>
    <w:rsid w:val="00F95EF4"/>
    <w:rsid w:val="00F96655"/>
    <w:rsid w:val="00F96D77"/>
    <w:rsid w:val="00FA05D9"/>
    <w:rsid w:val="00FA0B9A"/>
    <w:rsid w:val="00FA0C4B"/>
    <w:rsid w:val="00FA1A23"/>
    <w:rsid w:val="00FA1C9B"/>
    <w:rsid w:val="00FA3D52"/>
    <w:rsid w:val="00FA3E93"/>
    <w:rsid w:val="00FA40FB"/>
    <w:rsid w:val="00FA495A"/>
    <w:rsid w:val="00FA5068"/>
    <w:rsid w:val="00FA52B3"/>
    <w:rsid w:val="00FA5814"/>
    <w:rsid w:val="00FA6236"/>
    <w:rsid w:val="00FA691B"/>
    <w:rsid w:val="00FA6A8B"/>
    <w:rsid w:val="00FA7543"/>
    <w:rsid w:val="00FB2020"/>
    <w:rsid w:val="00FB2561"/>
    <w:rsid w:val="00FB34A1"/>
    <w:rsid w:val="00FB4C5F"/>
    <w:rsid w:val="00FB4C86"/>
    <w:rsid w:val="00FB52EB"/>
    <w:rsid w:val="00FB5BAC"/>
    <w:rsid w:val="00FB7155"/>
    <w:rsid w:val="00FB7594"/>
    <w:rsid w:val="00FB7869"/>
    <w:rsid w:val="00FB7F9F"/>
    <w:rsid w:val="00FC1220"/>
    <w:rsid w:val="00FC212E"/>
    <w:rsid w:val="00FC282C"/>
    <w:rsid w:val="00FC3F1C"/>
    <w:rsid w:val="00FC542B"/>
    <w:rsid w:val="00FC5C28"/>
    <w:rsid w:val="00FC612D"/>
    <w:rsid w:val="00FC73DF"/>
    <w:rsid w:val="00FC7467"/>
    <w:rsid w:val="00FD0EF8"/>
    <w:rsid w:val="00FD41DB"/>
    <w:rsid w:val="00FD464A"/>
    <w:rsid w:val="00FD57C2"/>
    <w:rsid w:val="00FD7449"/>
    <w:rsid w:val="00FE08E1"/>
    <w:rsid w:val="00FE12C3"/>
    <w:rsid w:val="00FE13C3"/>
    <w:rsid w:val="00FE1F73"/>
    <w:rsid w:val="00FE22FE"/>
    <w:rsid w:val="00FE273B"/>
    <w:rsid w:val="00FE2840"/>
    <w:rsid w:val="00FE2856"/>
    <w:rsid w:val="00FE487D"/>
    <w:rsid w:val="00FE5C83"/>
    <w:rsid w:val="00FE723F"/>
    <w:rsid w:val="00FE7603"/>
    <w:rsid w:val="00FE7D38"/>
    <w:rsid w:val="00FF0379"/>
    <w:rsid w:val="00FF0D8E"/>
    <w:rsid w:val="00FF17DB"/>
    <w:rsid w:val="00FF1D8A"/>
    <w:rsid w:val="00FF20C4"/>
    <w:rsid w:val="00FF3E52"/>
    <w:rsid w:val="00FF4294"/>
    <w:rsid w:val="00FF45EE"/>
    <w:rsid w:val="00FF5486"/>
    <w:rsid w:val="00FF6368"/>
    <w:rsid w:val="00FF6D0F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table" w:styleId="Mriekatabuky">
    <w:name w:val="Table Grid"/>
    <w:basedOn w:val="Normlnatabuka"/>
    <w:uiPriority w:val="99"/>
    <w:rsid w:val="00124F1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E7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0E66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102DDE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table" w:styleId="Mriekatabuky">
    <w:name w:val="Table Grid"/>
    <w:basedOn w:val="Normlnatabuka"/>
    <w:uiPriority w:val="99"/>
    <w:rsid w:val="00124F1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E7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0E66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102DDE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Application%20Data\Microsoft\Templates\UZN.defin.I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WKX3UHSAJ2R6-2-889341</_dlc_DocId>
    <_dlc_DocIdUrl xmlns="e60a29af-d413-48d4-bd90-fe9d2a897e4b">
      <Url>https://ovdmasv601/sites/DMS/_layouts/15/DocIdRedir.aspx?ID=WKX3UHSAJ2R6-2-889341</Url>
      <Description>WKX3UHSAJ2R6-2-889341</Description>
    </_dlc_DocIdUrl>
  </documentManagement>
</p:properties>
</file>

<file path=customXml/itemProps1.xml><?xml version="1.0" encoding="utf-8"?>
<ds:datastoreItem xmlns:ds="http://schemas.openxmlformats.org/officeDocument/2006/customXml" ds:itemID="{F10B5AED-84AB-48C1-90E2-7AC2D123406B}"/>
</file>

<file path=customXml/itemProps2.xml><?xml version="1.0" encoding="utf-8"?>
<ds:datastoreItem xmlns:ds="http://schemas.openxmlformats.org/officeDocument/2006/customXml" ds:itemID="{6B00CA62-B098-4F86-A6CE-5209C7A89CD4}"/>
</file>

<file path=customXml/itemProps3.xml><?xml version="1.0" encoding="utf-8"?>
<ds:datastoreItem xmlns:ds="http://schemas.openxmlformats.org/officeDocument/2006/customXml" ds:itemID="{C5F1F68A-9FC8-4FC4-883E-D64AFA96F1AC}"/>
</file>

<file path=customXml/itemProps4.xml><?xml version="1.0" encoding="utf-8"?>
<ds:datastoreItem xmlns:ds="http://schemas.openxmlformats.org/officeDocument/2006/customXml" ds:itemID="{71FAC56A-BAE6-43D6-9029-054973A937A5}"/>
</file>

<file path=docProps/app.xml><?xml version="1.0" encoding="utf-8"?>
<Properties xmlns="http://schemas.openxmlformats.org/officeDocument/2006/extended-properties" xmlns:vt="http://schemas.openxmlformats.org/officeDocument/2006/docPropsVTypes">
  <Template>UZN.defin.I</Template>
  <TotalTime>7</TotalTime>
  <Pages>2</Pages>
  <Words>262</Words>
  <Characters>1500</Characters>
  <Application>Microsoft Office Word</Application>
  <DocSecurity>0</DocSecurity>
  <Lines>12</Lines>
  <Paragraphs>3</Paragraphs>
  <ScaleCrop>false</ScaleCrop>
  <Company>Úrad vlády SR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 - uznesenie</dc:title>
  <dc:subject>Voľby do EP 2019</dc:subject>
  <dc:creator>OVR MV SR</dc:creator>
  <cp:lastModifiedBy>Marianna Ferancova</cp:lastModifiedBy>
  <cp:revision>6</cp:revision>
  <cp:lastPrinted>2013-07-22T11:48:00Z</cp:lastPrinted>
  <dcterms:created xsi:type="dcterms:W3CDTF">2018-08-22T07:59:00Z</dcterms:created>
  <dcterms:modified xsi:type="dcterms:W3CDTF">2019-02-12T08:47:00Z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924444ec-3b7b-47a1-9eb0-83b11b5d9730</vt:lpwstr>
  </property>
</Properties>
</file>