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4F144F">
      <w:pPr>
        <w:pStyle w:val="Zakladnystyl"/>
        <w:jc w:val="center"/>
      </w:pPr>
    </w:p>
    <w:p w:rsidR="009B5D8C" w:rsidRDefault="009B5D8C" w:rsidP="004F144F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708238830" r:id="rId12"/>
        </w:object>
      </w:r>
    </w:p>
    <w:p w:rsidR="004F144F" w:rsidRDefault="004F144F" w:rsidP="004F144F">
      <w:pPr>
        <w:pStyle w:val="Zakladnystyl"/>
        <w:jc w:val="center"/>
      </w:pPr>
    </w:p>
    <w:p w:rsidR="009B5D8C" w:rsidRDefault="004F144F" w:rsidP="004F144F">
      <w:pPr>
        <w:pStyle w:val="Zakladnystyl"/>
        <w:jc w:val="center"/>
      </w:pPr>
      <w:r>
        <w:t>(Návrh)</w:t>
      </w:r>
    </w:p>
    <w:p w:rsidR="007A0976" w:rsidRDefault="007A0976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4F144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2A78F5" w:rsidRDefault="005A3DC5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C17DB9">
        <w:rPr>
          <w:sz w:val="28"/>
          <w:szCs w:val="28"/>
        </w:rPr>
        <w:t> </w:t>
      </w:r>
      <w:r w:rsidR="0088495D">
        <w:rPr>
          <w:sz w:val="28"/>
          <w:szCs w:val="28"/>
        </w:rPr>
        <w:t>...</w:t>
      </w:r>
      <w:r w:rsidR="008920FB">
        <w:rPr>
          <w:sz w:val="28"/>
          <w:szCs w:val="28"/>
        </w:rPr>
        <w:t xml:space="preserve"> </w:t>
      </w:r>
    </w:p>
    <w:p w:rsidR="007A0976" w:rsidRDefault="0019469C" w:rsidP="004F144F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A3DC5" w:rsidRPr="0041236B" w:rsidRDefault="007A0976" w:rsidP="004F144F">
      <w:pPr>
        <w:pStyle w:val="Zakladnystyl"/>
        <w:jc w:val="center"/>
        <w:rPr>
          <w:b/>
          <w:bCs/>
          <w:sz w:val="32"/>
          <w:szCs w:val="32"/>
        </w:rPr>
      </w:pPr>
      <w:r w:rsidRPr="0041236B">
        <w:rPr>
          <w:b/>
          <w:bCs/>
          <w:sz w:val="32"/>
          <w:szCs w:val="32"/>
        </w:rPr>
        <w:t>k</w:t>
      </w:r>
      <w:r w:rsidR="00735C66" w:rsidRPr="0041236B">
        <w:rPr>
          <w:b/>
          <w:bCs/>
          <w:sz w:val="32"/>
          <w:szCs w:val="32"/>
        </w:rPr>
        <w:t> návrhu na odvolanie</w:t>
      </w:r>
      <w:r w:rsidR="00431F6A">
        <w:rPr>
          <w:b/>
          <w:bCs/>
          <w:sz w:val="32"/>
          <w:szCs w:val="32"/>
        </w:rPr>
        <w:t xml:space="preserve"> </w:t>
      </w:r>
      <w:r w:rsidR="008A14A3">
        <w:rPr>
          <w:b/>
          <w:bCs/>
          <w:sz w:val="32"/>
          <w:szCs w:val="32"/>
        </w:rPr>
        <w:t xml:space="preserve">a </w:t>
      </w:r>
      <w:r w:rsidR="00F03085" w:rsidRPr="0041236B">
        <w:rPr>
          <w:b/>
          <w:bCs/>
          <w:sz w:val="32"/>
          <w:szCs w:val="32"/>
        </w:rPr>
        <w:t xml:space="preserve">vymenovanie </w:t>
      </w:r>
      <w:r w:rsidR="00431F6A" w:rsidRPr="0041236B">
        <w:rPr>
          <w:b/>
          <w:bCs/>
          <w:sz w:val="32"/>
          <w:szCs w:val="32"/>
        </w:rPr>
        <w:t xml:space="preserve">splnomocnenca vlády </w:t>
      </w:r>
      <w:r w:rsidR="00431F6A" w:rsidRPr="0041236B">
        <w:rPr>
          <w:b/>
          <w:sz w:val="32"/>
          <w:szCs w:val="32"/>
        </w:rPr>
        <w:t>Slovenskej republiky</w:t>
      </w:r>
      <w:r w:rsidR="00431F6A" w:rsidRPr="0041236B">
        <w:rPr>
          <w:b/>
          <w:bCs/>
          <w:sz w:val="32"/>
          <w:szCs w:val="32"/>
        </w:rPr>
        <w:t xml:space="preserve"> pre </w:t>
      </w:r>
      <w:r w:rsidR="008A14A3">
        <w:rPr>
          <w:b/>
          <w:bCs/>
          <w:sz w:val="32"/>
          <w:szCs w:val="32"/>
        </w:rPr>
        <w:t>rozvoj občianskej spoločnosti</w:t>
      </w:r>
      <w:r w:rsidR="00735C66" w:rsidRPr="0041236B">
        <w:rPr>
          <w:b/>
          <w:bCs/>
          <w:sz w:val="32"/>
          <w:szCs w:val="32"/>
        </w:rPr>
        <w:t xml:space="preserve"> </w:t>
      </w:r>
    </w:p>
    <w:p w:rsidR="004F144F" w:rsidRDefault="004F144F" w:rsidP="004F144F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8A14A3" w:rsidP="004F144F">
            <w:pPr>
              <w:pStyle w:val="Zakladnystyl"/>
              <w:jc w:val="both"/>
            </w:pPr>
            <w:r>
              <w:t>minister vnútra</w:t>
            </w:r>
          </w:p>
        </w:tc>
      </w:tr>
    </w:tbl>
    <w:p w:rsidR="008A14A3" w:rsidRDefault="008A14A3" w:rsidP="0041236B">
      <w:pPr>
        <w:pStyle w:val="Vlada"/>
        <w:spacing w:before="60" w:after="0"/>
        <w:rPr>
          <w:szCs w:val="28"/>
        </w:rPr>
      </w:pPr>
    </w:p>
    <w:p w:rsidR="007A0976" w:rsidRPr="004F144F" w:rsidRDefault="007A0976" w:rsidP="0041236B">
      <w:pPr>
        <w:pStyle w:val="Vlada"/>
        <w:spacing w:before="60" w:after="0"/>
        <w:rPr>
          <w:szCs w:val="28"/>
        </w:rPr>
      </w:pPr>
      <w:r w:rsidRPr="004F144F">
        <w:rPr>
          <w:szCs w:val="28"/>
        </w:rPr>
        <w:t>Vláda</w:t>
      </w:r>
    </w:p>
    <w:p w:rsidR="00195252" w:rsidRPr="004F144F" w:rsidRDefault="00195252" w:rsidP="0041236B">
      <w:pPr>
        <w:pStyle w:val="Nadpis1"/>
        <w:spacing w:before="60"/>
        <w:rPr>
          <w:sz w:val="32"/>
        </w:rPr>
      </w:pPr>
      <w:r w:rsidRPr="004F144F">
        <w:rPr>
          <w:sz w:val="32"/>
        </w:rPr>
        <w:t>odvoláva</w:t>
      </w:r>
    </w:p>
    <w:p w:rsidR="00F03085" w:rsidRPr="0088495D" w:rsidRDefault="008A14A3" w:rsidP="00F03085">
      <w:pPr>
        <w:pStyle w:val="Nadpis2"/>
        <w:spacing w:before="60"/>
      </w:pPr>
      <w:r>
        <w:t xml:space="preserve">Martina </w:t>
      </w:r>
      <w:proofErr w:type="spellStart"/>
      <w:r>
        <w:t>Giertla</w:t>
      </w:r>
      <w:proofErr w:type="spellEnd"/>
    </w:p>
    <w:p w:rsidR="00195252" w:rsidRDefault="00195252" w:rsidP="0041236B">
      <w:pPr>
        <w:pStyle w:val="Nadpis2"/>
        <w:numPr>
          <w:ilvl w:val="0"/>
          <w:numId w:val="0"/>
        </w:numPr>
        <w:spacing w:before="60"/>
        <w:ind w:left="1418"/>
      </w:pPr>
      <w:r>
        <w:t xml:space="preserve">z funkcie </w:t>
      </w:r>
      <w:r w:rsidR="00F03085">
        <w:t>splnomocnen</w:t>
      </w:r>
      <w:r w:rsidR="008A14A3">
        <w:t>ca</w:t>
      </w:r>
      <w:r w:rsidR="00F03085">
        <w:t xml:space="preserve"> </w:t>
      </w:r>
      <w:r>
        <w:t xml:space="preserve">vlády </w:t>
      </w:r>
      <w:r w:rsidR="0041236B">
        <w:t>Slovenskej republiky</w:t>
      </w:r>
      <w:r>
        <w:t xml:space="preserve"> pre </w:t>
      </w:r>
      <w:r w:rsidR="008A14A3">
        <w:t>rozvoj občianskej spoločnosti</w:t>
      </w:r>
    </w:p>
    <w:p w:rsidR="00195252" w:rsidRDefault="008A14A3" w:rsidP="0041236B">
      <w:pPr>
        <w:pStyle w:val="Nadpis4"/>
        <w:spacing w:before="60" w:after="0"/>
      </w:pPr>
      <w:r>
        <w:t>dňom 9</w:t>
      </w:r>
      <w:r w:rsidR="004529F5">
        <w:t xml:space="preserve">. </w:t>
      </w:r>
      <w:r>
        <w:t>marca</w:t>
      </w:r>
      <w:r w:rsidR="00F03085">
        <w:t xml:space="preserve"> 202</w:t>
      </w:r>
      <w:r>
        <w:t>2</w:t>
      </w:r>
    </w:p>
    <w:p w:rsidR="004F144F" w:rsidRPr="004F144F" w:rsidRDefault="004F144F" w:rsidP="0041236B">
      <w:pPr>
        <w:pStyle w:val="Nadpis2"/>
        <w:numPr>
          <w:ilvl w:val="0"/>
          <w:numId w:val="0"/>
        </w:numPr>
        <w:spacing w:before="60"/>
        <w:ind w:left="1418"/>
      </w:pPr>
    </w:p>
    <w:p w:rsidR="00195252" w:rsidRPr="004F144F" w:rsidRDefault="00195252" w:rsidP="0041236B">
      <w:pPr>
        <w:pStyle w:val="Nadpis1"/>
        <w:spacing w:before="60"/>
        <w:rPr>
          <w:sz w:val="32"/>
        </w:rPr>
      </w:pPr>
      <w:r w:rsidRPr="004F144F">
        <w:rPr>
          <w:sz w:val="32"/>
        </w:rPr>
        <w:t>vymenúva</w:t>
      </w:r>
    </w:p>
    <w:p w:rsidR="00F03085" w:rsidRDefault="00F03085" w:rsidP="0041236B">
      <w:pPr>
        <w:pStyle w:val="Nadpis2"/>
        <w:numPr>
          <w:ilvl w:val="0"/>
          <w:numId w:val="0"/>
        </w:numPr>
        <w:spacing w:before="60"/>
        <w:ind w:left="1418"/>
      </w:pPr>
    </w:p>
    <w:p w:rsidR="00F03085" w:rsidRDefault="008A14A3" w:rsidP="00F03085">
      <w:pPr>
        <w:pStyle w:val="Nadpis2"/>
      </w:pPr>
      <w:r>
        <w:t xml:space="preserve">Filipa </w:t>
      </w:r>
      <w:proofErr w:type="spellStart"/>
      <w:r>
        <w:t>Vagača</w:t>
      </w:r>
      <w:proofErr w:type="spellEnd"/>
    </w:p>
    <w:p w:rsidR="008A14A3" w:rsidRDefault="00195252" w:rsidP="008A14A3">
      <w:pPr>
        <w:pStyle w:val="Nadpis2"/>
        <w:numPr>
          <w:ilvl w:val="0"/>
          <w:numId w:val="0"/>
        </w:numPr>
        <w:spacing w:before="60"/>
        <w:ind w:left="1418"/>
      </w:pPr>
      <w:r>
        <w:t xml:space="preserve">do funkcie </w:t>
      </w:r>
      <w:r w:rsidR="00F03085">
        <w:t xml:space="preserve">splnomocnenca </w:t>
      </w:r>
      <w:r>
        <w:t>vlády S</w:t>
      </w:r>
      <w:r w:rsidR="0041236B">
        <w:t>lovenskej republiky</w:t>
      </w:r>
      <w:r w:rsidR="008A14A3">
        <w:t xml:space="preserve"> pre</w:t>
      </w:r>
      <w:r w:rsidR="008A14A3">
        <w:t xml:space="preserve"> rozvoj občianskej spoločnosti</w:t>
      </w:r>
    </w:p>
    <w:p w:rsidR="00312BC7" w:rsidRDefault="00195252" w:rsidP="00312BC7">
      <w:pPr>
        <w:pStyle w:val="Nadpis4"/>
        <w:spacing w:before="60" w:after="0"/>
      </w:pPr>
      <w:r w:rsidRPr="00D22D52">
        <w:t xml:space="preserve">dňom </w:t>
      </w:r>
      <w:r w:rsidR="008A14A3">
        <w:t>10</w:t>
      </w:r>
      <w:r w:rsidR="004529F5">
        <w:t>.</w:t>
      </w:r>
      <w:r w:rsidR="008A14A3">
        <w:t>marca 2022.</w:t>
      </w:r>
    </w:p>
    <w:p w:rsidR="00195252" w:rsidRPr="00D22D52" w:rsidRDefault="00195252" w:rsidP="0041236B">
      <w:pPr>
        <w:pStyle w:val="Nadpis4"/>
        <w:spacing w:before="60" w:after="0"/>
      </w:pPr>
    </w:p>
    <w:p w:rsidR="004F144F" w:rsidRPr="004F144F" w:rsidRDefault="004F144F" w:rsidP="004F144F">
      <w:pPr>
        <w:pStyle w:val="Vykonajzoznam"/>
      </w:pPr>
    </w:p>
    <w:p w:rsidR="0088495D" w:rsidRDefault="0088495D" w:rsidP="004F144F">
      <w:pPr>
        <w:pStyle w:val="Vykonaj"/>
        <w:spacing w:before="0"/>
      </w:pPr>
    </w:p>
    <w:p w:rsidR="00195252" w:rsidRDefault="00195252" w:rsidP="004F144F">
      <w:pPr>
        <w:pStyle w:val="Vykonaj"/>
        <w:spacing w:before="0"/>
        <w:rPr>
          <w:b w:val="0"/>
        </w:rPr>
      </w:pPr>
      <w:r>
        <w:t>Vykon</w:t>
      </w:r>
      <w:r w:rsidR="0073798F">
        <w:t>á</w:t>
      </w:r>
      <w:r>
        <w:t>:</w:t>
      </w:r>
      <w:r>
        <w:tab/>
      </w:r>
      <w:r w:rsidRPr="00195252">
        <w:rPr>
          <w:b w:val="0"/>
        </w:rPr>
        <w:t>predseda vlády</w:t>
      </w:r>
    </w:p>
    <w:p w:rsidR="0073798F" w:rsidRPr="0073798F" w:rsidRDefault="0073798F" w:rsidP="004F144F">
      <w:pPr>
        <w:pStyle w:val="Navedomie"/>
        <w:spacing w:before="0"/>
        <w:rPr>
          <w:b w:val="0"/>
        </w:rPr>
      </w:pPr>
      <w:bookmarkStart w:id="0" w:name="_GoBack"/>
      <w:bookmarkEnd w:id="0"/>
    </w:p>
    <w:sectPr w:rsidR="0073798F" w:rsidRPr="0073798F" w:rsidSect="00C14A42">
      <w:head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17" w:rsidRDefault="00960317">
      <w:r>
        <w:separator/>
      </w:r>
    </w:p>
  </w:endnote>
  <w:endnote w:type="continuationSeparator" w:id="0">
    <w:p w:rsidR="00960317" w:rsidRDefault="0096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17" w:rsidRDefault="00960317">
      <w:r>
        <w:separator/>
      </w:r>
    </w:p>
  </w:footnote>
  <w:footnote w:type="continuationSeparator" w:id="0">
    <w:p w:rsidR="00960317" w:rsidRDefault="0096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C7" w:rsidRDefault="00A253C7" w:rsidP="004C3966">
    <w:pPr>
      <w:pStyle w:val="Zakladnystyl"/>
      <w:jc w:val="center"/>
    </w:pPr>
  </w:p>
  <w:p w:rsidR="00A253C7" w:rsidRDefault="00A253C7" w:rsidP="00A253C7">
    <w:pPr>
      <w:pStyle w:val="Zakladnystyl"/>
      <w:jc w:val="right"/>
    </w:pPr>
  </w:p>
  <w:p w:rsidR="00AA5CDD" w:rsidRDefault="00AA5CDD" w:rsidP="00A253C7">
    <w:pPr>
      <w:pStyle w:val="Zakladnystyl"/>
      <w:jc w:val="right"/>
    </w:pPr>
  </w:p>
  <w:p w:rsidR="00735C66" w:rsidRDefault="00735C66" w:rsidP="004C3966">
    <w:pPr>
      <w:pStyle w:val="Zakladnystyl"/>
      <w:jc w:val="center"/>
    </w:pPr>
    <w:r>
      <w:t>VLÁDA SLOVENSKEJ REPUBLIKY</w:t>
    </w:r>
  </w:p>
  <w:p w:rsidR="00735C66" w:rsidRDefault="00735C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D5E"/>
    <w:multiLevelType w:val="singleLevel"/>
    <w:tmpl w:val="2ECCA946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</w:abstractNum>
  <w:abstractNum w:abstractNumId="6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953A5"/>
    <w:rsid w:val="000B5728"/>
    <w:rsid w:val="000B5C87"/>
    <w:rsid w:val="000C0504"/>
    <w:rsid w:val="000C1C77"/>
    <w:rsid w:val="000C2780"/>
    <w:rsid w:val="000C3505"/>
    <w:rsid w:val="000C356B"/>
    <w:rsid w:val="000D165F"/>
    <w:rsid w:val="000D3A64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41E2"/>
    <w:rsid w:val="0019469C"/>
    <w:rsid w:val="00195252"/>
    <w:rsid w:val="001A061A"/>
    <w:rsid w:val="001A107E"/>
    <w:rsid w:val="001A1E19"/>
    <w:rsid w:val="001A25BE"/>
    <w:rsid w:val="001B0324"/>
    <w:rsid w:val="001B262E"/>
    <w:rsid w:val="001B7488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E75C5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2BC7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3F7738"/>
    <w:rsid w:val="00401B2D"/>
    <w:rsid w:val="00402F3C"/>
    <w:rsid w:val="00403025"/>
    <w:rsid w:val="004072A3"/>
    <w:rsid w:val="0041236B"/>
    <w:rsid w:val="004134BD"/>
    <w:rsid w:val="00413E1D"/>
    <w:rsid w:val="004141A9"/>
    <w:rsid w:val="00430CE2"/>
    <w:rsid w:val="00431189"/>
    <w:rsid w:val="00431F6A"/>
    <w:rsid w:val="0043424E"/>
    <w:rsid w:val="004356BD"/>
    <w:rsid w:val="004359AE"/>
    <w:rsid w:val="00447A80"/>
    <w:rsid w:val="0045073C"/>
    <w:rsid w:val="004529F5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C3966"/>
    <w:rsid w:val="004C41E7"/>
    <w:rsid w:val="004C54A8"/>
    <w:rsid w:val="004D5189"/>
    <w:rsid w:val="004E0646"/>
    <w:rsid w:val="004F0CF3"/>
    <w:rsid w:val="004F144F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7BEE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1CA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08BB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35C66"/>
    <w:rsid w:val="0073798F"/>
    <w:rsid w:val="00743D91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332C"/>
    <w:rsid w:val="007B4D12"/>
    <w:rsid w:val="007C01F4"/>
    <w:rsid w:val="007C0255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7F62C1"/>
    <w:rsid w:val="00806130"/>
    <w:rsid w:val="00810590"/>
    <w:rsid w:val="00810CA9"/>
    <w:rsid w:val="00812116"/>
    <w:rsid w:val="0081494E"/>
    <w:rsid w:val="0082172D"/>
    <w:rsid w:val="00823308"/>
    <w:rsid w:val="008235BF"/>
    <w:rsid w:val="00824FBC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95D"/>
    <w:rsid w:val="00884B85"/>
    <w:rsid w:val="008920FB"/>
    <w:rsid w:val="008924D2"/>
    <w:rsid w:val="008A0AB1"/>
    <w:rsid w:val="008A14A3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7AEE"/>
    <w:rsid w:val="0090093E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317"/>
    <w:rsid w:val="00960943"/>
    <w:rsid w:val="00967E3A"/>
    <w:rsid w:val="00970FC7"/>
    <w:rsid w:val="00973FD8"/>
    <w:rsid w:val="00976855"/>
    <w:rsid w:val="00984D0C"/>
    <w:rsid w:val="00985883"/>
    <w:rsid w:val="00990409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3C7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1925"/>
    <w:rsid w:val="00AA305E"/>
    <w:rsid w:val="00AA5CDD"/>
    <w:rsid w:val="00AA75F5"/>
    <w:rsid w:val="00AA7CE1"/>
    <w:rsid w:val="00AB088C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17DB9"/>
    <w:rsid w:val="00C20062"/>
    <w:rsid w:val="00C20905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751BC"/>
    <w:rsid w:val="00C76B3F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0B26"/>
    <w:rsid w:val="00CE1D55"/>
    <w:rsid w:val="00CE39D5"/>
    <w:rsid w:val="00CE6214"/>
    <w:rsid w:val="00CE72BE"/>
    <w:rsid w:val="00CF0430"/>
    <w:rsid w:val="00CF0A49"/>
    <w:rsid w:val="00CF7EAE"/>
    <w:rsid w:val="00D020F3"/>
    <w:rsid w:val="00D14083"/>
    <w:rsid w:val="00D14AF7"/>
    <w:rsid w:val="00D15EA7"/>
    <w:rsid w:val="00D17477"/>
    <w:rsid w:val="00D22D52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5242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11339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67692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085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1F42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A3897"/>
  <w14:defaultImageDpi w14:val="0"/>
  <w15:docId w15:val="{300E7C03-D130-4701-BF10-CBBC7DE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Nadpis1orobas">
    <w:name w:val="Nadpis 1.Čo robí (časť)"/>
    <w:basedOn w:val="Normlny"/>
    <w:next w:val="Normlny"/>
    <w:rsid w:val="00195252"/>
    <w:pPr>
      <w:keepNext/>
      <w:spacing w:before="360"/>
    </w:pPr>
    <w:rPr>
      <w:b/>
      <w:kern w:val="32"/>
      <w:sz w:val="28"/>
      <w:lang w:eastAsia="cs-CZ"/>
    </w:rPr>
  </w:style>
  <w:style w:type="paragraph" w:styleId="Normlnywebov">
    <w:name w:val="Normal (Web)"/>
    <w:basedOn w:val="Normlny"/>
    <w:uiPriority w:val="99"/>
    <w:unhideWhenUsed/>
    <w:rsid w:val="001952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5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WKX3UHSAJ2R6-2-1121370</_dlc_DocId>
    <_dlc_DocIdUrl xmlns="e60a29af-d413-48d4-bd90-fe9d2a897e4b">
      <Url>https://ovdmasv601/sites/DMS/_layouts/15/DocIdRedir.aspx?ID=WKX3UHSAJ2R6-2-1121370</Url>
      <Description>WKX3UHSAJ2R6-2-1121370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23E94C-C3DD-405D-ADFF-FBFED108D40A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F422F6FF-2FAD-4937-B2D4-0F18381DB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7160E-5B57-40FD-AA42-1F9508B3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43BDB-87CA-4D8D-9A73-09D8D93876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Kadlečíková Martina</cp:lastModifiedBy>
  <cp:revision>4</cp:revision>
  <cp:lastPrinted>2016-04-06T04:41:00Z</cp:lastPrinted>
  <dcterms:created xsi:type="dcterms:W3CDTF">2022-03-08T08:56:00Z</dcterms:created>
  <dcterms:modified xsi:type="dcterms:W3CDTF">2022-03-08T09:01:00Z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fd000495-c69c-40cf-9c7d-7eacbce1e842</vt:lpwstr>
  </property>
</Properties>
</file>