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78969" w14:textId="77777777" w:rsidR="009B5D8C" w:rsidRDefault="009B5D8C" w:rsidP="009B5D8C">
      <w:pPr>
        <w:pStyle w:val="Zakladnystyl"/>
        <w:jc w:val="center"/>
      </w:pPr>
    </w:p>
    <w:p w14:paraId="1907896A" w14:textId="77777777" w:rsidR="009B5D8C" w:rsidRDefault="009B5D8C" w:rsidP="009B5D8C">
      <w:pPr>
        <w:pStyle w:val="Zakladnystyl"/>
        <w:jc w:val="center"/>
      </w:pPr>
      <w:r>
        <w:object w:dxaOrig="473" w:dyaOrig="587" w14:anchorId="19078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5pt;height:61pt" o:ole="">
            <v:imagedata r:id="rId11" o:title=""/>
          </v:shape>
          <o:OLEObject Type="Embed" ProgID="Word.Picture.8" ShapeID="_x0000_i1025" DrawAspect="Content" ObjectID="_1717823813" r:id="rId12"/>
        </w:object>
      </w:r>
    </w:p>
    <w:p w14:paraId="1907896B" w14:textId="77777777" w:rsidR="009B5D8C" w:rsidRDefault="009B5D8C" w:rsidP="009B5D8C">
      <w:pPr>
        <w:pStyle w:val="Zakladnystyl"/>
        <w:jc w:val="center"/>
      </w:pPr>
    </w:p>
    <w:p w14:paraId="1907896C" w14:textId="77777777" w:rsidR="008B051F" w:rsidRPr="00803272" w:rsidRDefault="008B051F" w:rsidP="008B051F">
      <w:pPr>
        <w:jc w:val="center"/>
        <w:rPr>
          <w:sz w:val="28"/>
          <w:szCs w:val="28"/>
          <w:lang w:eastAsia="en-US"/>
        </w:rPr>
      </w:pPr>
      <w:r w:rsidRPr="00803272">
        <w:rPr>
          <w:sz w:val="28"/>
          <w:szCs w:val="28"/>
          <w:lang w:eastAsia="en-US"/>
        </w:rPr>
        <w:t>NÁVRH</w:t>
      </w:r>
    </w:p>
    <w:p w14:paraId="1907896D" w14:textId="77777777"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1907896E" w14:textId="77777777"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14:paraId="1907896F" w14:textId="77777777" w:rsidR="001936D9" w:rsidRDefault="005A3DC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93EF7">
        <w:rPr>
          <w:sz w:val="28"/>
          <w:szCs w:val="28"/>
        </w:rPr>
        <w:t> </w:t>
      </w:r>
      <w:r w:rsidR="008B051F">
        <w:rPr>
          <w:sz w:val="28"/>
          <w:szCs w:val="28"/>
        </w:rPr>
        <w:t>...</w:t>
      </w:r>
    </w:p>
    <w:p w14:paraId="19078970" w14:textId="77777777"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14:paraId="19078971" w14:textId="2A22E7FB" w:rsidR="008B051F" w:rsidRDefault="004B4156" w:rsidP="004A6163">
      <w:pPr>
        <w:pStyle w:val="Text-M"/>
        <w:numPr>
          <w:ilvl w:val="0"/>
          <w:numId w:val="0"/>
        </w:numPr>
        <w:spacing w:after="0"/>
        <w:jc w:val="center"/>
        <w:rPr>
          <w:sz w:val="28"/>
          <w:szCs w:val="28"/>
        </w:rPr>
      </w:pPr>
      <w:r w:rsidRPr="00857619">
        <w:rPr>
          <w:b/>
          <w:sz w:val="28"/>
          <w:szCs w:val="28"/>
        </w:rPr>
        <w:t>k</w:t>
      </w:r>
      <w:r w:rsidR="00DB4BFB" w:rsidRPr="00857619">
        <w:rPr>
          <w:b/>
          <w:sz w:val="28"/>
          <w:szCs w:val="28"/>
        </w:rPr>
        <w:t> </w:t>
      </w:r>
      <w:r w:rsidR="00093EF7" w:rsidRPr="00857619">
        <w:rPr>
          <w:b/>
          <w:bCs/>
          <w:sz w:val="28"/>
          <w:szCs w:val="28"/>
        </w:rPr>
        <w:t xml:space="preserve">Návrhu na </w:t>
      </w:r>
      <w:r w:rsidR="00854D5F" w:rsidRPr="00854D5F">
        <w:rPr>
          <w:b/>
          <w:bCs/>
          <w:sz w:val="28"/>
          <w:szCs w:val="28"/>
        </w:rPr>
        <w:t xml:space="preserve">poskytnutie </w:t>
      </w:r>
      <w:r w:rsidR="00854D5F" w:rsidRPr="00DA4834">
        <w:rPr>
          <w:b/>
          <w:bCs/>
          <w:sz w:val="28"/>
          <w:szCs w:val="28"/>
        </w:rPr>
        <w:t>in</w:t>
      </w:r>
      <w:r w:rsidR="00DA4834">
        <w:rPr>
          <w:b/>
          <w:bCs/>
          <w:sz w:val="28"/>
          <w:szCs w:val="28"/>
        </w:rPr>
        <w:t>vestičnej pomoci pre spoločnosť</w:t>
      </w:r>
      <w:r w:rsidR="00DA4834">
        <w:rPr>
          <w:b/>
          <w:bCs/>
          <w:sz w:val="28"/>
          <w:szCs w:val="28"/>
        </w:rPr>
        <w:br/>
      </w:r>
      <w:r w:rsidR="00DA4834" w:rsidRPr="00DA4834">
        <w:rPr>
          <w:b/>
          <w:bCs/>
          <w:sz w:val="28"/>
          <w:szCs w:val="28"/>
        </w:rPr>
        <w:t>EJL Slovakia s. r. o., IČO 54 490</w:t>
      </w:r>
      <w:r w:rsidR="00AD4BF3">
        <w:rPr>
          <w:b/>
          <w:bCs/>
          <w:sz w:val="28"/>
          <w:szCs w:val="28"/>
        </w:rPr>
        <w:t> </w:t>
      </w:r>
      <w:r w:rsidR="00DA4834" w:rsidRPr="00DA4834">
        <w:rPr>
          <w:b/>
          <w:bCs/>
          <w:sz w:val="28"/>
          <w:szCs w:val="28"/>
        </w:rPr>
        <w:t>383</w:t>
      </w:r>
      <w:r w:rsidR="00AD4BF3">
        <w:rPr>
          <w:b/>
          <w:bCs/>
          <w:sz w:val="28"/>
          <w:szCs w:val="28"/>
        </w:rPr>
        <w:t xml:space="preserve">, </w:t>
      </w:r>
      <w:r w:rsidR="00854D5F" w:rsidRPr="00DA4834">
        <w:rPr>
          <w:b/>
          <w:bCs/>
          <w:sz w:val="28"/>
          <w:szCs w:val="28"/>
        </w:rPr>
        <w:t>na podporu realizácie</w:t>
      </w:r>
      <w:r w:rsidR="00DA4834">
        <w:rPr>
          <w:b/>
          <w:bCs/>
          <w:sz w:val="28"/>
          <w:szCs w:val="28"/>
        </w:rPr>
        <w:t xml:space="preserve"> investičného </w:t>
      </w:r>
      <w:r w:rsidR="00854D5F" w:rsidRPr="002A1740">
        <w:rPr>
          <w:b/>
          <w:bCs/>
          <w:sz w:val="28"/>
          <w:szCs w:val="28"/>
        </w:rPr>
        <w:t>zámeru v</w:t>
      </w:r>
      <w:r w:rsidR="00294FCF">
        <w:rPr>
          <w:b/>
          <w:bCs/>
          <w:sz w:val="28"/>
          <w:szCs w:val="28"/>
        </w:rPr>
        <w:t>o Valalikoch</w:t>
      </w:r>
      <w:r w:rsidR="00854D5F" w:rsidRPr="002A1740">
        <w:rPr>
          <w:b/>
          <w:bCs/>
          <w:sz w:val="28"/>
          <w:szCs w:val="28"/>
        </w:rPr>
        <w:t xml:space="preserve">, </w:t>
      </w:r>
      <w:r w:rsidR="007E131B" w:rsidRPr="002A1740">
        <w:rPr>
          <w:b/>
          <w:bCs/>
          <w:sz w:val="28"/>
          <w:szCs w:val="28"/>
        </w:rPr>
        <w:t>okres</w:t>
      </w:r>
      <w:r w:rsidR="007E131B">
        <w:rPr>
          <w:b/>
          <w:bCs/>
          <w:sz w:val="28"/>
          <w:szCs w:val="28"/>
        </w:rPr>
        <w:t xml:space="preserve"> </w:t>
      </w:r>
      <w:r w:rsidR="00294FCF">
        <w:rPr>
          <w:b/>
          <w:bCs/>
          <w:sz w:val="28"/>
          <w:szCs w:val="28"/>
        </w:rPr>
        <w:t>Košice-okolie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14:paraId="19078974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9078972" w14:textId="77777777" w:rsidR="007A0976" w:rsidRDefault="007A0976" w:rsidP="004A6163">
            <w:pPr>
              <w:pStyle w:val="Zakladnystyl"/>
              <w:spacing w:before="360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9078973" w14:textId="77777777" w:rsidR="007A0976" w:rsidRDefault="007A0976" w:rsidP="00122567">
            <w:pPr>
              <w:pStyle w:val="Zakladnystyl"/>
            </w:pPr>
          </w:p>
        </w:tc>
      </w:tr>
      <w:tr w:rsidR="007A0976" w14:paraId="19078977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78975" w14:textId="77777777"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78976" w14:textId="77777777" w:rsidR="007A0976" w:rsidRDefault="00857619" w:rsidP="001B23BE">
            <w:pPr>
              <w:pStyle w:val="Zakladnystyl"/>
              <w:jc w:val="both"/>
            </w:pPr>
            <w:r>
              <w:t xml:space="preserve">podpredseda vlády a </w:t>
            </w:r>
            <w:r w:rsidR="00093EF7">
              <w:t>minister hospodárstva</w:t>
            </w:r>
            <w:r w:rsidR="008B051F">
              <w:t xml:space="preserve"> </w:t>
            </w:r>
          </w:p>
        </w:tc>
      </w:tr>
    </w:tbl>
    <w:p w14:paraId="19078978" w14:textId="77777777" w:rsidR="007A0976" w:rsidRDefault="007A0976" w:rsidP="007A0976">
      <w:pPr>
        <w:pStyle w:val="Vlada"/>
      </w:pPr>
      <w:r>
        <w:t>Vláda</w:t>
      </w:r>
    </w:p>
    <w:p w14:paraId="19078979" w14:textId="77777777" w:rsidR="00093EF7" w:rsidRPr="00803272" w:rsidRDefault="00093EF7" w:rsidP="00093EF7">
      <w:pPr>
        <w:pStyle w:val="Nadpis1"/>
      </w:pPr>
      <w:r w:rsidRPr="00803272">
        <w:t>súhlasí</w:t>
      </w:r>
    </w:p>
    <w:p w14:paraId="1907897A" w14:textId="12183576" w:rsidR="00093EF7" w:rsidRDefault="00093EF7" w:rsidP="00231E49">
      <w:pPr>
        <w:pStyle w:val="Nadpis2"/>
      </w:pPr>
      <w:r w:rsidRPr="00D90D5F">
        <w:t xml:space="preserve">s </w:t>
      </w:r>
      <w:r w:rsidR="002B075E">
        <w:t xml:space="preserve">návrhom </w:t>
      </w:r>
      <w:r w:rsidR="00952595">
        <w:t xml:space="preserve">na </w:t>
      </w:r>
      <w:r w:rsidR="00952595" w:rsidRPr="00DA4834">
        <w:t xml:space="preserve">poskytnutie investičnej pomoci pre </w:t>
      </w:r>
      <w:r w:rsidR="00ED04B8" w:rsidRPr="00DA4834">
        <w:t>spoločnosť</w:t>
      </w:r>
      <w:r w:rsidR="00DA4834">
        <w:rPr>
          <w:lang w:eastAsia="en-US"/>
        </w:rPr>
        <w:br/>
      </w:r>
      <w:r w:rsidR="00DA4834" w:rsidRPr="00DA4834">
        <w:rPr>
          <w:bCs/>
        </w:rPr>
        <w:t>EJL Slovakia s. r. o., IČO 54 490 383</w:t>
      </w:r>
      <w:r w:rsidR="00231E49" w:rsidRPr="00DA4834">
        <w:t>, na</w:t>
      </w:r>
      <w:r w:rsidR="00231E49" w:rsidRPr="00294FCF">
        <w:t xml:space="preserve"> </w:t>
      </w:r>
      <w:r w:rsidR="00231E49" w:rsidRPr="00231E49">
        <w:t>podporu</w:t>
      </w:r>
      <w:r w:rsidR="002A1740">
        <w:t xml:space="preserve"> realizácie inve</w:t>
      </w:r>
      <w:r w:rsidR="002A1740" w:rsidRPr="00294FCF">
        <w:t xml:space="preserve">stičného zámeru </w:t>
      </w:r>
      <w:r w:rsidR="00294FCF" w:rsidRPr="00294FCF">
        <w:rPr>
          <w:bCs/>
        </w:rPr>
        <w:t>vo Valalikoch, okres Košice-okolie</w:t>
      </w:r>
      <w:r w:rsidR="00294FCF">
        <w:t>,</w:t>
      </w:r>
    </w:p>
    <w:p w14:paraId="368E8313" w14:textId="162519F3" w:rsidR="00294FCF" w:rsidRDefault="00294FCF" w:rsidP="00294FCF">
      <w:pPr>
        <w:pStyle w:val="Nadpis2"/>
      </w:pPr>
      <w:r>
        <w:t xml:space="preserve">s tým, </w:t>
      </w:r>
      <w:r w:rsidRPr="00294FCF">
        <w:t xml:space="preserve">že Návrh </w:t>
      </w:r>
      <w:r>
        <w:t>na poskytnutie investi</w:t>
      </w:r>
      <w:r w:rsidRPr="00294FCF">
        <w:t>čnej pomoci pre spoločnosť</w:t>
      </w:r>
      <w:r w:rsidR="00DA4834">
        <w:rPr>
          <w:lang w:eastAsia="en-US"/>
        </w:rPr>
        <w:br/>
      </w:r>
      <w:r w:rsidR="00DA4834" w:rsidRPr="00DA4834">
        <w:rPr>
          <w:bCs/>
        </w:rPr>
        <w:t>EJL Slovakia s. r. o., IČO 54 490</w:t>
      </w:r>
      <w:r w:rsidR="00DA4834">
        <w:rPr>
          <w:bCs/>
        </w:rPr>
        <w:t> </w:t>
      </w:r>
      <w:r w:rsidR="00DA4834" w:rsidRPr="00DA4834">
        <w:rPr>
          <w:bCs/>
        </w:rPr>
        <w:t>383</w:t>
      </w:r>
      <w:r w:rsidR="00DA4834">
        <w:rPr>
          <w:bCs/>
        </w:rPr>
        <w:t xml:space="preserve">, </w:t>
      </w:r>
      <w:r w:rsidRPr="00294FCF">
        <w:t xml:space="preserve">na </w:t>
      </w:r>
      <w:r w:rsidRPr="00231E49">
        <w:t>podporu</w:t>
      </w:r>
      <w:r>
        <w:t xml:space="preserve"> realizácie inve</w:t>
      </w:r>
      <w:r w:rsidRPr="00294FCF">
        <w:t xml:space="preserve">stičného zámeru </w:t>
      </w:r>
      <w:r w:rsidRPr="00294FCF">
        <w:rPr>
          <w:bCs/>
        </w:rPr>
        <w:t>vo Valalikoch, okres Košice-okolie</w:t>
      </w:r>
      <w:r>
        <w:t xml:space="preserve"> </w:t>
      </w:r>
      <w:r w:rsidRPr="00294FCF">
        <w:t>nepodlieha postupu podľa bodov 5, 8 a 9 Jednotnej metodiky na</w:t>
      </w:r>
      <w:r>
        <w:t xml:space="preserve"> posudzovanie vybraných vplyvov;</w:t>
      </w:r>
    </w:p>
    <w:p w14:paraId="1907897B" w14:textId="77777777" w:rsidR="00093EF7" w:rsidRPr="00803272" w:rsidRDefault="00093EF7" w:rsidP="00093EF7">
      <w:pPr>
        <w:pStyle w:val="Nadpis1"/>
      </w:pPr>
      <w:r w:rsidRPr="00803272">
        <w:t>schvaľuje</w:t>
      </w:r>
    </w:p>
    <w:p w14:paraId="1907897C" w14:textId="5CDCB29A" w:rsidR="00093EF7" w:rsidRDefault="00952595" w:rsidP="00231E49">
      <w:pPr>
        <w:pStyle w:val="Nadpis2"/>
      </w:pPr>
      <w:r w:rsidRPr="000C3913">
        <w:t xml:space="preserve">poskytnutie investičnej pomoci </w:t>
      </w:r>
      <w:r>
        <w:t xml:space="preserve">pre spoločnosť </w:t>
      </w:r>
      <w:r w:rsidR="00DA4834" w:rsidRPr="00DA4834">
        <w:rPr>
          <w:bCs/>
        </w:rPr>
        <w:t>EJL Slovakia s. r. o.,</w:t>
      </w:r>
      <w:r w:rsidR="00DA4834">
        <w:rPr>
          <w:bCs/>
        </w:rPr>
        <w:br/>
      </w:r>
      <w:r w:rsidR="00DA4834" w:rsidRPr="00DA4834">
        <w:rPr>
          <w:bCs/>
        </w:rPr>
        <w:t>IČO 54 490</w:t>
      </w:r>
      <w:r w:rsidR="00DA4834">
        <w:rPr>
          <w:bCs/>
        </w:rPr>
        <w:t> </w:t>
      </w:r>
      <w:r w:rsidR="00DA4834" w:rsidRPr="00DA4834">
        <w:rPr>
          <w:bCs/>
        </w:rPr>
        <w:t>383</w:t>
      </w:r>
      <w:r w:rsidR="00DA4834">
        <w:rPr>
          <w:bCs/>
        </w:rPr>
        <w:t xml:space="preserve">, </w:t>
      </w:r>
      <w:r w:rsidR="007E131B">
        <w:t xml:space="preserve">v </w:t>
      </w:r>
      <w:r w:rsidR="00B561FD">
        <w:t xml:space="preserve">celkovej maximálnej nominálnej hodnote </w:t>
      </w:r>
      <w:r w:rsidR="00294FCF" w:rsidRPr="00294FCF">
        <w:t>267 071 950</w:t>
      </w:r>
      <w:r w:rsidR="00854D5F" w:rsidRPr="00A26D0E">
        <w:t xml:space="preserve">,- eur vo </w:t>
      </w:r>
      <w:r w:rsidR="00DA4834">
        <w:t xml:space="preserve">forme </w:t>
      </w:r>
      <w:r w:rsidR="00294FCF" w:rsidRPr="00294FCF">
        <w:t>dotácie</w:t>
      </w:r>
      <w:r w:rsidR="00294FCF">
        <w:t xml:space="preserve"> </w:t>
      </w:r>
      <w:r w:rsidR="00294FCF" w:rsidRPr="00294FCF">
        <w:t>na dlhodobý hmotný majetok a dlhodobý nehmotný majetok,</w:t>
      </w:r>
    </w:p>
    <w:p w14:paraId="1907897D" w14:textId="77777777" w:rsidR="00093EF7" w:rsidRPr="00803272" w:rsidRDefault="00093EF7" w:rsidP="00093EF7">
      <w:pPr>
        <w:pStyle w:val="Nadpis1"/>
      </w:pPr>
      <w:r w:rsidRPr="00803272">
        <w:t>splnomocňuje</w:t>
      </w:r>
      <w:bookmarkStart w:id="0" w:name="_GoBack"/>
      <w:bookmarkEnd w:id="0"/>
    </w:p>
    <w:p w14:paraId="1907897E" w14:textId="77777777" w:rsidR="00093EF7" w:rsidRPr="00803272" w:rsidRDefault="005E6959" w:rsidP="00093EF7">
      <w:pPr>
        <w:pStyle w:val="Nosite"/>
      </w:pPr>
      <w:r>
        <w:t xml:space="preserve">podpredsedu vlády a </w:t>
      </w:r>
      <w:r w:rsidR="00093EF7" w:rsidRPr="00803272">
        <w:t>ministra hospodárstva</w:t>
      </w:r>
    </w:p>
    <w:p w14:paraId="1907897F" w14:textId="41ABE971" w:rsidR="00093EF7" w:rsidRPr="00316425" w:rsidRDefault="00DE1EF2" w:rsidP="0010308C">
      <w:pPr>
        <w:pStyle w:val="Nadpis2"/>
        <w:tabs>
          <w:tab w:val="clear" w:pos="1418"/>
        </w:tabs>
        <w:rPr>
          <w:b/>
        </w:rPr>
      </w:pPr>
      <w:r>
        <w:t xml:space="preserve">odsúhlasiť také zmeny v </w:t>
      </w:r>
      <w:r w:rsidR="00093EF7" w:rsidRPr="00803272">
        <w:t xml:space="preserve">podmienkach, </w:t>
      </w:r>
      <w:r w:rsidR="00093EF7">
        <w:t>za</w:t>
      </w:r>
      <w:r w:rsidR="00093EF7" w:rsidRPr="00803272">
        <w:t xml:space="preserve"> ktorých bola investičná pomoc schválená, ktoré nebudú mať za následok poskytnutie neoprávnenej investičnej pomoci</w:t>
      </w:r>
      <w:r>
        <w:t xml:space="preserve"> alebo poskytnutie investičnej pomoci v rozpore s právnymi predpismi upravujúcimi poskytovanie štátnej pomoci</w:t>
      </w:r>
      <w:r w:rsidR="001079FB">
        <w:t>.</w:t>
      </w:r>
    </w:p>
    <w:p w14:paraId="19078980" w14:textId="77777777" w:rsidR="00CC63CE" w:rsidRDefault="00093EF7" w:rsidP="008A1CBE">
      <w:pPr>
        <w:pStyle w:val="Vykonaj"/>
        <w:tabs>
          <w:tab w:val="left" w:pos="1276"/>
        </w:tabs>
        <w:rPr>
          <w:b w:val="0"/>
        </w:rPr>
      </w:pPr>
      <w:r w:rsidRPr="00803272">
        <w:t>Vykonajú:</w:t>
      </w:r>
      <w:r>
        <w:tab/>
      </w:r>
      <w:r w:rsidR="004B6133" w:rsidRPr="00176F91">
        <w:rPr>
          <w:b w:val="0"/>
        </w:rPr>
        <w:t>podpredseda vlády a</w:t>
      </w:r>
      <w:r w:rsidR="004B6133" w:rsidRPr="00176F91">
        <w:t xml:space="preserve"> </w:t>
      </w:r>
      <w:r w:rsidR="001B23BE" w:rsidRPr="00093EF7">
        <w:rPr>
          <w:b w:val="0"/>
        </w:rPr>
        <w:t>minister</w:t>
      </w:r>
      <w:r w:rsidR="001B23BE">
        <w:rPr>
          <w:b w:val="0"/>
        </w:rPr>
        <w:t xml:space="preserve"> </w:t>
      </w:r>
      <w:r w:rsidR="00CC63CE" w:rsidRPr="00CC63CE">
        <w:rPr>
          <w:b w:val="0"/>
        </w:rPr>
        <w:t>hospodárstva</w:t>
      </w:r>
    </w:p>
    <w:p w14:paraId="19078982" w14:textId="10189CB6" w:rsidR="00B561FD" w:rsidRPr="004B6133" w:rsidRDefault="00EA4095" w:rsidP="004B6133">
      <w:pPr>
        <w:pStyle w:val="Vykonajzoznam"/>
        <w:ind w:left="0" w:firstLine="1276"/>
      </w:pPr>
      <w:r>
        <w:rPr>
          <w:bCs/>
        </w:rPr>
        <w:t xml:space="preserve">podpredseda vlády a </w:t>
      </w:r>
      <w:r w:rsidR="00231E49" w:rsidRPr="00EB5B87">
        <w:rPr>
          <w:bCs/>
        </w:rPr>
        <w:t xml:space="preserve">minister </w:t>
      </w:r>
      <w:r>
        <w:rPr>
          <w:bCs/>
        </w:rPr>
        <w:t>financií</w:t>
      </w:r>
    </w:p>
    <w:sectPr w:rsidR="00B561FD" w:rsidRPr="004B6133" w:rsidSect="00CD2533"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AF799" w14:textId="77777777" w:rsidR="002F08D3" w:rsidRDefault="002F08D3">
      <w:r>
        <w:separator/>
      </w:r>
    </w:p>
  </w:endnote>
  <w:endnote w:type="continuationSeparator" w:id="0">
    <w:p w14:paraId="55BE6553" w14:textId="77777777" w:rsidR="002F08D3" w:rsidRDefault="002F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AD6A5" w14:textId="41E65B62" w:rsidR="00CD2533" w:rsidRPr="00CD2533" w:rsidRDefault="00CD2533">
    <w:pPr>
      <w:pStyle w:val="Pta"/>
      <w:jc w:val="center"/>
      <w:rPr>
        <w:sz w:val="24"/>
      </w:rPr>
    </w:pPr>
  </w:p>
  <w:p w14:paraId="1907898A" w14:textId="77777777" w:rsidR="004141A9" w:rsidRDefault="004141A9">
    <w:pPr>
      <w:pStyle w:val="Pta"/>
      <w:jc w:val="center"/>
      <w:rPr>
        <w:i/>
        <w:iCs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449702"/>
      <w:docPartObj>
        <w:docPartGallery w:val="Page Numbers (Bottom of Page)"/>
        <w:docPartUnique/>
      </w:docPartObj>
    </w:sdtPr>
    <w:sdtEndPr/>
    <w:sdtContent>
      <w:p w14:paraId="22986E91" w14:textId="68D13454" w:rsidR="00CD2533" w:rsidRDefault="00CD253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A0AB52" w14:textId="77777777" w:rsidR="00CD2533" w:rsidRDefault="00CD25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0ACD9" w14:textId="77777777" w:rsidR="002F08D3" w:rsidRDefault="002F08D3">
      <w:r>
        <w:separator/>
      </w:r>
    </w:p>
  </w:footnote>
  <w:footnote w:type="continuationSeparator" w:id="0">
    <w:p w14:paraId="686E6489" w14:textId="77777777" w:rsidR="002F08D3" w:rsidRDefault="002F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1851" w14:textId="77777777" w:rsidR="00B315B9" w:rsidRDefault="00B315B9" w:rsidP="00B315B9">
    <w:pPr>
      <w:pStyle w:val="Zakladnystyl"/>
      <w:jc w:val="center"/>
    </w:pPr>
    <w:r>
      <w:t>VLÁDA SLOVENSKEJ REPUBLIKY</w:t>
    </w:r>
  </w:p>
  <w:p w14:paraId="15AA4B7C" w14:textId="77777777" w:rsidR="00B315B9" w:rsidRDefault="00B315B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3EB2F6C"/>
    <w:multiLevelType w:val="hybridMultilevel"/>
    <w:tmpl w:val="0B5ACCA4"/>
    <w:lvl w:ilvl="0" w:tplc="AD72945E">
      <w:start w:val="1"/>
      <w:numFmt w:val="decimal"/>
      <w:pStyle w:val="Text-M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8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27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2"/>
  </w:num>
  <w:num w:numId="11">
    <w:abstractNumId w:val="2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6"/>
  </w:num>
  <w:num w:numId="18">
    <w:abstractNumId w:val="10"/>
  </w:num>
  <w:num w:numId="1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</w:num>
  <w:num w:numId="22">
    <w:abstractNumId w:val="5"/>
    <w:lvlOverride w:ilvl="0">
      <w:startOverride w:val="1"/>
    </w:lvlOverride>
  </w:num>
  <w:num w:numId="23">
    <w:abstractNumId w:val="9"/>
  </w:num>
  <w:num w:numId="24">
    <w:abstractNumId w:val="4"/>
  </w:num>
  <w:num w:numId="25">
    <w:abstractNumId w:val="17"/>
  </w:num>
  <w:num w:numId="26">
    <w:abstractNumId w:val="18"/>
  </w:num>
  <w:num w:numId="27">
    <w:abstractNumId w:val="1"/>
    <w:lvlOverride w:ilvl="0">
      <w:startOverride w:val="1"/>
    </w:lvlOverride>
  </w:num>
  <w:num w:numId="28">
    <w:abstractNumId w:val="14"/>
  </w:num>
  <w:num w:numId="29">
    <w:abstractNumId w:val="21"/>
  </w:num>
  <w:num w:numId="30">
    <w:abstractNumId w:val="29"/>
  </w:num>
  <w:num w:numId="31">
    <w:abstractNumId w:val="20"/>
  </w:num>
  <w:num w:numId="32">
    <w:abstractNumId w:val="11"/>
  </w:num>
  <w:num w:numId="33">
    <w:abstractNumId w:val="22"/>
  </w:num>
  <w:num w:numId="34">
    <w:abstractNumId w:val="1"/>
  </w:num>
  <w:num w:numId="35">
    <w:abstractNumId w:val="3"/>
  </w:num>
  <w:num w:numId="36">
    <w:abstractNumId w:val="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68FB"/>
    <w:rsid w:val="00023630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60EF4"/>
    <w:rsid w:val="000634D0"/>
    <w:rsid w:val="00066556"/>
    <w:rsid w:val="000725DA"/>
    <w:rsid w:val="00075359"/>
    <w:rsid w:val="000772B7"/>
    <w:rsid w:val="00077A07"/>
    <w:rsid w:val="00077BCA"/>
    <w:rsid w:val="000809C6"/>
    <w:rsid w:val="000816A7"/>
    <w:rsid w:val="00085696"/>
    <w:rsid w:val="0008672B"/>
    <w:rsid w:val="0009393B"/>
    <w:rsid w:val="00093EF7"/>
    <w:rsid w:val="000A09C0"/>
    <w:rsid w:val="000B3A08"/>
    <w:rsid w:val="000B5728"/>
    <w:rsid w:val="000B5C87"/>
    <w:rsid w:val="000C0504"/>
    <w:rsid w:val="000C0537"/>
    <w:rsid w:val="000C1C77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308C"/>
    <w:rsid w:val="001052C5"/>
    <w:rsid w:val="00106E26"/>
    <w:rsid w:val="0010739F"/>
    <w:rsid w:val="001079FB"/>
    <w:rsid w:val="001100C9"/>
    <w:rsid w:val="00110842"/>
    <w:rsid w:val="001120C3"/>
    <w:rsid w:val="001176D9"/>
    <w:rsid w:val="001212A1"/>
    <w:rsid w:val="00121554"/>
    <w:rsid w:val="00122567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2B6"/>
    <w:rsid w:val="00177385"/>
    <w:rsid w:val="001803CE"/>
    <w:rsid w:val="00181A87"/>
    <w:rsid w:val="00182472"/>
    <w:rsid w:val="001829D7"/>
    <w:rsid w:val="00182BCD"/>
    <w:rsid w:val="00185D36"/>
    <w:rsid w:val="001932A4"/>
    <w:rsid w:val="001936D9"/>
    <w:rsid w:val="001941E2"/>
    <w:rsid w:val="0019469C"/>
    <w:rsid w:val="001951E6"/>
    <w:rsid w:val="00196FAA"/>
    <w:rsid w:val="001A061A"/>
    <w:rsid w:val="001A0F77"/>
    <w:rsid w:val="001A107E"/>
    <w:rsid w:val="001A25BE"/>
    <w:rsid w:val="001A2BCB"/>
    <w:rsid w:val="001B0324"/>
    <w:rsid w:val="001B139C"/>
    <w:rsid w:val="001B23BE"/>
    <w:rsid w:val="001B262E"/>
    <w:rsid w:val="001B7488"/>
    <w:rsid w:val="001C1C3F"/>
    <w:rsid w:val="001D0D5C"/>
    <w:rsid w:val="001D55CA"/>
    <w:rsid w:val="001D7FC6"/>
    <w:rsid w:val="001E17D0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1E49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6518D"/>
    <w:rsid w:val="00275692"/>
    <w:rsid w:val="002756C8"/>
    <w:rsid w:val="00275C88"/>
    <w:rsid w:val="00282A5B"/>
    <w:rsid w:val="0028446B"/>
    <w:rsid w:val="00285E79"/>
    <w:rsid w:val="00285F85"/>
    <w:rsid w:val="00286EB3"/>
    <w:rsid w:val="002875A0"/>
    <w:rsid w:val="00290AE7"/>
    <w:rsid w:val="002949E3"/>
    <w:rsid w:val="00294FCF"/>
    <w:rsid w:val="00295A74"/>
    <w:rsid w:val="00295F9D"/>
    <w:rsid w:val="00296B0A"/>
    <w:rsid w:val="002A1740"/>
    <w:rsid w:val="002A341B"/>
    <w:rsid w:val="002A50EB"/>
    <w:rsid w:val="002A75DA"/>
    <w:rsid w:val="002A78F5"/>
    <w:rsid w:val="002B075E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E6010"/>
    <w:rsid w:val="002F0460"/>
    <w:rsid w:val="002F08D3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54F9"/>
    <w:rsid w:val="00315F3B"/>
    <w:rsid w:val="00316425"/>
    <w:rsid w:val="00321B47"/>
    <w:rsid w:val="00323CBC"/>
    <w:rsid w:val="003246F5"/>
    <w:rsid w:val="003305BE"/>
    <w:rsid w:val="00332624"/>
    <w:rsid w:val="0033513B"/>
    <w:rsid w:val="00335FD8"/>
    <w:rsid w:val="003415E5"/>
    <w:rsid w:val="00342C4E"/>
    <w:rsid w:val="00346334"/>
    <w:rsid w:val="003501DF"/>
    <w:rsid w:val="003517A2"/>
    <w:rsid w:val="00352E6A"/>
    <w:rsid w:val="00356C93"/>
    <w:rsid w:val="00366FCA"/>
    <w:rsid w:val="0036778C"/>
    <w:rsid w:val="003679CF"/>
    <w:rsid w:val="00371961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37B3"/>
    <w:rsid w:val="003B0AF9"/>
    <w:rsid w:val="003B1B3B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0AB2"/>
    <w:rsid w:val="003F2682"/>
    <w:rsid w:val="003F379B"/>
    <w:rsid w:val="003F4DC9"/>
    <w:rsid w:val="003F510C"/>
    <w:rsid w:val="003F6658"/>
    <w:rsid w:val="003F7427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0522"/>
    <w:rsid w:val="00447A80"/>
    <w:rsid w:val="0045073C"/>
    <w:rsid w:val="00452EE5"/>
    <w:rsid w:val="0045548D"/>
    <w:rsid w:val="004610E4"/>
    <w:rsid w:val="004620A6"/>
    <w:rsid w:val="00472929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6163"/>
    <w:rsid w:val="004A716C"/>
    <w:rsid w:val="004B2CB5"/>
    <w:rsid w:val="004B4156"/>
    <w:rsid w:val="004B6133"/>
    <w:rsid w:val="004C3966"/>
    <w:rsid w:val="004C41E7"/>
    <w:rsid w:val="004C54A8"/>
    <w:rsid w:val="004D5189"/>
    <w:rsid w:val="004D55DB"/>
    <w:rsid w:val="004D6D3E"/>
    <w:rsid w:val="004E0D38"/>
    <w:rsid w:val="004F0CF3"/>
    <w:rsid w:val="004F2457"/>
    <w:rsid w:val="004F6446"/>
    <w:rsid w:val="004F6A97"/>
    <w:rsid w:val="0051165E"/>
    <w:rsid w:val="00512CBB"/>
    <w:rsid w:val="00513869"/>
    <w:rsid w:val="00513FDB"/>
    <w:rsid w:val="00514F63"/>
    <w:rsid w:val="0051765A"/>
    <w:rsid w:val="00523185"/>
    <w:rsid w:val="00524E46"/>
    <w:rsid w:val="005254F8"/>
    <w:rsid w:val="00526D17"/>
    <w:rsid w:val="00533678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A6ED7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E6959"/>
    <w:rsid w:val="005F1ADF"/>
    <w:rsid w:val="005F2425"/>
    <w:rsid w:val="005F5091"/>
    <w:rsid w:val="005F55D4"/>
    <w:rsid w:val="005F6FE8"/>
    <w:rsid w:val="00603CED"/>
    <w:rsid w:val="00607734"/>
    <w:rsid w:val="00610630"/>
    <w:rsid w:val="006120A8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0995"/>
    <w:rsid w:val="00665736"/>
    <w:rsid w:val="0067277B"/>
    <w:rsid w:val="0067386D"/>
    <w:rsid w:val="00673F29"/>
    <w:rsid w:val="0067613E"/>
    <w:rsid w:val="006774E2"/>
    <w:rsid w:val="0068317B"/>
    <w:rsid w:val="006846B5"/>
    <w:rsid w:val="00686864"/>
    <w:rsid w:val="006927D9"/>
    <w:rsid w:val="00692E8E"/>
    <w:rsid w:val="00696109"/>
    <w:rsid w:val="0069620C"/>
    <w:rsid w:val="006A0614"/>
    <w:rsid w:val="006A39DD"/>
    <w:rsid w:val="006A579D"/>
    <w:rsid w:val="006B16F1"/>
    <w:rsid w:val="006B2527"/>
    <w:rsid w:val="006B38F2"/>
    <w:rsid w:val="006B3A9B"/>
    <w:rsid w:val="006B635C"/>
    <w:rsid w:val="006B6555"/>
    <w:rsid w:val="006C3928"/>
    <w:rsid w:val="006C3959"/>
    <w:rsid w:val="006C3ADC"/>
    <w:rsid w:val="006C3BA2"/>
    <w:rsid w:val="006C3EAE"/>
    <w:rsid w:val="006D1558"/>
    <w:rsid w:val="006D5384"/>
    <w:rsid w:val="006D6B7A"/>
    <w:rsid w:val="006E10D0"/>
    <w:rsid w:val="006E161D"/>
    <w:rsid w:val="006E1F7C"/>
    <w:rsid w:val="006E5D0F"/>
    <w:rsid w:val="006F1EFB"/>
    <w:rsid w:val="006F6470"/>
    <w:rsid w:val="006F7DA5"/>
    <w:rsid w:val="00700C10"/>
    <w:rsid w:val="00702B97"/>
    <w:rsid w:val="00702DF5"/>
    <w:rsid w:val="0070349A"/>
    <w:rsid w:val="00710B38"/>
    <w:rsid w:val="00710C4E"/>
    <w:rsid w:val="00711378"/>
    <w:rsid w:val="007129F7"/>
    <w:rsid w:val="0071548E"/>
    <w:rsid w:val="00717DEC"/>
    <w:rsid w:val="00726671"/>
    <w:rsid w:val="00732427"/>
    <w:rsid w:val="007332CC"/>
    <w:rsid w:val="007348D5"/>
    <w:rsid w:val="00736784"/>
    <w:rsid w:val="00740596"/>
    <w:rsid w:val="00747F79"/>
    <w:rsid w:val="007525B1"/>
    <w:rsid w:val="0075334C"/>
    <w:rsid w:val="00753D7E"/>
    <w:rsid w:val="007566F3"/>
    <w:rsid w:val="00761989"/>
    <w:rsid w:val="00763C4C"/>
    <w:rsid w:val="007643ED"/>
    <w:rsid w:val="00766B34"/>
    <w:rsid w:val="007670A3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131B"/>
    <w:rsid w:val="007E2E00"/>
    <w:rsid w:val="007E3175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072F5"/>
    <w:rsid w:val="00810590"/>
    <w:rsid w:val="00810CA9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DEC"/>
    <w:rsid w:val="0084681A"/>
    <w:rsid w:val="00846A7E"/>
    <w:rsid w:val="00847A99"/>
    <w:rsid w:val="00852597"/>
    <w:rsid w:val="00854D5F"/>
    <w:rsid w:val="0085508A"/>
    <w:rsid w:val="00856774"/>
    <w:rsid w:val="00857619"/>
    <w:rsid w:val="00864D1E"/>
    <w:rsid w:val="00867898"/>
    <w:rsid w:val="0087343A"/>
    <w:rsid w:val="00874253"/>
    <w:rsid w:val="008765B1"/>
    <w:rsid w:val="00882CFD"/>
    <w:rsid w:val="00884B85"/>
    <w:rsid w:val="008924D2"/>
    <w:rsid w:val="00892FBE"/>
    <w:rsid w:val="008A0AB1"/>
    <w:rsid w:val="008A1875"/>
    <w:rsid w:val="008A1CBE"/>
    <w:rsid w:val="008A1F53"/>
    <w:rsid w:val="008A2759"/>
    <w:rsid w:val="008A4B67"/>
    <w:rsid w:val="008A7E94"/>
    <w:rsid w:val="008B051F"/>
    <w:rsid w:val="008B0BFE"/>
    <w:rsid w:val="008B1BB2"/>
    <w:rsid w:val="008B3177"/>
    <w:rsid w:val="008B3462"/>
    <w:rsid w:val="008B3A0E"/>
    <w:rsid w:val="008B55EB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1C5E"/>
    <w:rsid w:val="00904A17"/>
    <w:rsid w:val="0090555D"/>
    <w:rsid w:val="00906903"/>
    <w:rsid w:val="00906DF3"/>
    <w:rsid w:val="00910608"/>
    <w:rsid w:val="00912A16"/>
    <w:rsid w:val="00916AD3"/>
    <w:rsid w:val="00916B2D"/>
    <w:rsid w:val="00940632"/>
    <w:rsid w:val="00941759"/>
    <w:rsid w:val="00942724"/>
    <w:rsid w:val="00943942"/>
    <w:rsid w:val="00947905"/>
    <w:rsid w:val="00950B60"/>
    <w:rsid w:val="0095192A"/>
    <w:rsid w:val="00952529"/>
    <w:rsid w:val="00952595"/>
    <w:rsid w:val="00952A81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90409"/>
    <w:rsid w:val="00992068"/>
    <w:rsid w:val="009945C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F0F72"/>
    <w:rsid w:val="009F247D"/>
    <w:rsid w:val="009F43E0"/>
    <w:rsid w:val="009F6469"/>
    <w:rsid w:val="00A1030A"/>
    <w:rsid w:val="00A11ADF"/>
    <w:rsid w:val="00A122D8"/>
    <w:rsid w:val="00A13099"/>
    <w:rsid w:val="00A13DBD"/>
    <w:rsid w:val="00A16183"/>
    <w:rsid w:val="00A1722D"/>
    <w:rsid w:val="00A20AD6"/>
    <w:rsid w:val="00A211F9"/>
    <w:rsid w:val="00A218BA"/>
    <w:rsid w:val="00A25925"/>
    <w:rsid w:val="00A25B86"/>
    <w:rsid w:val="00A25D6D"/>
    <w:rsid w:val="00A313B0"/>
    <w:rsid w:val="00A315C1"/>
    <w:rsid w:val="00A35A6F"/>
    <w:rsid w:val="00A35BD1"/>
    <w:rsid w:val="00A37C95"/>
    <w:rsid w:val="00A402CC"/>
    <w:rsid w:val="00A438AA"/>
    <w:rsid w:val="00A468DE"/>
    <w:rsid w:val="00A46A49"/>
    <w:rsid w:val="00A47661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A1E5D"/>
    <w:rsid w:val="00AA305E"/>
    <w:rsid w:val="00AA75F5"/>
    <w:rsid w:val="00AB088C"/>
    <w:rsid w:val="00AB1C91"/>
    <w:rsid w:val="00AB3BF6"/>
    <w:rsid w:val="00AB3F9B"/>
    <w:rsid w:val="00AB4444"/>
    <w:rsid w:val="00AC02B9"/>
    <w:rsid w:val="00AC059C"/>
    <w:rsid w:val="00AC0708"/>
    <w:rsid w:val="00AC2C38"/>
    <w:rsid w:val="00AC3A75"/>
    <w:rsid w:val="00AC6E03"/>
    <w:rsid w:val="00AD3409"/>
    <w:rsid w:val="00AD35FD"/>
    <w:rsid w:val="00AD4BF3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A55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15B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5F3F"/>
    <w:rsid w:val="00B561FD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7D61"/>
    <w:rsid w:val="00BC642C"/>
    <w:rsid w:val="00BC729A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16539"/>
    <w:rsid w:val="00C20ACE"/>
    <w:rsid w:val="00C2676A"/>
    <w:rsid w:val="00C26DB4"/>
    <w:rsid w:val="00C303A7"/>
    <w:rsid w:val="00C31699"/>
    <w:rsid w:val="00C3374C"/>
    <w:rsid w:val="00C33F74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439A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236"/>
    <w:rsid w:val="00C93A3A"/>
    <w:rsid w:val="00C945F0"/>
    <w:rsid w:val="00C9685E"/>
    <w:rsid w:val="00CA04B7"/>
    <w:rsid w:val="00CA1464"/>
    <w:rsid w:val="00CA3E89"/>
    <w:rsid w:val="00CA5580"/>
    <w:rsid w:val="00CA7061"/>
    <w:rsid w:val="00CB136E"/>
    <w:rsid w:val="00CB277B"/>
    <w:rsid w:val="00CB46ED"/>
    <w:rsid w:val="00CB5AF6"/>
    <w:rsid w:val="00CB6E88"/>
    <w:rsid w:val="00CB7200"/>
    <w:rsid w:val="00CC312C"/>
    <w:rsid w:val="00CC42DE"/>
    <w:rsid w:val="00CC6323"/>
    <w:rsid w:val="00CC63CE"/>
    <w:rsid w:val="00CC710B"/>
    <w:rsid w:val="00CD2533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008E4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0694"/>
    <w:rsid w:val="00DA3BAF"/>
    <w:rsid w:val="00DA3BCF"/>
    <w:rsid w:val="00DA4834"/>
    <w:rsid w:val="00DB4BFB"/>
    <w:rsid w:val="00DB5AB7"/>
    <w:rsid w:val="00DC3315"/>
    <w:rsid w:val="00DC525E"/>
    <w:rsid w:val="00DD284C"/>
    <w:rsid w:val="00DD5BFD"/>
    <w:rsid w:val="00DE1DA1"/>
    <w:rsid w:val="00DE1EF2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3EC6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70205"/>
    <w:rsid w:val="00E82A80"/>
    <w:rsid w:val="00E82B70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06E8"/>
    <w:rsid w:val="00EA3AA4"/>
    <w:rsid w:val="00EA4095"/>
    <w:rsid w:val="00EB0822"/>
    <w:rsid w:val="00EB2842"/>
    <w:rsid w:val="00EB2A32"/>
    <w:rsid w:val="00EB33EB"/>
    <w:rsid w:val="00EB3E42"/>
    <w:rsid w:val="00EB47B7"/>
    <w:rsid w:val="00EC0295"/>
    <w:rsid w:val="00EC0BBA"/>
    <w:rsid w:val="00EC37D3"/>
    <w:rsid w:val="00EC3BE8"/>
    <w:rsid w:val="00EC7158"/>
    <w:rsid w:val="00EC78DB"/>
    <w:rsid w:val="00ED04B8"/>
    <w:rsid w:val="00ED0F0E"/>
    <w:rsid w:val="00ED10C7"/>
    <w:rsid w:val="00ED5289"/>
    <w:rsid w:val="00ED545E"/>
    <w:rsid w:val="00ED5558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B4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36A19"/>
    <w:rsid w:val="00F45279"/>
    <w:rsid w:val="00F467F2"/>
    <w:rsid w:val="00F50311"/>
    <w:rsid w:val="00F5066F"/>
    <w:rsid w:val="00F53A8E"/>
    <w:rsid w:val="00F54FD5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B392F"/>
    <w:rsid w:val="00FC212E"/>
    <w:rsid w:val="00FC352F"/>
    <w:rsid w:val="00FC7467"/>
    <w:rsid w:val="00FD1C59"/>
    <w:rsid w:val="00FE2840"/>
    <w:rsid w:val="00FE5C83"/>
    <w:rsid w:val="00FE7603"/>
    <w:rsid w:val="00FF0D8E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9078969"/>
  <w15:docId w15:val="{E0FC0980-CF0B-48EB-A709-5ED3C78F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character" w:styleId="Odkaznakomentr">
    <w:name w:val="annotation reference"/>
    <w:basedOn w:val="Predvolenpsmoodseku"/>
    <w:uiPriority w:val="99"/>
    <w:rsid w:val="00EC029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C0295"/>
  </w:style>
  <w:style w:type="character" w:customStyle="1" w:styleId="TextkomentraChar">
    <w:name w:val="Text komentára Char"/>
    <w:basedOn w:val="Predvolenpsmoodseku"/>
    <w:link w:val="Textkomentra"/>
    <w:rsid w:val="00EC0295"/>
  </w:style>
  <w:style w:type="paragraph" w:styleId="Predmetkomentra">
    <w:name w:val="annotation subject"/>
    <w:basedOn w:val="Textkomentra"/>
    <w:next w:val="Textkomentra"/>
    <w:link w:val="PredmetkomentraChar"/>
    <w:rsid w:val="00EC0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C0295"/>
    <w:rPr>
      <w:b/>
      <w:bCs/>
    </w:rPr>
  </w:style>
  <w:style w:type="paragraph" w:customStyle="1" w:styleId="Text-M">
    <w:name w:val="Text-M"/>
    <w:basedOn w:val="Normlny"/>
    <w:next w:val="Normlny"/>
    <w:link w:val="Text-MChar"/>
    <w:qFormat/>
    <w:rsid w:val="00857619"/>
    <w:pPr>
      <w:numPr>
        <w:numId w:val="36"/>
      </w:numPr>
      <w:spacing w:before="120" w:after="120"/>
      <w:jc w:val="both"/>
    </w:pPr>
    <w:rPr>
      <w:sz w:val="24"/>
      <w:szCs w:val="24"/>
    </w:rPr>
  </w:style>
  <w:style w:type="character" w:customStyle="1" w:styleId="Text-MChar">
    <w:name w:val="Text-M Char"/>
    <w:link w:val="Text-M"/>
    <w:rsid w:val="00857619"/>
    <w:rPr>
      <w:sz w:val="24"/>
      <w:szCs w:val="24"/>
    </w:rPr>
  </w:style>
  <w:style w:type="character" w:styleId="Hypertextovprepojenie">
    <w:name w:val="Hyperlink"/>
    <w:basedOn w:val="Predvolenpsmoodseku"/>
    <w:unhideWhenUsed/>
    <w:rsid w:val="00294FCF"/>
    <w:rPr>
      <w:color w:val="0000FF" w:themeColor="hyperlink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CD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WKX3UHSAJ2R6-2-1149840</_dlc_DocId>
    <_dlc_DocIdUrl xmlns="e60a29af-d413-48d4-bd90-fe9d2a897e4b">
      <Url>https://ovdmasv601/sites/DMS/_layouts/15/DocIdRedir.aspx?ID=WKX3UHSAJ2R6-2-1149840</Url>
      <Description>WKX3UHSAJ2R6-2-1149840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DEC5E0-1EE9-494D-AEA4-C03FF9C10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F5AA0-39B5-4BB1-BA74-A4B1AACAAF34}"/>
</file>

<file path=customXml/itemProps3.xml><?xml version="1.0" encoding="utf-8"?>
<ds:datastoreItem xmlns:ds="http://schemas.openxmlformats.org/officeDocument/2006/customXml" ds:itemID="{E640B4F3-1227-4626-A3D4-3838BE26F621}">
  <ds:schemaRefs>
    <ds:schemaRef ds:uri="http://purl.org/dc/terms/"/>
    <ds:schemaRef ds:uri="http://schemas.microsoft.com/office/2006/documentManagement/types"/>
    <ds:schemaRef ds:uri="1bee3c00-b2e5-414f-9c00-a01e0b7ca08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8fe249a-bc32-4848-9ac9-01a319c0ee3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A87DC2-7F34-42F4-9FB3-F6E591606E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B4587E-3178-4AE4-890B-4C6702568444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83</TotalTime>
  <Pages>1</Pages>
  <Words>204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Solivarsky Marek</cp:lastModifiedBy>
  <cp:revision>18</cp:revision>
  <cp:lastPrinted>2017-10-03T11:32:00Z</cp:lastPrinted>
  <dcterms:created xsi:type="dcterms:W3CDTF">2022-04-08T09:38:00Z</dcterms:created>
  <dcterms:modified xsi:type="dcterms:W3CDTF">2022-06-27T06:30:00Z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b2354954-4957-4e28-ac64-ba5f52e1154c</vt:lpwstr>
  </property>
</Properties>
</file>