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0042" w14:textId="77777777" w:rsidR="00E3726F" w:rsidRPr="005D5A48" w:rsidRDefault="00E3726F" w:rsidP="00E3726F">
      <w:pPr>
        <w:jc w:val="center"/>
        <w:rPr>
          <w:sz w:val="24"/>
          <w:szCs w:val="24"/>
        </w:rPr>
      </w:pPr>
      <w:r w:rsidRPr="005D5A48">
        <w:rPr>
          <w:sz w:val="24"/>
          <w:szCs w:val="24"/>
        </w:rPr>
        <w:object w:dxaOrig="473" w:dyaOrig="587" w14:anchorId="2E7FD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10" o:title=""/>
          </v:shape>
          <o:OLEObject Type="Embed" ProgID="Word.Picture.8" ShapeID="_x0000_i1025" DrawAspect="Content" ObjectID="_1825662158" r:id="rId11"/>
        </w:object>
      </w:r>
    </w:p>
    <w:p w14:paraId="6361CB73" w14:textId="77777777" w:rsidR="00E3726F" w:rsidRPr="005D5A48" w:rsidRDefault="00E3726F" w:rsidP="00E3726F">
      <w:pPr>
        <w:jc w:val="center"/>
        <w:rPr>
          <w:sz w:val="24"/>
          <w:szCs w:val="24"/>
        </w:rPr>
      </w:pPr>
    </w:p>
    <w:p w14:paraId="39C6F523" w14:textId="45568419" w:rsidR="00E3726F" w:rsidRPr="00D77335" w:rsidRDefault="00D77335" w:rsidP="00E3726F">
      <w:pPr>
        <w:jc w:val="center"/>
        <w:rPr>
          <w:sz w:val="28"/>
          <w:szCs w:val="28"/>
        </w:rPr>
      </w:pPr>
      <w:r w:rsidRPr="00D77335">
        <w:rPr>
          <w:sz w:val="28"/>
          <w:szCs w:val="28"/>
        </w:rPr>
        <w:t>(Návrh)</w:t>
      </w:r>
    </w:p>
    <w:p w14:paraId="20B70AF2" w14:textId="77777777" w:rsidR="00E3726F" w:rsidRPr="005D5A48" w:rsidRDefault="00E3726F" w:rsidP="00E3726F">
      <w:pPr>
        <w:jc w:val="center"/>
        <w:rPr>
          <w:sz w:val="28"/>
          <w:szCs w:val="28"/>
        </w:rPr>
      </w:pPr>
      <w:r w:rsidRPr="005D5A48">
        <w:rPr>
          <w:sz w:val="28"/>
          <w:szCs w:val="28"/>
        </w:rPr>
        <w:t>UZNESENIE VLÁDY SLOVENSKEJ REPUBLIKY</w:t>
      </w:r>
    </w:p>
    <w:p w14:paraId="292BA77A" w14:textId="358B7281" w:rsidR="00E3726F" w:rsidRPr="005D5A48" w:rsidRDefault="00E3726F" w:rsidP="00E3726F">
      <w:pPr>
        <w:jc w:val="center"/>
        <w:rPr>
          <w:b/>
          <w:bCs/>
          <w:sz w:val="32"/>
          <w:szCs w:val="32"/>
        </w:rPr>
      </w:pPr>
      <w:r w:rsidRPr="005D5A48">
        <w:rPr>
          <w:b/>
          <w:bCs/>
          <w:sz w:val="32"/>
          <w:szCs w:val="32"/>
        </w:rPr>
        <w:t xml:space="preserve">č. </w:t>
      </w:r>
      <w:r w:rsidR="00D77335">
        <w:rPr>
          <w:b/>
          <w:bCs/>
          <w:color w:val="FF0000"/>
          <w:sz w:val="32"/>
          <w:szCs w:val="32"/>
        </w:rPr>
        <w:t xml:space="preserve"> </w:t>
      </w:r>
    </w:p>
    <w:p w14:paraId="0AC4CAB1" w14:textId="488A56CE" w:rsidR="00E3726F" w:rsidRPr="005D5A48" w:rsidRDefault="00476643" w:rsidP="00E3726F">
      <w:pPr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D77335">
        <w:rPr>
          <w:color w:val="FF0000"/>
          <w:sz w:val="28"/>
          <w:szCs w:val="28"/>
        </w:rPr>
        <w:t xml:space="preserve">                </w:t>
      </w:r>
      <w:r>
        <w:rPr>
          <w:sz w:val="28"/>
          <w:szCs w:val="28"/>
        </w:rPr>
        <w:t>2025</w:t>
      </w:r>
    </w:p>
    <w:p w14:paraId="3AA093D6" w14:textId="77777777" w:rsidR="00E3726F" w:rsidRPr="005D5A48" w:rsidRDefault="00E3726F" w:rsidP="00E3726F">
      <w:pPr>
        <w:tabs>
          <w:tab w:val="left" w:pos="3765"/>
        </w:tabs>
        <w:rPr>
          <w:sz w:val="28"/>
          <w:szCs w:val="28"/>
        </w:rPr>
      </w:pPr>
      <w:r w:rsidRPr="005D5A48">
        <w:rPr>
          <w:sz w:val="28"/>
          <w:szCs w:val="28"/>
        </w:rPr>
        <w:tab/>
      </w:r>
    </w:p>
    <w:p w14:paraId="3D5440AD" w14:textId="77777777" w:rsidR="00E3726F" w:rsidRPr="005D5A48" w:rsidRDefault="00E3726F" w:rsidP="00E3726F">
      <w:pPr>
        <w:jc w:val="center"/>
        <w:rPr>
          <w:b/>
          <w:bCs/>
          <w:sz w:val="28"/>
          <w:szCs w:val="24"/>
        </w:rPr>
      </w:pPr>
      <w:r w:rsidRPr="005D5A48">
        <w:rPr>
          <w:b/>
          <w:bCs/>
          <w:sz w:val="28"/>
          <w:szCs w:val="28"/>
        </w:rPr>
        <w:t>k n</w:t>
      </w:r>
      <w:r w:rsidR="0073208D" w:rsidRPr="005D5A48">
        <w:rPr>
          <w:b/>
          <w:bCs/>
          <w:sz w:val="28"/>
          <w:szCs w:val="24"/>
        </w:rPr>
        <w:t>ávrhu na zmenu členov</w:t>
      </w:r>
      <w:r w:rsidRPr="005D5A48">
        <w:rPr>
          <w:b/>
          <w:bCs/>
          <w:sz w:val="28"/>
          <w:szCs w:val="24"/>
        </w:rPr>
        <w:t xml:space="preserve"> Rady vlády Slovenskej republiky </w:t>
      </w:r>
      <w:r w:rsidR="006A1AC4" w:rsidRPr="005D5A48">
        <w:rPr>
          <w:b/>
          <w:bCs/>
          <w:sz w:val="28"/>
          <w:szCs w:val="24"/>
        </w:rPr>
        <w:br/>
      </w:r>
      <w:r w:rsidRPr="005D5A48">
        <w:rPr>
          <w:b/>
          <w:bCs/>
          <w:sz w:val="28"/>
          <w:szCs w:val="24"/>
        </w:rPr>
        <w:t>pre prevenciu kriminality</w:t>
      </w:r>
    </w:p>
    <w:p w14:paraId="6441EEB5" w14:textId="77777777" w:rsidR="00E3726F" w:rsidRPr="005D5A48" w:rsidRDefault="00E3726F" w:rsidP="00E3726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7022"/>
      </w:tblGrid>
      <w:tr w:rsidR="00E3726F" w:rsidRPr="005D5A48" w14:paraId="6FDF5E4E" w14:textId="77777777" w:rsidTr="00E0326B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61E7600C" w14:textId="77777777" w:rsidR="00E3726F" w:rsidRPr="005D5A48" w:rsidRDefault="00E3726F" w:rsidP="00E3726F">
            <w:pPr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Číslo materiálu: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14:paraId="045C9C28" w14:textId="37DFEA57" w:rsidR="00E3726F" w:rsidRPr="00D77335" w:rsidRDefault="00E3726F" w:rsidP="00E649BE">
            <w:pPr>
              <w:rPr>
                <w:color w:val="FF0000"/>
                <w:sz w:val="24"/>
                <w:szCs w:val="24"/>
              </w:rPr>
            </w:pPr>
          </w:p>
        </w:tc>
      </w:tr>
      <w:tr w:rsidR="00E3726F" w:rsidRPr="005D5A48" w14:paraId="27D8A232" w14:textId="77777777" w:rsidTr="00E0326B">
        <w:trPr>
          <w:trHeight w:val="397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1C3E1" w14:textId="77777777" w:rsidR="00E3726F" w:rsidRPr="005D5A48" w:rsidRDefault="00E3726F" w:rsidP="00E3726F">
            <w:pPr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Predkladateľ: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47E27" w14:textId="77777777" w:rsidR="00E3726F" w:rsidRPr="005D5A48" w:rsidRDefault="00E3726F" w:rsidP="003563D9">
            <w:pPr>
              <w:jc w:val="both"/>
              <w:rPr>
                <w:sz w:val="24"/>
                <w:szCs w:val="24"/>
              </w:rPr>
            </w:pPr>
            <w:r w:rsidRPr="005D5A48">
              <w:rPr>
                <w:sz w:val="24"/>
                <w:szCs w:val="24"/>
              </w:rPr>
              <w:t>minister vnútra a predsed</w:t>
            </w:r>
            <w:r w:rsidR="00FA147F" w:rsidRPr="005D5A48">
              <w:rPr>
                <w:sz w:val="24"/>
                <w:szCs w:val="24"/>
              </w:rPr>
              <w:t>a</w:t>
            </w:r>
            <w:r w:rsidRPr="005D5A48">
              <w:rPr>
                <w:sz w:val="24"/>
                <w:szCs w:val="24"/>
              </w:rPr>
              <w:t xml:space="preserve"> Rady vlády Slovenskej republiky pre</w:t>
            </w:r>
            <w:r w:rsidR="003563D9" w:rsidRPr="005D5A48">
              <w:rPr>
                <w:sz w:val="24"/>
                <w:szCs w:val="24"/>
              </w:rPr>
              <w:t> </w:t>
            </w:r>
            <w:r w:rsidRPr="005D5A48">
              <w:rPr>
                <w:sz w:val="24"/>
                <w:szCs w:val="24"/>
              </w:rPr>
              <w:t>prevenciu kriminality</w:t>
            </w:r>
          </w:p>
        </w:tc>
      </w:tr>
    </w:tbl>
    <w:p w14:paraId="3CD30DBD" w14:textId="18EC2296" w:rsidR="00E3726F" w:rsidRPr="005D5A48" w:rsidRDefault="00E3726F" w:rsidP="00E0326B">
      <w:pPr>
        <w:spacing w:before="240" w:after="120"/>
        <w:rPr>
          <w:b/>
          <w:bCs/>
          <w:sz w:val="36"/>
          <w:szCs w:val="32"/>
        </w:rPr>
      </w:pPr>
      <w:r w:rsidRPr="005D5A48">
        <w:rPr>
          <w:b/>
          <w:bCs/>
          <w:sz w:val="36"/>
          <w:szCs w:val="32"/>
        </w:rPr>
        <w:t>Vláda</w:t>
      </w:r>
    </w:p>
    <w:p w14:paraId="07C2E0A2" w14:textId="77777777" w:rsidR="00E3726F" w:rsidRPr="005D5A48" w:rsidRDefault="00E3726F" w:rsidP="00E0326B">
      <w:pPr>
        <w:keepNext/>
        <w:numPr>
          <w:ilvl w:val="0"/>
          <w:numId w:val="5"/>
        </w:numPr>
        <w:spacing w:before="120" w:after="120"/>
        <w:outlineLvl w:val="0"/>
        <w:rPr>
          <w:b/>
          <w:bCs/>
          <w:kern w:val="32"/>
          <w:sz w:val="32"/>
          <w:szCs w:val="28"/>
        </w:rPr>
      </w:pPr>
      <w:r w:rsidRPr="005D5A48">
        <w:rPr>
          <w:b/>
          <w:bCs/>
          <w:kern w:val="32"/>
          <w:sz w:val="32"/>
          <w:szCs w:val="28"/>
        </w:rPr>
        <w:t>odvoláva</w:t>
      </w:r>
    </w:p>
    <w:p w14:paraId="25896E72" w14:textId="0687B47C" w:rsidR="000A5F66" w:rsidRDefault="000A5F66" w:rsidP="00CB312F">
      <w:pPr>
        <w:pStyle w:val="Nadpis2"/>
      </w:pPr>
      <w:r>
        <w:t xml:space="preserve">Martina Krnáča </w:t>
      </w:r>
    </w:p>
    <w:p w14:paraId="324A9F70" w14:textId="77777777" w:rsidR="000A5F66" w:rsidRPr="00884B71" w:rsidRDefault="000A5F66" w:rsidP="000A5F66">
      <w:pPr>
        <w:pStyle w:val="Nadpis2"/>
        <w:numPr>
          <w:ilvl w:val="0"/>
          <w:numId w:val="0"/>
        </w:numPr>
        <w:spacing w:after="120"/>
        <w:ind w:left="1418"/>
        <w:jc w:val="left"/>
      </w:pPr>
      <w:r>
        <w:t xml:space="preserve">z funkcie stáleho člena </w:t>
      </w:r>
      <w:r w:rsidRPr="005D5A48">
        <w:t xml:space="preserve">Rady vlády Slovenskej republiky pre prevenciu </w:t>
      </w:r>
      <w:r w:rsidRPr="00D77335">
        <w:t>kriminality</w:t>
      </w:r>
      <w:r>
        <w:rPr>
          <w:lang w:val="en-US"/>
        </w:rPr>
        <w:t>;</w:t>
      </w:r>
    </w:p>
    <w:p w14:paraId="10F4BCC1" w14:textId="2009F169" w:rsidR="000A5F66" w:rsidRPr="00F816A1" w:rsidRDefault="000A5F66" w:rsidP="00F816A1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dňom 3. decembra </w:t>
      </w:r>
      <w:r w:rsidRPr="00D77335">
        <w:rPr>
          <w:i/>
          <w:iCs/>
          <w:sz w:val="24"/>
          <w:szCs w:val="24"/>
        </w:rPr>
        <w:t>202</w:t>
      </w:r>
      <w:r>
        <w:rPr>
          <w:i/>
          <w:iCs/>
          <w:sz w:val="24"/>
          <w:szCs w:val="24"/>
        </w:rPr>
        <w:t xml:space="preserve">5 </w:t>
      </w:r>
    </w:p>
    <w:p w14:paraId="5A305994" w14:textId="27917642" w:rsidR="00073100" w:rsidRPr="005D5A48" w:rsidRDefault="000A5F66" w:rsidP="00CB312F">
      <w:pPr>
        <w:pStyle w:val="Nadpis2"/>
      </w:pPr>
      <w:r>
        <w:t xml:space="preserve">Lýdiu </w:t>
      </w:r>
      <w:proofErr w:type="spellStart"/>
      <w:r>
        <w:t>Gladišovú</w:t>
      </w:r>
      <w:proofErr w:type="spellEnd"/>
      <w:r>
        <w:t xml:space="preserve"> </w:t>
      </w:r>
    </w:p>
    <w:p w14:paraId="0BE95B7C" w14:textId="5480F103" w:rsidR="00E3726F" w:rsidRPr="00884B71" w:rsidRDefault="00F1418F" w:rsidP="00C40215">
      <w:pPr>
        <w:pStyle w:val="Nadpis2"/>
        <w:numPr>
          <w:ilvl w:val="0"/>
          <w:numId w:val="0"/>
        </w:numPr>
        <w:spacing w:after="120"/>
        <w:ind w:left="1418"/>
        <w:jc w:val="left"/>
      </w:pPr>
      <w:r w:rsidRPr="005D5A48">
        <w:t xml:space="preserve">z funkcie </w:t>
      </w:r>
      <w:r w:rsidR="00073100" w:rsidRPr="005D5A48">
        <w:t>stál</w:t>
      </w:r>
      <w:r w:rsidR="00527CAD">
        <w:t>ej</w:t>
      </w:r>
      <w:r w:rsidR="00073100" w:rsidRPr="005D5A48">
        <w:t xml:space="preserve"> </w:t>
      </w:r>
      <w:r w:rsidRPr="005D5A48">
        <w:t>člen</w:t>
      </w:r>
      <w:r w:rsidR="00527CAD">
        <w:t>ky</w:t>
      </w:r>
      <w:r w:rsidR="00E3726F" w:rsidRPr="005D5A48">
        <w:t xml:space="preserve"> Rady vlády Slovenskej republiky pre prevenciu </w:t>
      </w:r>
      <w:r w:rsidR="00E3726F" w:rsidRPr="00D77335">
        <w:t>kriminality</w:t>
      </w:r>
      <w:r w:rsidR="00884B71">
        <w:rPr>
          <w:lang w:val="en-US"/>
        </w:rPr>
        <w:t>;</w:t>
      </w:r>
    </w:p>
    <w:p w14:paraId="444C7F99" w14:textId="51DF42D1" w:rsidR="000A5F66" w:rsidRPr="00C304C7" w:rsidRDefault="00884B71" w:rsidP="000A5F66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dňom 3. decembra </w:t>
      </w:r>
      <w:r w:rsidR="00792486" w:rsidRPr="00D77335">
        <w:rPr>
          <w:i/>
          <w:iCs/>
          <w:sz w:val="24"/>
          <w:szCs w:val="24"/>
        </w:rPr>
        <w:t>202</w:t>
      </w:r>
      <w:r w:rsidR="000A5F66">
        <w:rPr>
          <w:i/>
          <w:iCs/>
          <w:sz w:val="24"/>
          <w:szCs w:val="24"/>
        </w:rPr>
        <w:t xml:space="preserve">5 </w:t>
      </w:r>
    </w:p>
    <w:p w14:paraId="52C498E7" w14:textId="77777777" w:rsidR="00E3726F" w:rsidRPr="00D77335" w:rsidRDefault="00E3726F" w:rsidP="00E0326B">
      <w:pPr>
        <w:keepNext/>
        <w:numPr>
          <w:ilvl w:val="0"/>
          <w:numId w:val="5"/>
        </w:numPr>
        <w:spacing w:before="120" w:after="120"/>
        <w:outlineLvl w:val="0"/>
        <w:rPr>
          <w:b/>
          <w:bCs/>
          <w:kern w:val="32"/>
          <w:sz w:val="32"/>
          <w:szCs w:val="28"/>
        </w:rPr>
      </w:pPr>
      <w:r w:rsidRPr="00D77335">
        <w:rPr>
          <w:b/>
          <w:bCs/>
          <w:kern w:val="32"/>
          <w:sz w:val="32"/>
          <w:szCs w:val="28"/>
        </w:rPr>
        <w:t>vymenúva</w:t>
      </w:r>
    </w:p>
    <w:p w14:paraId="0A46F1C9" w14:textId="5533460C" w:rsidR="000A5F66" w:rsidRDefault="000A5F66" w:rsidP="00F41DCA">
      <w:pPr>
        <w:pStyle w:val="Nadpis2"/>
        <w:spacing w:after="120"/>
      </w:pPr>
      <w:r>
        <w:t xml:space="preserve">Janu </w:t>
      </w:r>
      <w:proofErr w:type="spellStart"/>
      <w:r>
        <w:t>Štilichovú</w:t>
      </w:r>
      <w:proofErr w:type="spellEnd"/>
      <w:r>
        <w:t xml:space="preserve"> </w:t>
      </w:r>
    </w:p>
    <w:p w14:paraId="4589F5F3" w14:textId="7C56E9E2" w:rsidR="000A5F66" w:rsidRPr="00D77335" w:rsidRDefault="000A5F66" w:rsidP="000A5F66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>
        <w:t>do funkcie stálej</w:t>
      </w:r>
      <w:r w:rsidRPr="00D77335">
        <w:t xml:space="preserve"> člen</w:t>
      </w:r>
      <w:r>
        <w:t>ky</w:t>
      </w:r>
      <w:r w:rsidRPr="00D77335">
        <w:t xml:space="preserve"> Rady vlády Slovenskej republiky pre prevenciu kriminality</w:t>
      </w:r>
      <w:r>
        <w:t>;</w:t>
      </w:r>
    </w:p>
    <w:p w14:paraId="2E24C4E1" w14:textId="3F8421E3" w:rsidR="000A5F66" w:rsidRPr="00F816A1" w:rsidRDefault="000A5F66" w:rsidP="00F816A1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dňom 4. decembra </w:t>
      </w:r>
      <w:r w:rsidRPr="00D77335">
        <w:rPr>
          <w:i/>
          <w:iCs/>
          <w:sz w:val="24"/>
          <w:szCs w:val="24"/>
        </w:rPr>
        <w:t>2025</w:t>
      </w:r>
    </w:p>
    <w:p w14:paraId="5B2AC110" w14:textId="0FC2AB31" w:rsidR="00CB312F" w:rsidRPr="00D77335" w:rsidRDefault="00027CE1" w:rsidP="00F41DCA">
      <w:pPr>
        <w:pStyle w:val="Nadpis2"/>
        <w:spacing w:after="120"/>
      </w:pPr>
      <w:r>
        <w:t xml:space="preserve">Ivanu Dovičák </w:t>
      </w:r>
    </w:p>
    <w:p w14:paraId="5B6252F0" w14:textId="1EEF0F3A" w:rsidR="00073100" w:rsidRPr="00D77335" w:rsidRDefault="00073100" w:rsidP="00F41DCA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 w:rsidRPr="00D77335">
        <w:t>do </w:t>
      </w:r>
      <w:r w:rsidR="00527CAD">
        <w:t>funkcie stálej</w:t>
      </w:r>
      <w:r w:rsidR="00476643" w:rsidRPr="00D77335">
        <w:t xml:space="preserve"> člen</w:t>
      </w:r>
      <w:r w:rsidR="00527CAD">
        <w:t>ky</w:t>
      </w:r>
      <w:r w:rsidRPr="00D77335">
        <w:t xml:space="preserve"> Rady vlády Slovenskej republiky pre prevenciu kriminality</w:t>
      </w:r>
      <w:r w:rsidR="00F20554">
        <w:t>;</w:t>
      </w:r>
    </w:p>
    <w:p w14:paraId="77342636" w14:textId="6772619E" w:rsidR="00027CE1" w:rsidRPr="00C304C7" w:rsidRDefault="00884B71" w:rsidP="00C304C7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dňom 4. decembra </w:t>
      </w:r>
      <w:r w:rsidR="00476643" w:rsidRPr="00D77335">
        <w:rPr>
          <w:i/>
          <w:iCs/>
          <w:sz w:val="24"/>
          <w:szCs w:val="24"/>
        </w:rPr>
        <w:t>2025</w:t>
      </w:r>
      <w:r>
        <w:rPr>
          <w:i/>
          <w:iCs/>
          <w:sz w:val="24"/>
          <w:szCs w:val="24"/>
        </w:rPr>
        <w:t>.</w:t>
      </w:r>
      <w:bookmarkStart w:id="0" w:name="_GoBack"/>
      <w:bookmarkEnd w:id="0"/>
    </w:p>
    <w:p w14:paraId="5C7458BB" w14:textId="1172ABC4" w:rsidR="00E3726F" w:rsidRPr="005D5A48" w:rsidRDefault="00E3726F" w:rsidP="00E0326B">
      <w:pPr>
        <w:keepNext/>
        <w:spacing w:before="120"/>
        <w:rPr>
          <w:b/>
          <w:bCs/>
          <w:sz w:val="24"/>
          <w:szCs w:val="24"/>
        </w:rPr>
      </w:pPr>
      <w:r w:rsidRPr="005D5A48">
        <w:rPr>
          <w:b/>
          <w:bCs/>
          <w:sz w:val="24"/>
          <w:szCs w:val="24"/>
        </w:rPr>
        <w:t>Vykon</w:t>
      </w:r>
      <w:r w:rsidR="00476643">
        <w:rPr>
          <w:b/>
          <w:bCs/>
          <w:sz w:val="24"/>
          <w:szCs w:val="24"/>
        </w:rPr>
        <w:t>á</w:t>
      </w:r>
      <w:r w:rsidRPr="005D5A48">
        <w:rPr>
          <w:b/>
          <w:bCs/>
          <w:sz w:val="24"/>
          <w:szCs w:val="24"/>
        </w:rPr>
        <w:t>:</w:t>
      </w:r>
      <w:r w:rsidRPr="005D5A48">
        <w:rPr>
          <w:b/>
          <w:bCs/>
          <w:sz w:val="24"/>
          <w:szCs w:val="24"/>
        </w:rPr>
        <w:tab/>
      </w:r>
      <w:r w:rsidRPr="005D5A48">
        <w:rPr>
          <w:bCs/>
          <w:sz w:val="24"/>
          <w:szCs w:val="24"/>
        </w:rPr>
        <w:t>predseda vlády</w:t>
      </w:r>
    </w:p>
    <w:p w14:paraId="767CD838" w14:textId="77777777" w:rsidR="00614825" w:rsidRPr="00E3726F" w:rsidRDefault="00614825" w:rsidP="00E3726F"/>
    <w:sectPr w:rsidR="00614825" w:rsidRPr="00E3726F" w:rsidSect="00C304C7">
      <w:headerReference w:type="default" r:id="rId12"/>
      <w:footerReference w:type="default" r:id="rId13"/>
      <w:pgSz w:w="11906" w:h="16838"/>
      <w:pgMar w:top="113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16D0" w14:textId="77777777" w:rsidR="004D083E" w:rsidRDefault="004D083E">
      <w:r>
        <w:separator/>
      </w:r>
    </w:p>
  </w:endnote>
  <w:endnote w:type="continuationSeparator" w:id="0">
    <w:p w14:paraId="5BE068B3" w14:textId="77777777" w:rsidR="004D083E" w:rsidRDefault="004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D698" w14:textId="77777777" w:rsidR="00024559" w:rsidRDefault="0002455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46ED4761" w14:textId="5E10BD17" w:rsidR="00024559" w:rsidRDefault="0002455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D77335">
      <w:rPr>
        <w:i/>
        <w:iCs/>
        <w:sz w:val="24"/>
        <w:szCs w:val="24"/>
      </w:rPr>
      <w:t xml:space="preserve">               /2025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C304C7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81D2" w14:textId="77777777" w:rsidR="004D083E" w:rsidRDefault="004D083E">
      <w:r>
        <w:separator/>
      </w:r>
    </w:p>
  </w:footnote>
  <w:footnote w:type="continuationSeparator" w:id="0">
    <w:p w14:paraId="719DDAFC" w14:textId="77777777" w:rsidR="004D083E" w:rsidRDefault="004D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3343" w14:textId="77777777" w:rsidR="00024559" w:rsidRDefault="00024559" w:rsidP="004C3966">
    <w:pPr>
      <w:pStyle w:val="Zakladnystyl"/>
      <w:jc w:val="center"/>
    </w:pPr>
    <w:r>
      <w:t>VLÁDA SLOVENSKEJ REPUBLIKY</w:t>
    </w:r>
  </w:p>
  <w:p w14:paraId="3350809C" w14:textId="77777777" w:rsidR="00024559" w:rsidRDefault="00024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4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61D4"/>
    <w:rsid w:val="00011FBE"/>
    <w:rsid w:val="00013CA4"/>
    <w:rsid w:val="00014249"/>
    <w:rsid w:val="00024559"/>
    <w:rsid w:val="00026D9D"/>
    <w:rsid w:val="00027CE1"/>
    <w:rsid w:val="00031E6C"/>
    <w:rsid w:val="00035A06"/>
    <w:rsid w:val="00036A0E"/>
    <w:rsid w:val="00037A62"/>
    <w:rsid w:val="000404AA"/>
    <w:rsid w:val="0004336F"/>
    <w:rsid w:val="000458E7"/>
    <w:rsid w:val="00047E0E"/>
    <w:rsid w:val="00051926"/>
    <w:rsid w:val="000634D0"/>
    <w:rsid w:val="000725DA"/>
    <w:rsid w:val="00073100"/>
    <w:rsid w:val="000772B7"/>
    <w:rsid w:val="00077A07"/>
    <w:rsid w:val="00077BCA"/>
    <w:rsid w:val="000816A7"/>
    <w:rsid w:val="000817F7"/>
    <w:rsid w:val="00085696"/>
    <w:rsid w:val="0008672B"/>
    <w:rsid w:val="000A4932"/>
    <w:rsid w:val="000A5F66"/>
    <w:rsid w:val="000A618C"/>
    <w:rsid w:val="000B5728"/>
    <w:rsid w:val="000B5C87"/>
    <w:rsid w:val="000C0504"/>
    <w:rsid w:val="000C1C77"/>
    <w:rsid w:val="000C3505"/>
    <w:rsid w:val="000C7D4E"/>
    <w:rsid w:val="000D165F"/>
    <w:rsid w:val="000D4291"/>
    <w:rsid w:val="000D52C9"/>
    <w:rsid w:val="000D6365"/>
    <w:rsid w:val="000E0E65"/>
    <w:rsid w:val="000E4F83"/>
    <w:rsid w:val="000E6C01"/>
    <w:rsid w:val="000E7195"/>
    <w:rsid w:val="000F0F82"/>
    <w:rsid w:val="000F24B9"/>
    <w:rsid w:val="000F62A1"/>
    <w:rsid w:val="00103326"/>
    <w:rsid w:val="001052C5"/>
    <w:rsid w:val="00106E26"/>
    <w:rsid w:val="0010739F"/>
    <w:rsid w:val="0010758D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1409"/>
    <w:rsid w:val="00162E8C"/>
    <w:rsid w:val="00163A5B"/>
    <w:rsid w:val="001644F4"/>
    <w:rsid w:val="001657BB"/>
    <w:rsid w:val="0017356E"/>
    <w:rsid w:val="00177385"/>
    <w:rsid w:val="001803CE"/>
    <w:rsid w:val="00181A87"/>
    <w:rsid w:val="00181DBA"/>
    <w:rsid w:val="00182472"/>
    <w:rsid w:val="001829D7"/>
    <w:rsid w:val="00182BCD"/>
    <w:rsid w:val="00185D36"/>
    <w:rsid w:val="00192550"/>
    <w:rsid w:val="001941E2"/>
    <w:rsid w:val="0019469C"/>
    <w:rsid w:val="001A061A"/>
    <w:rsid w:val="001A107E"/>
    <w:rsid w:val="001A25BE"/>
    <w:rsid w:val="001B0324"/>
    <w:rsid w:val="001B262E"/>
    <w:rsid w:val="001B7488"/>
    <w:rsid w:val="001C3816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34F0E"/>
    <w:rsid w:val="002407A1"/>
    <w:rsid w:val="0024319B"/>
    <w:rsid w:val="00244090"/>
    <w:rsid w:val="002462C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2DAA"/>
    <w:rsid w:val="00282A5B"/>
    <w:rsid w:val="0028446B"/>
    <w:rsid w:val="00285F85"/>
    <w:rsid w:val="0028702E"/>
    <w:rsid w:val="00290AE7"/>
    <w:rsid w:val="002949E3"/>
    <w:rsid w:val="00295A74"/>
    <w:rsid w:val="00296B0A"/>
    <w:rsid w:val="002973DD"/>
    <w:rsid w:val="002A341B"/>
    <w:rsid w:val="002A50EB"/>
    <w:rsid w:val="002A5153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2620"/>
    <w:rsid w:val="002F01DC"/>
    <w:rsid w:val="002F0460"/>
    <w:rsid w:val="002F2808"/>
    <w:rsid w:val="002F4D48"/>
    <w:rsid w:val="002F59AE"/>
    <w:rsid w:val="002F6BD0"/>
    <w:rsid w:val="00301790"/>
    <w:rsid w:val="0030200D"/>
    <w:rsid w:val="003021AF"/>
    <w:rsid w:val="003028D1"/>
    <w:rsid w:val="00303710"/>
    <w:rsid w:val="00303C64"/>
    <w:rsid w:val="00303D07"/>
    <w:rsid w:val="003049EC"/>
    <w:rsid w:val="003065A5"/>
    <w:rsid w:val="0031018B"/>
    <w:rsid w:val="0031068E"/>
    <w:rsid w:val="00310F1A"/>
    <w:rsid w:val="003154F9"/>
    <w:rsid w:val="00315F3B"/>
    <w:rsid w:val="00321773"/>
    <w:rsid w:val="00321B47"/>
    <w:rsid w:val="00323CBC"/>
    <w:rsid w:val="003246F5"/>
    <w:rsid w:val="003249CB"/>
    <w:rsid w:val="003305BE"/>
    <w:rsid w:val="00332624"/>
    <w:rsid w:val="003341D7"/>
    <w:rsid w:val="003415E5"/>
    <w:rsid w:val="00342C4E"/>
    <w:rsid w:val="00343687"/>
    <w:rsid w:val="00346334"/>
    <w:rsid w:val="003501DF"/>
    <w:rsid w:val="00352E6A"/>
    <w:rsid w:val="003563D9"/>
    <w:rsid w:val="00356C93"/>
    <w:rsid w:val="00365665"/>
    <w:rsid w:val="0036778C"/>
    <w:rsid w:val="003679CF"/>
    <w:rsid w:val="00371961"/>
    <w:rsid w:val="00377262"/>
    <w:rsid w:val="00377535"/>
    <w:rsid w:val="00386893"/>
    <w:rsid w:val="00387E77"/>
    <w:rsid w:val="0039432B"/>
    <w:rsid w:val="00396D20"/>
    <w:rsid w:val="003A37B3"/>
    <w:rsid w:val="003B0AF9"/>
    <w:rsid w:val="003B4116"/>
    <w:rsid w:val="003C340C"/>
    <w:rsid w:val="003C64AE"/>
    <w:rsid w:val="003D4633"/>
    <w:rsid w:val="003D586F"/>
    <w:rsid w:val="003E0BAB"/>
    <w:rsid w:val="003E0E4D"/>
    <w:rsid w:val="003E3143"/>
    <w:rsid w:val="003E40D2"/>
    <w:rsid w:val="003E687F"/>
    <w:rsid w:val="003E6A24"/>
    <w:rsid w:val="003F379B"/>
    <w:rsid w:val="003F4DC9"/>
    <w:rsid w:val="003F6658"/>
    <w:rsid w:val="00400C83"/>
    <w:rsid w:val="00401B2D"/>
    <w:rsid w:val="00402F3C"/>
    <w:rsid w:val="00403025"/>
    <w:rsid w:val="004134BD"/>
    <w:rsid w:val="00413E1D"/>
    <w:rsid w:val="00423A85"/>
    <w:rsid w:val="00430CE2"/>
    <w:rsid w:val="00431189"/>
    <w:rsid w:val="0043424E"/>
    <w:rsid w:val="004356BD"/>
    <w:rsid w:val="00443B54"/>
    <w:rsid w:val="00447A80"/>
    <w:rsid w:val="0045073C"/>
    <w:rsid w:val="00451603"/>
    <w:rsid w:val="004574F0"/>
    <w:rsid w:val="004610E4"/>
    <w:rsid w:val="0047092A"/>
    <w:rsid w:val="00472BB6"/>
    <w:rsid w:val="00472F12"/>
    <w:rsid w:val="00476643"/>
    <w:rsid w:val="00484406"/>
    <w:rsid w:val="004862A2"/>
    <w:rsid w:val="00495216"/>
    <w:rsid w:val="004965AA"/>
    <w:rsid w:val="00496A79"/>
    <w:rsid w:val="004A0C09"/>
    <w:rsid w:val="004A2EE3"/>
    <w:rsid w:val="004A716C"/>
    <w:rsid w:val="004B2CB5"/>
    <w:rsid w:val="004C1110"/>
    <w:rsid w:val="004C3966"/>
    <w:rsid w:val="004C41E7"/>
    <w:rsid w:val="004C4B0C"/>
    <w:rsid w:val="004C54A8"/>
    <w:rsid w:val="004D083E"/>
    <w:rsid w:val="004D5189"/>
    <w:rsid w:val="004F0CD7"/>
    <w:rsid w:val="004F0CF3"/>
    <w:rsid w:val="004F2457"/>
    <w:rsid w:val="004F6A97"/>
    <w:rsid w:val="00512CBB"/>
    <w:rsid w:val="00513FDB"/>
    <w:rsid w:val="00514F63"/>
    <w:rsid w:val="00517226"/>
    <w:rsid w:val="0051765A"/>
    <w:rsid w:val="00523185"/>
    <w:rsid w:val="00526D17"/>
    <w:rsid w:val="00527CAD"/>
    <w:rsid w:val="00544E38"/>
    <w:rsid w:val="005478C8"/>
    <w:rsid w:val="0055066E"/>
    <w:rsid w:val="005508B8"/>
    <w:rsid w:val="00551CAC"/>
    <w:rsid w:val="00560FF4"/>
    <w:rsid w:val="00561A3D"/>
    <w:rsid w:val="00562427"/>
    <w:rsid w:val="00567B7D"/>
    <w:rsid w:val="00570DBF"/>
    <w:rsid w:val="0057307E"/>
    <w:rsid w:val="00573774"/>
    <w:rsid w:val="00577359"/>
    <w:rsid w:val="005775AB"/>
    <w:rsid w:val="00580C4B"/>
    <w:rsid w:val="00582C69"/>
    <w:rsid w:val="00583C33"/>
    <w:rsid w:val="00584066"/>
    <w:rsid w:val="00587A0E"/>
    <w:rsid w:val="005913A8"/>
    <w:rsid w:val="00592ECF"/>
    <w:rsid w:val="0059468F"/>
    <w:rsid w:val="00597165"/>
    <w:rsid w:val="005A0482"/>
    <w:rsid w:val="005A04E4"/>
    <w:rsid w:val="005A13F4"/>
    <w:rsid w:val="005A145F"/>
    <w:rsid w:val="005A15E3"/>
    <w:rsid w:val="005A2302"/>
    <w:rsid w:val="005A3DC5"/>
    <w:rsid w:val="005C27ED"/>
    <w:rsid w:val="005C2DBA"/>
    <w:rsid w:val="005C3980"/>
    <w:rsid w:val="005C46F4"/>
    <w:rsid w:val="005C6791"/>
    <w:rsid w:val="005C73AB"/>
    <w:rsid w:val="005D5A48"/>
    <w:rsid w:val="005D5C47"/>
    <w:rsid w:val="005D64A2"/>
    <w:rsid w:val="005D7A3F"/>
    <w:rsid w:val="005F1ADF"/>
    <w:rsid w:val="005F2425"/>
    <w:rsid w:val="005F3D1C"/>
    <w:rsid w:val="005F5091"/>
    <w:rsid w:val="005F55D4"/>
    <w:rsid w:val="005F6FE8"/>
    <w:rsid w:val="00603CED"/>
    <w:rsid w:val="00614825"/>
    <w:rsid w:val="0061552A"/>
    <w:rsid w:val="00615EC6"/>
    <w:rsid w:val="006166DC"/>
    <w:rsid w:val="00621924"/>
    <w:rsid w:val="00626F3E"/>
    <w:rsid w:val="00630A0A"/>
    <w:rsid w:val="00631B69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386D"/>
    <w:rsid w:val="00673AC0"/>
    <w:rsid w:val="006774E2"/>
    <w:rsid w:val="006846B5"/>
    <w:rsid w:val="00684BE7"/>
    <w:rsid w:val="00686864"/>
    <w:rsid w:val="00692E8E"/>
    <w:rsid w:val="00693BA9"/>
    <w:rsid w:val="00696109"/>
    <w:rsid w:val="006A14AC"/>
    <w:rsid w:val="006A1AC4"/>
    <w:rsid w:val="006A579D"/>
    <w:rsid w:val="006A75C7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2195"/>
    <w:rsid w:val="006D4390"/>
    <w:rsid w:val="006D486C"/>
    <w:rsid w:val="006D5384"/>
    <w:rsid w:val="006D6B7A"/>
    <w:rsid w:val="006E10D0"/>
    <w:rsid w:val="006E161D"/>
    <w:rsid w:val="006F1EFB"/>
    <w:rsid w:val="006F340F"/>
    <w:rsid w:val="006F6470"/>
    <w:rsid w:val="006F7DA5"/>
    <w:rsid w:val="0070349A"/>
    <w:rsid w:val="00711378"/>
    <w:rsid w:val="0073208D"/>
    <w:rsid w:val="007332CC"/>
    <w:rsid w:val="007348D5"/>
    <w:rsid w:val="007478FA"/>
    <w:rsid w:val="00747F79"/>
    <w:rsid w:val="0075334C"/>
    <w:rsid w:val="00753D7E"/>
    <w:rsid w:val="00754C40"/>
    <w:rsid w:val="00757991"/>
    <w:rsid w:val="00761989"/>
    <w:rsid w:val="007643ED"/>
    <w:rsid w:val="00770270"/>
    <w:rsid w:val="0077132E"/>
    <w:rsid w:val="00771A22"/>
    <w:rsid w:val="00772D7F"/>
    <w:rsid w:val="007740EA"/>
    <w:rsid w:val="00774CD4"/>
    <w:rsid w:val="00781A5C"/>
    <w:rsid w:val="0078312C"/>
    <w:rsid w:val="0078648C"/>
    <w:rsid w:val="00792486"/>
    <w:rsid w:val="00794F92"/>
    <w:rsid w:val="007964A5"/>
    <w:rsid w:val="007A0976"/>
    <w:rsid w:val="007A1E8B"/>
    <w:rsid w:val="007A27B6"/>
    <w:rsid w:val="007A4808"/>
    <w:rsid w:val="007A4AAB"/>
    <w:rsid w:val="007B4D12"/>
    <w:rsid w:val="007C01F4"/>
    <w:rsid w:val="007C2824"/>
    <w:rsid w:val="007C2F47"/>
    <w:rsid w:val="007C7622"/>
    <w:rsid w:val="007D2E07"/>
    <w:rsid w:val="007D49FF"/>
    <w:rsid w:val="007D6B4A"/>
    <w:rsid w:val="007D78EA"/>
    <w:rsid w:val="007E2E00"/>
    <w:rsid w:val="007E4516"/>
    <w:rsid w:val="007E616B"/>
    <w:rsid w:val="007E62BB"/>
    <w:rsid w:val="007F0D27"/>
    <w:rsid w:val="007F0F52"/>
    <w:rsid w:val="007F1E67"/>
    <w:rsid w:val="007F4DAC"/>
    <w:rsid w:val="007F62C1"/>
    <w:rsid w:val="00806130"/>
    <w:rsid w:val="00806A29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71"/>
    <w:rsid w:val="00884B85"/>
    <w:rsid w:val="008924D2"/>
    <w:rsid w:val="008A0AB1"/>
    <w:rsid w:val="008A1875"/>
    <w:rsid w:val="008A1F53"/>
    <w:rsid w:val="008A2759"/>
    <w:rsid w:val="008A7E94"/>
    <w:rsid w:val="008B1275"/>
    <w:rsid w:val="008B1BB2"/>
    <w:rsid w:val="008B3177"/>
    <w:rsid w:val="008B3462"/>
    <w:rsid w:val="008B3A0E"/>
    <w:rsid w:val="008B794E"/>
    <w:rsid w:val="008C628D"/>
    <w:rsid w:val="008D0262"/>
    <w:rsid w:val="008E464F"/>
    <w:rsid w:val="008E7218"/>
    <w:rsid w:val="008F3952"/>
    <w:rsid w:val="008F3E16"/>
    <w:rsid w:val="008F511A"/>
    <w:rsid w:val="008F7AEE"/>
    <w:rsid w:val="008F7E1B"/>
    <w:rsid w:val="0090093E"/>
    <w:rsid w:val="00906DF3"/>
    <w:rsid w:val="00910608"/>
    <w:rsid w:val="00916AD3"/>
    <w:rsid w:val="00916B2D"/>
    <w:rsid w:val="00931CE5"/>
    <w:rsid w:val="00932761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855"/>
    <w:rsid w:val="00984D0C"/>
    <w:rsid w:val="00985883"/>
    <w:rsid w:val="00990409"/>
    <w:rsid w:val="00993DD1"/>
    <w:rsid w:val="00995CF4"/>
    <w:rsid w:val="009A1D05"/>
    <w:rsid w:val="009A21A4"/>
    <w:rsid w:val="009A3CFB"/>
    <w:rsid w:val="009A66F4"/>
    <w:rsid w:val="009A72B3"/>
    <w:rsid w:val="009B192C"/>
    <w:rsid w:val="009B43AA"/>
    <w:rsid w:val="009B4F6F"/>
    <w:rsid w:val="009B5D8C"/>
    <w:rsid w:val="009C23F7"/>
    <w:rsid w:val="009C3DE1"/>
    <w:rsid w:val="009C5C6A"/>
    <w:rsid w:val="009C667C"/>
    <w:rsid w:val="009E038A"/>
    <w:rsid w:val="009E41A0"/>
    <w:rsid w:val="009E45E9"/>
    <w:rsid w:val="009E564E"/>
    <w:rsid w:val="009F34C3"/>
    <w:rsid w:val="009F43E0"/>
    <w:rsid w:val="009F6469"/>
    <w:rsid w:val="00A1006D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050"/>
    <w:rsid w:val="00A63BBF"/>
    <w:rsid w:val="00A65A8C"/>
    <w:rsid w:val="00A6743A"/>
    <w:rsid w:val="00A7253F"/>
    <w:rsid w:val="00A7392B"/>
    <w:rsid w:val="00A75128"/>
    <w:rsid w:val="00A75B53"/>
    <w:rsid w:val="00A760C3"/>
    <w:rsid w:val="00A77858"/>
    <w:rsid w:val="00A811EA"/>
    <w:rsid w:val="00A872C2"/>
    <w:rsid w:val="00A8761E"/>
    <w:rsid w:val="00A90389"/>
    <w:rsid w:val="00A916CE"/>
    <w:rsid w:val="00AA305E"/>
    <w:rsid w:val="00AA75F5"/>
    <w:rsid w:val="00AB26ED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12A6"/>
    <w:rsid w:val="00B429CB"/>
    <w:rsid w:val="00B43F57"/>
    <w:rsid w:val="00B47119"/>
    <w:rsid w:val="00B479CA"/>
    <w:rsid w:val="00B50B3B"/>
    <w:rsid w:val="00B51966"/>
    <w:rsid w:val="00B54A2D"/>
    <w:rsid w:val="00B563AB"/>
    <w:rsid w:val="00B7719F"/>
    <w:rsid w:val="00B8610B"/>
    <w:rsid w:val="00B91EBD"/>
    <w:rsid w:val="00B94CEF"/>
    <w:rsid w:val="00BA362F"/>
    <w:rsid w:val="00BA5392"/>
    <w:rsid w:val="00BA7D61"/>
    <w:rsid w:val="00BC2193"/>
    <w:rsid w:val="00BC6057"/>
    <w:rsid w:val="00BD11B2"/>
    <w:rsid w:val="00BD17A1"/>
    <w:rsid w:val="00BD3257"/>
    <w:rsid w:val="00BD4E53"/>
    <w:rsid w:val="00BD60B3"/>
    <w:rsid w:val="00BD66D2"/>
    <w:rsid w:val="00BE17E0"/>
    <w:rsid w:val="00BE31B3"/>
    <w:rsid w:val="00BE3950"/>
    <w:rsid w:val="00BF0AFA"/>
    <w:rsid w:val="00BF2261"/>
    <w:rsid w:val="00BF6E10"/>
    <w:rsid w:val="00C03EF2"/>
    <w:rsid w:val="00C05630"/>
    <w:rsid w:val="00C061E4"/>
    <w:rsid w:val="00C1255A"/>
    <w:rsid w:val="00C14A42"/>
    <w:rsid w:val="00C16626"/>
    <w:rsid w:val="00C20ACE"/>
    <w:rsid w:val="00C23A15"/>
    <w:rsid w:val="00C2676A"/>
    <w:rsid w:val="00C303A7"/>
    <w:rsid w:val="00C304C7"/>
    <w:rsid w:val="00C31699"/>
    <w:rsid w:val="00C3374C"/>
    <w:rsid w:val="00C34945"/>
    <w:rsid w:val="00C36AE3"/>
    <w:rsid w:val="00C40215"/>
    <w:rsid w:val="00C4160A"/>
    <w:rsid w:val="00C47C29"/>
    <w:rsid w:val="00C50D03"/>
    <w:rsid w:val="00C5187C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312F"/>
    <w:rsid w:val="00CB5AF6"/>
    <w:rsid w:val="00CC065B"/>
    <w:rsid w:val="00CC312C"/>
    <w:rsid w:val="00CC6323"/>
    <w:rsid w:val="00CC77CA"/>
    <w:rsid w:val="00CD0506"/>
    <w:rsid w:val="00CD2D1D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26791"/>
    <w:rsid w:val="00D31E4D"/>
    <w:rsid w:val="00D320B1"/>
    <w:rsid w:val="00D37226"/>
    <w:rsid w:val="00D37B50"/>
    <w:rsid w:val="00D42DE2"/>
    <w:rsid w:val="00D44625"/>
    <w:rsid w:val="00D46A0B"/>
    <w:rsid w:val="00D53A66"/>
    <w:rsid w:val="00D64972"/>
    <w:rsid w:val="00D66935"/>
    <w:rsid w:val="00D7220D"/>
    <w:rsid w:val="00D72802"/>
    <w:rsid w:val="00D74B11"/>
    <w:rsid w:val="00D756F1"/>
    <w:rsid w:val="00D757FE"/>
    <w:rsid w:val="00D77335"/>
    <w:rsid w:val="00D8014B"/>
    <w:rsid w:val="00D8503F"/>
    <w:rsid w:val="00D85222"/>
    <w:rsid w:val="00D87793"/>
    <w:rsid w:val="00D90687"/>
    <w:rsid w:val="00D90BF4"/>
    <w:rsid w:val="00D91549"/>
    <w:rsid w:val="00D9387F"/>
    <w:rsid w:val="00D943A2"/>
    <w:rsid w:val="00D95C9E"/>
    <w:rsid w:val="00D96982"/>
    <w:rsid w:val="00D97227"/>
    <w:rsid w:val="00DA0782"/>
    <w:rsid w:val="00DA3BCF"/>
    <w:rsid w:val="00DB5AB7"/>
    <w:rsid w:val="00DB7613"/>
    <w:rsid w:val="00DC525E"/>
    <w:rsid w:val="00DC6315"/>
    <w:rsid w:val="00DD284C"/>
    <w:rsid w:val="00DD5BFD"/>
    <w:rsid w:val="00DE1DA1"/>
    <w:rsid w:val="00DE1F8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326B"/>
    <w:rsid w:val="00E05C44"/>
    <w:rsid w:val="00E06058"/>
    <w:rsid w:val="00E14278"/>
    <w:rsid w:val="00E21FA3"/>
    <w:rsid w:val="00E24AC8"/>
    <w:rsid w:val="00E24DE3"/>
    <w:rsid w:val="00E30259"/>
    <w:rsid w:val="00E32696"/>
    <w:rsid w:val="00E34B80"/>
    <w:rsid w:val="00E3716E"/>
    <w:rsid w:val="00E3726F"/>
    <w:rsid w:val="00E40546"/>
    <w:rsid w:val="00E45F4A"/>
    <w:rsid w:val="00E50CE8"/>
    <w:rsid w:val="00E5407F"/>
    <w:rsid w:val="00E5446D"/>
    <w:rsid w:val="00E62D73"/>
    <w:rsid w:val="00E649BE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1374"/>
    <w:rsid w:val="00EB2A32"/>
    <w:rsid w:val="00EB33EB"/>
    <w:rsid w:val="00EB3E42"/>
    <w:rsid w:val="00EB47B7"/>
    <w:rsid w:val="00EB560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EF6B13"/>
    <w:rsid w:val="00F0089D"/>
    <w:rsid w:val="00F012F0"/>
    <w:rsid w:val="00F03532"/>
    <w:rsid w:val="00F0611D"/>
    <w:rsid w:val="00F071CC"/>
    <w:rsid w:val="00F116F1"/>
    <w:rsid w:val="00F1418F"/>
    <w:rsid w:val="00F17FB6"/>
    <w:rsid w:val="00F20554"/>
    <w:rsid w:val="00F215EC"/>
    <w:rsid w:val="00F222FE"/>
    <w:rsid w:val="00F2337D"/>
    <w:rsid w:val="00F23D45"/>
    <w:rsid w:val="00F25148"/>
    <w:rsid w:val="00F301A6"/>
    <w:rsid w:val="00F30971"/>
    <w:rsid w:val="00F41DCA"/>
    <w:rsid w:val="00F45279"/>
    <w:rsid w:val="00F456BE"/>
    <w:rsid w:val="00F5066F"/>
    <w:rsid w:val="00F628A5"/>
    <w:rsid w:val="00F67837"/>
    <w:rsid w:val="00F71618"/>
    <w:rsid w:val="00F71D6A"/>
    <w:rsid w:val="00F73E71"/>
    <w:rsid w:val="00F760F4"/>
    <w:rsid w:val="00F816A1"/>
    <w:rsid w:val="00F81F09"/>
    <w:rsid w:val="00F851A4"/>
    <w:rsid w:val="00F87225"/>
    <w:rsid w:val="00F90F33"/>
    <w:rsid w:val="00F924BF"/>
    <w:rsid w:val="00F94D59"/>
    <w:rsid w:val="00FA147F"/>
    <w:rsid w:val="00FA1C9B"/>
    <w:rsid w:val="00FA3D52"/>
    <w:rsid w:val="00FB2020"/>
    <w:rsid w:val="00FB34A1"/>
    <w:rsid w:val="00FC212E"/>
    <w:rsid w:val="00FC7467"/>
    <w:rsid w:val="00FE2840"/>
    <w:rsid w:val="00FE5C83"/>
    <w:rsid w:val="00FE73A9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41A58"/>
  <w14:defaultImageDpi w14:val="0"/>
  <w15:docId w15:val="{FB896E6B-79F9-46F2-983F-480D146A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orobas">
    <w:name w:val="Nadpis 1.Čo robí (časť)"/>
    <w:basedOn w:val="Normlny"/>
    <w:next w:val="Normlny"/>
    <w:rsid w:val="00614825"/>
    <w:pPr>
      <w:keepNext/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614825"/>
    <w:pPr>
      <w:autoSpaceDE w:val="0"/>
      <w:autoSpaceDN w:val="0"/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WKX3UHSAJ2R6-2-1418540</_dlc_DocId>
    <_dlc_DocIdUrl xmlns="e60a29af-d413-48d4-bd90-fe9d2a897e4b">
      <Url>https://ovdmasv601/sites/DMS/_layouts/15/DocIdRedir.aspx?ID=WKX3UHSAJ2R6-2-1418540</Url>
      <Description>WKX3UHSAJ2R6-2-1418540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C23016-C41C-446B-B1D0-7F26512A8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A3844-4C95-4D04-87F6-00C2157B6891}"/>
</file>

<file path=customXml/itemProps3.xml><?xml version="1.0" encoding="utf-8"?>
<ds:datastoreItem xmlns:ds="http://schemas.openxmlformats.org/officeDocument/2006/customXml" ds:itemID="{AAA41293-7E2F-4529-BE8D-CCCC751B2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CCDDA-1CAB-480B-B04C-2C92AE59CE91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Nikoleta Fekete</cp:lastModifiedBy>
  <cp:revision>2</cp:revision>
  <cp:lastPrinted>2025-11-26T08:45:00Z</cp:lastPrinted>
  <dcterms:created xsi:type="dcterms:W3CDTF">2025-11-26T10:36:00Z</dcterms:created>
  <dcterms:modified xsi:type="dcterms:W3CDTF">2025-11-26T10:36:00Z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04ce1bf1-a19f-49dd-a3ee-8115670f88cd</vt:lpwstr>
  </property>
</Properties>
</file>