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379D" w14:textId="77777777" w:rsidR="009B5D8C" w:rsidRDefault="004E3BDA" w:rsidP="009B5D8C">
      <w:pPr>
        <w:pStyle w:val="Zakladnystyl"/>
        <w:jc w:val="center"/>
      </w:pPr>
      <w:r>
        <w:rPr>
          <w:noProof/>
        </w:rPr>
        <w:object w:dxaOrig="473" w:dyaOrig="587" w14:anchorId="7A1D8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.25pt;height:63pt;mso-width-percent:0;mso-height-percent:0;mso-width-percent:0;mso-height-percent:0" o:ole="">
            <v:imagedata r:id="rId13" o:title=""/>
          </v:shape>
          <o:OLEObject Type="Embed" ProgID="Word.Picture.8" ShapeID="_x0000_i1025" DrawAspect="Content" ObjectID="_1715487325" r:id="rId14"/>
        </w:object>
      </w:r>
    </w:p>
    <w:p w14:paraId="778A42FF" w14:textId="77777777" w:rsidR="009B5D8C" w:rsidRDefault="009B5D8C" w:rsidP="009B5D8C">
      <w:pPr>
        <w:pStyle w:val="Zakladnystyl"/>
        <w:jc w:val="center"/>
      </w:pPr>
    </w:p>
    <w:p w14:paraId="0E391CFD" w14:textId="77777777" w:rsidR="00A64693" w:rsidRDefault="00A64693" w:rsidP="00A64693">
      <w:pPr>
        <w:jc w:val="center"/>
        <w:rPr>
          <w:caps/>
          <w:sz w:val="28"/>
          <w:szCs w:val="24"/>
          <w:lang w:val="en-US"/>
        </w:rPr>
      </w:pPr>
      <w:r>
        <w:rPr>
          <w:caps/>
          <w:sz w:val="28"/>
          <w:szCs w:val="24"/>
          <w:lang w:val="en-US"/>
        </w:rPr>
        <w:t>Návrh</w:t>
      </w:r>
    </w:p>
    <w:p w14:paraId="4019BC33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3655C366" w14:textId="77777777"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  <w:r w:rsidR="00C76C27">
        <w:rPr>
          <w:b/>
          <w:bCs/>
          <w:sz w:val="32"/>
          <w:szCs w:val="32"/>
        </w:rPr>
        <w:t>...</w:t>
      </w:r>
    </w:p>
    <w:p w14:paraId="1335F5DA" w14:textId="77777777" w:rsidR="002A78F5" w:rsidRDefault="002A78F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A54D1">
        <w:rPr>
          <w:sz w:val="28"/>
          <w:szCs w:val="28"/>
        </w:rPr>
        <w:t> </w:t>
      </w:r>
      <w:r w:rsidR="00C76C27">
        <w:rPr>
          <w:sz w:val="28"/>
          <w:szCs w:val="28"/>
        </w:rPr>
        <w:t>...</w:t>
      </w:r>
    </w:p>
    <w:p w14:paraId="18255ED9" w14:textId="77777777" w:rsidR="007A0976" w:rsidRPr="007E64DF" w:rsidRDefault="0019469C" w:rsidP="0019469C">
      <w:pPr>
        <w:pStyle w:val="Zakladnystyl"/>
        <w:tabs>
          <w:tab w:val="left" w:pos="3765"/>
        </w:tabs>
        <w:rPr>
          <w:sz w:val="26"/>
          <w:szCs w:val="26"/>
        </w:rPr>
      </w:pPr>
      <w:r>
        <w:rPr>
          <w:sz w:val="28"/>
          <w:szCs w:val="28"/>
        </w:rPr>
        <w:tab/>
      </w:r>
    </w:p>
    <w:p w14:paraId="6CB47C94" w14:textId="77777777" w:rsidR="00DB077C" w:rsidRPr="00DB077C" w:rsidRDefault="007A0976" w:rsidP="00DB077C">
      <w:pPr>
        <w:tabs>
          <w:tab w:val="center" w:pos="4703"/>
          <w:tab w:val="center" w:pos="6510"/>
        </w:tabs>
        <w:jc w:val="center"/>
        <w:rPr>
          <w:b/>
          <w:bCs/>
          <w:sz w:val="28"/>
          <w:szCs w:val="28"/>
        </w:rPr>
      </w:pPr>
      <w:r w:rsidRPr="007E64DF">
        <w:rPr>
          <w:b/>
          <w:bCs/>
          <w:sz w:val="28"/>
          <w:szCs w:val="28"/>
        </w:rPr>
        <w:t>k</w:t>
      </w:r>
      <w:r w:rsidR="00A64693" w:rsidRPr="007E64DF">
        <w:rPr>
          <w:b/>
          <w:bCs/>
          <w:sz w:val="28"/>
          <w:szCs w:val="28"/>
        </w:rPr>
        <w:t xml:space="preserve"> návrhu </w:t>
      </w:r>
    </w:p>
    <w:p w14:paraId="631C1A1F" w14:textId="77777777" w:rsidR="007A0976" w:rsidRPr="00DB077C" w:rsidRDefault="00DB077C" w:rsidP="006F76F6">
      <w:pPr>
        <w:tabs>
          <w:tab w:val="center" w:pos="4703"/>
          <w:tab w:val="center" w:pos="6510"/>
        </w:tabs>
        <w:jc w:val="center"/>
        <w:rPr>
          <w:b/>
          <w:bCs/>
          <w:sz w:val="28"/>
          <w:szCs w:val="28"/>
        </w:rPr>
      </w:pPr>
      <w:r w:rsidRPr="00DB077C">
        <w:rPr>
          <w:b/>
          <w:bCs/>
          <w:sz w:val="28"/>
          <w:szCs w:val="28"/>
        </w:rPr>
        <w:t xml:space="preserve">Národnej stratégie rozvoja koordinovaných služieb včasnej intervencie a ranej starostlivosti </w:t>
      </w:r>
      <w:r w:rsidR="00E93A5B">
        <w:rPr>
          <w:b/>
          <w:bCs/>
          <w:sz w:val="28"/>
          <w:szCs w:val="28"/>
        </w:rPr>
        <w:t>2</w:t>
      </w:r>
      <w:r w:rsidRPr="00DB077C">
        <w:rPr>
          <w:b/>
          <w:bCs/>
          <w:sz w:val="28"/>
          <w:szCs w:val="28"/>
        </w:rPr>
        <w:t>02</w:t>
      </w:r>
      <w:r w:rsidR="00AA361D">
        <w:rPr>
          <w:b/>
          <w:bCs/>
          <w:sz w:val="28"/>
          <w:szCs w:val="28"/>
        </w:rPr>
        <w:t>2</w:t>
      </w:r>
      <w:r w:rsidRPr="00DB077C">
        <w:rPr>
          <w:b/>
          <w:bCs/>
          <w:sz w:val="28"/>
          <w:szCs w:val="28"/>
        </w:rPr>
        <w:t>-2030</w:t>
      </w:r>
    </w:p>
    <w:p w14:paraId="482307E1" w14:textId="77777777" w:rsidR="00B51966" w:rsidRPr="007E64DF" w:rsidRDefault="00B51966" w:rsidP="007E64DF">
      <w:pPr>
        <w:pStyle w:val="Zakladnystyl"/>
        <w:jc w:val="center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66457EC0" w14:textId="77777777" w:rsidTr="007E64DF">
        <w:trPr>
          <w:trHeight w:val="2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2F21CCE" w14:textId="77777777" w:rsidR="007A0976" w:rsidRDefault="007A0976" w:rsidP="007E64DF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D47CB0D" w14:textId="77777777" w:rsidR="007A0976" w:rsidRDefault="007A0976" w:rsidP="007E64DF">
            <w:pPr>
              <w:pStyle w:val="Zakladnystyl"/>
            </w:pPr>
          </w:p>
        </w:tc>
      </w:tr>
      <w:tr w:rsidR="007A0976" w14:paraId="7CB8DF2B" w14:textId="77777777" w:rsidTr="007E64DF">
        <w:trPr>
          <w:trHeight w:val="83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C721B" w14:textId="77777777" w:rsidR="007A0976" w:rsidRDefault="007A0976" w:rsidP="007E64DF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2DEE" w14:textId="77777777" w:rsidR="007A0976" w:rsidRDefault="000A54D1" w:rsidP="007E64DF">
            <w:pPr>
              <w:pStyle w:val="Zakladnystyl"/>
            </w:pPr>
            <w:r>
              <w:t>minister práce, sociálnych vecí a rodiny</w:t>
            </w:r>
          </w:p>
        </w:tc>
      </w:tr>
    </w:tbl>
    <w:p w14:paraId="5B568169" w14:textId="77777777" w:rsidR="00496BCF" w:rsidRDefault="00496BCF" w:rsidP="007E64DF">
      <w:pPr>
        <w:pStyle w:val="Vlada"/>
        <w:spacing w:before="0"/>
      </w:pPr>
    </w:p>
    <w:p w14:paraId="20AF7EAD" w14:textId="77777777" w:rsidR="007A0976" w:rsidRDefault="007A0976" w:rsidP="007E64DF">
      <w:pPr>
        <w:pStyle w:val="Vlada"/>
        <w:spacing w:before="0"/>
      </w:pPr>
      <w:r>
        <w:t>Vláda</w:t>
      </w:r>
    </w:p>
    <w:p w14:paraId="079B6B0C" w14:textId="77777777" w:rsidR="000A54D1" w:rsidRPr="000A54D1" w:rsidRDefault="000A54D1" w:rsidP="007E64DF">
      <w:pPr>
        <w:pStyle w:val="Nadpis1"/>
        <w:spacing w:before="0"/>
      </w:pPr>
      <w:r w:rsidRPr="000A54D1">
        <w:t>schvaľuje </w:t>
      </w:r>
    </w:p>
    <w:p w14:paraId="706667AD" w14:textId="77777777" w:rsidR="00DB077C" w:rsidRPr="007C25FD" w:rsidRDefault="000A54D1" w:rsidP="00DB077C">
      <w:pPr>
        <w:pStyle w:val="Nadpis2"/>
      </w:pPr>
      <w:r w:rsidRPr="007C25FD">
        <w:t>návrh</w:t>
      </w:r>
      <w:r w:rsidR="00C76C27" w:rsidRPr="007C25FD">
        <w:t xml:space="preserve"> </w:t>
      </w:r>
      <w:r w:rsidR="00DB077C" w:rsidRPr="007C25FD">
        <w:t>Národnej stratégie rozvoja koordinovaných služieb včasnej intervencie a ranej starostlivosti</w:t>
      </w:r>
      <w:r w:rsidR="004C720D" w:rsidRPr="007C25FD">
        <w:t xml:space="preserve"> </w:t>
      </w:r>
      <w:r w:rsidR="00DB077C" w:rsidRPr="007C25FD">
        <w:t>202</w:t>
      </w:r>
      <w:r w:rsidR="00946DF4" w:rsidRPr="007C25FD">
        <w:t>2</w:t>
      </w:r>
      <w:r w:rsidR="00DB077C" w:rsidRPr="007C25FD">
        <w:t>-2030</w:t>
      </w:r>
    </w:p>
    <w:p w14:paraId="23A43A28" w14:textId="77777777" w:rsidR="007E64DF" w:rsidRPr="007C25FD" w:rsidRDefault="007E64DF" w:rsidP="007E64DF">
      <w:pPr>
        <w:pStyle w:val="Nadpis2"/>
        <w:numPr>
          <w:ilvl w:val="0"/>
          <w:numId w:val="0"/>
        </w:numPr>
        <w:spacing w:before="0"/>
        <w:ind w:left="567"/>
      </w:pPr>
    </w:p>
    <w:p w14:paraId="6E57CFFE" w14:textId="77777777" w:rsidR="000A54D1" w:rsidRPr="007C25FD" w:rsidRDefault="000A54D1" w:rsidP="007E64DF">
      <w:pPr>
        <w:pStyle w:val="Nadpis1"/>
        <w:spacing w:before="0"/>
      </w:pPr>
      <w:r w:rsidRPr="007C25FD">
        <w:t>ukladá </w:t>
      </w:r>
    </w:p>
    <w:p w14:paraId="39D33DB5" w14:textId="77777777" w:rsidR="00E93A5B" w:rsidRPr="007C25FD" w:rsidRDefault="000A54D1" w:rsidP="006F76F6">
      <w:pPr>
        <w:pStyle w:val="Nosite"/>
        <w:spacing w:before="0" w:after="0"/>
        <w:jc w:val="both"/>
        <w:rPr>
          <w:bCs w:val="0"/>
        </w:rPr>
      </w:pPr>
      <w:r w:rsidRPr="007C25FD">
        <w:t>ministrovi práce, sociálnych vecí a</w:t>
      </w:r>
      <w:r w:rsidR="004C720D" w:rsidRPr="007C25FD">
        <w:t> </w:t>
      </w:r>
      <w:r w:rsidRPr="007C25FD">
        <w:t>rodiny</w:t>
      </w:r>
    </w:p>
    <w:p w14:paraId="77F31B19" w14:textId="77777777" w:rsidR="00E93A5B" w:rsidRPr="007C25FD" w:rsidRDefault="00E93A5B" w:rsidP="006F76F6">
      <w:pPr>
        <w:pStyle w:val="Nosite"/>
        <w:spacing w:before="0" w:after="0"/>
        <w:jc w:val="both"/>
        <w:rPr>
          <w:bCs w:val="0"/>
        </w:rPr>
      </w:pPr>
      <w:r w:rsidRPr="007C25FD">
        <w:rPr>
          <w:bCs w:val="0"/>
        </w:rPr>
        <w:t>ministrovi zdravotníctva</w:t>
      </w:r>
    </w:p>
    <w:p w14:paraId="44637FD3" w14:textId="77777777" w:rsidR="00E93A5B" w:rsidRPr="007C25FD" w:rsidRDefault="00E93A5B" w:rsidP="006F76F6">
      <w:pPr>
        <w:pStyle w:val="Nosite"/>
        <w:spacing w:before="0" w:after="0"/>
        <w:jc w:val="both"/>
      </w:pPr>
      <w:r w:rsidRPr="007C25FD">
        <w:t xml:space="preserve">ministrovi školstva, vedy, výskumu a športu </w:t>
      </w:r>
    </w:p>
    <w:p w14:paraId="382B914D" w14:textId="77777777" w:rsidR="00B22942" w:rsidRPr="007C25FD" w:rsidRDefault="00B22942" w:rsidP="00B22942">
      <w:pPr>
        <w:pStyle w:val="Nadpis2"/>
        <w:numPr>
          <w:ilvl w:val="0"/>
          <w:numId w:val="0"/>
        </w:numPr>
        <w:ind w:left="1418"/>
      </w:pPr>
    </w:p>
    <w:p w14:paraId="7A721408" w14:textId="77777777" w:rsidR="00DB077C" w:rsidRPr="007C25FD" w:rsidRDefault="004C720D" w:rsidP="00041B5D">
      <w:pPr>
        <w:pStyle w:val="Nadpis2"/>
        <w:spacing w:before="0"/>
      </w:pPr>
      <w:r w:rsidRPr="007C25FD">
        <w:t xml:space="preserve">zabezpečiť </w:t>
      </w:r>
      <w:r w:rsidR="00C76C27" w:rsidRPr="007C25FD">
        <w:t>pln</w:t>
      </w:r>
      <w:r w:rsidRPr="007C25FD">
        <w:t>enie</w:t>
      </w:r>
      <w:r w:rsidR="00C76C27" w:rsidRPr="007C25FD">
        <w:t xml:space="preserve"> opatren</w:t>
      </w:r>
      <w:r w:rsidRPr="007C25FD">
        <w:t xml:space="preserve">í a úloh </w:t>
      </w:r>
      <w:r w:rsidR="00C76C27" w:rsidRPr="007C25FD">
        <w:t>vyplývajúc</w:t>
      </w:r>
      <w:r w:rsidRPr="007C25FD">
        <w:t>ich</w:t>
      </w:r>
      <w:r w:rsidR="00C76C27" w:rsidRPr="007C25FD">
        <w:t xml:space="preserve"> </w:t>
      </w:r>
      <w:r w:rsidR="00DB077C" w:rsidRPr="007C25FD">
        <w:t xml:space="preserve">z Národnej stratégie rozvoja koordinovaných služieb včasnej intervencie a ranej starostlivosti </w:t>
      </w:r>
      <w:r w:rsidRPr="007C25FD">
        <w:t xml:space="preserve"> na roky </w:t>
      </w:r>
      <w:r w:rsidR="00DB077C" w:rsidRPr="007C25FD">
        <w:t>202</w:t>
      </w:r>
      <w:r w:rsidR="009D65B3" w:rsidRPr="007C25FD">
        <w:t>2</w:t>
      </w:r>
      <w:r w:rsidR="00DB077C" w:rsidRPr="007C25FD">
        <w:t>-2030</w:t>
      </w:r>
      <w:r w:rsidRPr="007C25FD">
        <w:t xml:space="preserve"> podľa termínov uvedených v materiáli</w:t>
      </w:r>
    </w:p>
    <w:p w14:paraId="057767AD" w14:textId="77777777" w:rsidR="007E64DF" w:rsidRPr="007C25FD" w:rsidRDefault="007E64DF" w:rsidP="007E64DF">
      <w:pPr>
        <w:pStyle w:val="Nadpis2"/>
        <w:numPr>
          <w:ilvl w:val="0"/>
          <w:numId w:val="0"/>
        </w:numPr>
        <w:spacing w:before="0"/>
        <w:ind w:left="567"/>
        <w:rPr>
          <w:sz w:val="20"/>
          <w:szCs w:val="20"/>
        </w:rPr>
      </w:pPr>
    </w:p>
    <w:p w14:paraId="50D1198F" w14:textId="77777777" w:rsidR="004870DF" w:rsidRPr="007C25FD" w:rsidRDefault="004870DF" w:rsidP="004870DF">
      <w:pPr>
        <w:pStyle w:val="Nosite"/>
        <w:spacing w:before="0" w:after="0"/>
        <w:jc w:val="both"/>
        <w:rPr>
          <w:bCs w:val="0"/>
        </w:rPr>
      </w:pPr>
      <w:r w:rsidRPr="007C25FD">
        <w:rPr>
          <w:bCs w:val="0"/>
        </w:rPr>
        <w:t>ministrovi zdravotníctva</w:t>
      </w:r>
    </w:p>
    <w:p w14:paraId="00CE6842" w14:textId="77777777" w:rsidR="00845226" w:rsidRPr="007C25FD" w:rsidRDefault="004870DF" w:rsidP="00203FD6">
      <w:pPr>
        <w:pStyle w:val="Nosite"/>
        <w:spacing w:before="0" w:after="0"/>
        <w:jc w:val="both"/>
      </w:pPr>
      <w:r w:rsidRPr="007C25FD">
        <w:t xml:space="preserve">ministrovi školstva, vedy, výskumu a športu </w:t>
      </w:r>
    </w:p>
    <w:p w14:paraId="09824F45" w14:textId="77777777" w:rsidR="004870DF" w:rsidRPr="007C25FD" w:rsidRDefault="004870DF" w:rsidP="007E64DF">
      <w:pPr>
        <w:pStyle w:val="Nadpis2"/>
        <w:numPr>
          <w:ilvl w:val="0"/>
          <w:numId w:val="0"/>
        </w:numPr>
        <w:spacing w:before="0"/>
        <w:ind w:left="567"/>
        <w:rPr>
          <w:sz w:val="20"/>
          <w:szCs w:val="20"/>
        </w:rPr>
      </w:pPr>
    </w:p>
    <w:p w14:paraId="6727D2BF" w14:textId="77777777" w:rsidR="004870DF" w:rsidRPr="007C25FD" w:rsidRDefault="004870DF" w:rsidP="007E64DF">
      <w:pPr>
        <w:pStyle w:val="Nadpis2"/>
        <w:numPr>
          <w:ilvl w:val="0"/>
          <w:numId w:val="0"/>
        </w:numPr>
        <w:spacing w:before="0"/>
        <w:ind w:left="567"/>
        <w:rPr>
          <w:sz w:val="20"/>
          <w:szCs w:val="20"/>
        </w:rPr>
      </w:pPr>
    </w:p>
    <w:p w14:paraId="7DCCD611" w14:textId="77777777" w:rsidR="000A54D1" w:rsidRPr="006404B2" w:rsidRDefault="000A54D1" w:rsidP="007E64DF">
      <w:pPr>
        <w:pStyle w:val="Nadpis2"/>
        <w:spacing w:before="0"/>
      </w:pPr>
      <w:r w:rsidRPr="007C25FD">
        <w:t xml:space="preserve">predložiť </w:t>
      </w:r>
      <w:r w:rsidR="004C720D" w:rsidRPr="007C25FD">
        <w:t>Ministerstvu práce, sociálnych vecí a rodiny Slovenskej republiky</w:t>
      </w:r>
      <w:r w:rsidR="009A30E9" w:rsidRPr="007C25FD">
        <w:t xml:space="preserve"> odpočet plnenia opatrení a úloh vyplývajúcich z </w:t>
      </w:r>
      <w:r w:rsidR="004337C6" w:rsidRPr="007C25FD">
        <w:t>Národnej stratégie rozvoja koordinovaných služieb včasnej intervencie a r</w:t>
      </w:r>
      <w:r w:rsidR="00AC0F39" w:rsidRPr="007C25FD">
        <w:t>anej starostlivosti</w:t>
      </w:r>
      <w:r w:rsidR="009A30E9" w:rsidRPr="007C25FD">
        <w:t xml:space="preserve"> na roky </w:t>
      </w:r>
      <w:r w:rsidR="00AC0F39" w:rsidRPr="007C25FD">
        <w:t>2022</w:t>
      </w:r>
      <w:r w:rsidR="004337C6" w:rsidRPr="007C25FD">
        <w:t>-2030</w:t>
      </w:r>
      <w:r w:rsidR="009A30E9" w:rsidRPr="007C25FD">
        <w:t xml:space="preserve"> s návrhom na aktualizáciu</w:t>
      </w:r>
    </w:p>
    <w:p w14:paraId="363D4941" w14:textId="687D8E10" w:rsidR="009A30E9" w:rsidRPr="00E93A5B" w:rsidRDefault="009A30E9" w:rsidP="00E93A5B">
      <w:pPr>
        <w:pStyle w:val="Nadpis2"/>
        <w:numPr>
          <w:ilvl w:val="0"/>
          <w:numId w:val="0"/>
        </w:numPr>
        <w:ind w:left="567"/>
      </w:pPr>
      <w:r w:rsidRPr="007C25FD">
        <w:rPr>
          <w:i/>
        </w:rPr>
        <w:t>do 31. januára 202</w:t>
      </w:r>
      <w:r w:rsidR="00A632C1" w:rsidRPr="007C25FD">
        <w:rPr>
          <w:i/>
        </w:rPr>
        <w:t>4</w:t>
      </w:r>
      <w:r w:rsidRPr="006404B2">
        <w:rPr>
          <w:i/>
        </w:rPr>
        <w:t>, do 31. januára 202</w:t>
      </w:r>
      <w:r w:rsidR="00A632C1" w:rsidRPr="006404B2">
        <w:rPr>
          <w:i/>
        </w:rPr>
        <w:t>6</w:t>
      </w:r>
      <w:r w:rsidRPr="006404B2">
        <w:rPr>
          <w:i/>
        </w:rPr>
        <w:t>, do 31. januára</w:t>
      </w:r>
      <w:r w:rsidRPr="00E93A5B">
        <w:rPr>
          <w:i/>
        </w:rPr>
        <w:t xml:space="preserve"> 202</w:t>
      </w:r>
      <w:r w:rsidR="00A632C1">
        <w:rPr>
          <w:i/>
        </w:rPr>
        <w:t>8</w:t>
      </w:r>
      <w:r w:rsidRPr="00E93A5B">
        <w:rPr>
          <w:i/>
        </w:rPr>
        <w:t>, do 31. januára 20</w:t>
      </w:r>
      <w:r w:rsidR="00A632C1">
        <w:rPr>
          <w:i/>
        </w:rPr>
        <w:t>30</w:t>
      </w:r>
      <w:r w:rsidRPr="00E93A5B">
        <w:rPr>
          <w:i/>
        </w:rPr>
        <w:t xml:space="preserve">, </w:t>
      </w:r>
      <w:r w:rsidR="00B85213">
        <w:rPr>
          <w:i/>
        </w:rPr>
        <w:t>do 31. januára 2031</w:t>
      </w:r>
    </w:p>
    <w:p w14:paraId="68301ED9" w14:textId="5B476633" w:rsidR="00410AB1" w:rsidRDefault="00410AB1" w:rsidP="0021566F">
      <w:pPr>
        <w:pStyle w:val="Nadpis2"/>
        <w:numPr>
          <w:ilvl w:val="0"/>
          <w:numId w:val="0"/>
        </w:numPr>
        <w:spacing w:before="0"/>
        <w:ind w:left="1418"/>
        <w:rPr>
          <w:i/>
        </w:rPr>
      </w:pPr>
    </w:p>
    <w:p w14:paraId="5D2898F4" w14:textId="7980AE17" w:rsidR="00F45B75" w:rsidRDefault="00F45B75" w:rsidP="0021566F">
      <w:pPr>
        <w:pStyle w:val="Nadpis2"/>
        <w:numPr>
          <w:ilvl w:val="0"/>
          <w:numId w:val="0"/>
        </w:numPr>
        <w:spacing w:before="0"/>
        <w:ind w:left="1418"/>
        <w:rPr>
          <w:i/>
        </w:rPr>
      </w:pPr>
    </w:p>
    <w:p w14:paraId="58A3A64F" w14:textId="19300B94" w:rsidR="00F45B75" w:rsidRDefault="00F45B75" w:rsidP="0021566F">
      <w:pPr>
        <w:pStyle w:val="Nadpis2"/>
        <w:numPr>
          <w:ilvl w:val="0"/>
          <w:numId w:val="0"/>
        </w:numPr>
        <w:spacing w:before="0"/>
        <w:ind w:left="1418"/>
        <w:rPr>
          <w:i/>
        </w:rPr>
      </w:pPr>
    </w:p>
    <w:p w14:paraId="6338EF4D" w14:textId="77777777" w:rsidR="00F45B75" w:rsidRDefault="00F45B75" w:rsidP="0021566F">
      <w:pPr>
        <w:pStyle w:val="Nadpis2"/>
        <w:numPr>
          <w:ilvl w:val="0"/>
          <w:numId w:val="0"/>
        </w:numPr>
        <w:spacing w:before="0"/>
        <w:ind w:left="1418"/>
        <w:rPr>
          <w:i/>
        </w:rPr>
      </w:pPr>
    </w:p>
    <w:p w14:paraId="191C5BAD" w14:textId="638B8A17" w:rsidR="0021566F" w:rsidRDefault="00F45B75" w:rsidP="00F45B75">
      <w:pPr>
        <w:pStyle w:val="Nadpis2"/>
        <w:numPr>
          <w:ilvl w:val="0"/>
          <w:numId w:val="0"/>
        </w:numPr>
        <w:spacing w:before="0"/>
        <w:ind w:left="567"/>
        <w:rPr>
          <w:b/>
          <w:bCs/>
        </w:rPr>
      </w:pPr>
      <w:r w:rsidRPr="00F45B75">
        <w:rPr>
          <w:b/>
          <w:bCs/>
        </w:rPr>
        <w:lastRenderedPageBreak/>
        <w:t xml:space="preserve">podpredsedníčke vlády a </w:t>
      </w:r>
      <w:r w:rsidR="0021566F" w:rsidRPr="0021566F">
        <w:rPr>
          <w:b/>
          <w:bCs/>
        </w:rPr>
        <w:t>ministerke investícií, regionálneho rozvoja a</w:t>
      </w:r>
      <w:r w:rsidR="00B22942">
        <w:rPr>
          <w:b/>
          <w:bCs/>
        </w:rPr>
        <w:t> </w:t>
      </w:r>
      <w:r w:rsidR="0021566F" w:rsidRPr="0021566F">
        <w:rPr>
          <w:b/>
          <w:bCs/>
        </w:rPr>
        <w:t>informatizácie</w:t>
      </w:r>
    </w:p>
    <w:p w14:paraId="6FF5C473" w14:textId="77777777" w:rsidR="00496BCF" w:rsidRDefault="00496BCF" w:rsidP="00410AB1">
      <w:pPr>
        <w:pStyle w:val="Nadpis2"/>
        <w:numPr>
          <w:ilvl w:val="0"/>
          <w:numId w:val="0"/>
        </w:numPr>
        <w:spacing w:before="0"/>
        <w:ind w:left="1418" w:hanging="851"/>
        <w:rPr>
          <w:bCs/>
        </w:rPr>
      </w:pPr>
    </w:p>
    <w:p w14:paraId="427E705B" w14:textId="31A8B214" w:rsidR="00410AB1" w:rsidRDefault="00410AB1" w:rsidP="00410AB1">
      <w:pPr>
        <w:pStyle w:val="Nadpis2"/>
        <w:numPr>
          <w:ilvl w:val="0"/>
          <w:numId w:val="0"/>
        </w:numPr>
        <w:spacing w:before="0"/>
        <w:ind w:left="1418" w:hanging="851"/>
      </w:pPr>
      <w:r w:rsidRPr="00410AB1">
        <w:rPr>
          <w:bCs/>
        </w:rPr>
        <w:t>B.</w:t>
      </w:r>
      <w:r w:rsidR="00843DE0">
        <w:rPr>
          <w:bCs/>
        </w:rPr>
        <w:t>3.</w:t>
      </w:r>
      <w:r w:rsidRPr="00410AB1">
        <w:rPr>
          <w:bCs/>
        </w:rPr>
        <w:t xml:space="preserve"> </w:t>
      </w:r>
      <w:r>
        <w:rPr>
          <w:bCs/>
        </w:rPr>
        <w:tab/>
      </w:r>
      <w:r>
        <w:t xml:space="preserve">spolupracovať s ministrom práce, sociálnych vecí a rodiny </w:t>
      </w:r>
      <w:r w:rsidR="00E93A5B">
        <w:t xml:space="preserve">v rozsahu pôsobnosti </w:t>
      </w:r>
      <w:r w:rsidR="00B22942">
        <w:t>ministerstva, ktoré riadi</w:t>
      </w:r>
      <w:r w:rsidR="00B85213">
        <w:t>,</w:t>
      </w:r>
      <w:r w:rsidR="00B22942">
        <w:t xml:space="preserve"> </w:t>
      </w:r>
      <w:r>
        <w:t xml:space="preserve">pri plnení opatrení a úloh </w:t>
      </w:r>
      <w:r w:rsidRPr="00B535F7">
        <w:t>vyplývajúcich z</w:t>
      </w:r>
      <w:r w:rsidRPr="004337C6">
        <w:t xml:space="preserve"> </w:t>
      </w:r>
      <w:r w:rsidRPr="00DB077C">
        <w:t xml:space="preserve">Národnej stratégie rozvoja koordinovaných služieb včasnej intervencie a </w:t>
      </w:r>
      <w:r>
        <w:t>r</w:t>
      </w:r>
      <w:r w:rsidRPr="00DB077C">
        <w:t xml:space="preserve">anej starostlivosti </w:t>
      </w:r>
      <w:r w:rsidR="00843DE0">
        <w:t xml:space="preserve"> </w:t>
      </w:r>
      <w:r w:rsidRPr="00DB077C">
        <w:t>202</w:t>
      </w:r>
      <w:r>
        <w:t>2</w:t>
      </w:r>
      <w:r w:rsidRPr="00DB077C">
        <w:t>-2030</w:t>
      </w:r>
      <w:r>
        <w:t xml:space="preserve"> </w:t>
      </w:r>
    </w:p>
    <w:p w14:paraId="07A92136" w14:textId="77777777" w:rsidR="0021566F" w:rsidRDefault="00843DE0" w:rsidP="00410AB1">
      <w:pPr>
        <w:pStyle w:val="Nadpis2"/>
        <w:numPr>
          <w:ilvl w:val="0"/>
          <w:numId w:val="0"/>
        </w:numPr>
        <w:spacing w:before="0"/>
        <w:ind w:left="1418" w:hanging="2"/>
        <w:rPr>
          <w:i/>
        </w:rPr>
      </w:pPr>
      <w:r>
        <w:rPr>
          <w:i/>
        </w:rPr>
        <w:t>P</w:t>
      </w:r>
      <w:r w:rsidR="00410AB1" w:rsidRPr="004337C6">
        <w:rPr>
          <w:i/>
        </w:rPr>
        <w:t>riebežne</w:t>
      </w:r>
    </w:p>
    <w:p w14:paraId="7E6BD966" w14:textId="77777777" w:rsidR="00843DE0" w:rsidRDefault="00843DE0" w:rsidP="00410AB1">
      <w:pPr>
        <w:pStyle w:val="Nadpis2"/>
        <w:numPr>
          <w:ilvl w:val="0"/>
          <w:numId w:val="0"/>
        </w:numPr>
        <w:spacing w:before="0"/>
        <w:ind w:left="1418" w:hanging="2"/>
        <w:rPr>
          <w:i/>
        </w:rPr>
      </w:pPr>
    </w:p>
    <w:p w14:paraId="0A801485" w14:textId="77777777" w:rsidR="00843DE0" w:rsidRPr="00E93A5B" w:rsidRDefault="00843DE0" w:rsidP="006F76F6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E93A5B">
        <w:rPr>
          <w:b/>
        </w:rPr>
        <w:t>ministrovi práce, sociálnych vecí a rodiny</w:t>
      </w:r>
    </w:p>
    <w:p w14:paraId="6E9FEC88" w14:textId="77777777" w:rsidR="00843DE0" w:rsidRDefault="00843DE0" w:rsidP="00410AB1">
      <w:pPr>
        <w:pStyle w:val="Nadpis2"/>
        <w:numPr>
          <w:ilvl w:val="0"/>
          <w:numId w:val="0"/>
        </w:numPr>
        <w:spacing w:before="0"/>
        <w:ind w:left="1418" w:hanging="2"/>
        <w:rPr>
          <w:b/>
        </w:rPr>
      </w:pPr>
    </w:p>
    <w:p w14:paraId="084222C8" w14:textId="77777777" w:rsidR="00843DE0" w:rsidRPr="00E93A5B" w:rsidRDefault="00843DE0" w:rsidP="006F76F6">
      <w:pPr>
        <w:pStyle w:val="Nadpis2"/>
        <w:numPr>
          <w:ilvl w:val="0"/>
          <w:numId w:val="0"/>
        </w:numPr>
        <w:spacing w:before="0"/>
        <w:ind w:left="1418" w:hanging="851"/>
      </w:pPr>
      <w:r>
        <w:rPr>
          <w:b/>
        </w:rPr>
        <w:t xml:space="preserve">B.4. </w:t>
      </w:r>
      <w:r w:rsidR="004870DF">
        <w:rPr>
          <w:b/>
        </w:rPr>
        <w:tab/>
      </w:r>
      <w:r w:rsidRPr="00E93A5B">
        <w:t xml:space="preserve">predložiť </w:t>
      </w:r>
      <w:r w:rsidR="000F2769">
        <w:t xml:space="preserve">vláde SR </w:t>
      </w:r>
      <w:r>
        <w:t xml:space="preserve">Správu o plnení opatrení a úloh vyplývajúcich z </w:t>
      </w:r>
      <w:r w:rsidRPr="00843DE0">
        <w:t>Národnej stratégie</w:t>
      </w:r>
      <w:r w:rsidR="00E93A5B">
        <w:t xml:space="preserve"> </w:t>
      </w:r>
      <w:r w:rsidRPr="00843DE0">
        <w:t>rozvoja koordinovaných služieb včasnej intervencie a ranej starostlivosti na roky  2022-2030</w:t>
      </w:r>
      <w:r>
        <w:t xml:space="preserve"> a návrh na jej aktualizáciu</w:t>
      </w:r>
    </w:p>
    <w:p w14:paraId="6C3D126B" w14:textId="77777777" w:rsidR="00843DE0" w:rsidRPr="00843DE0" w:rsidRDefault="00843DE0" w:rsidP="00410AB1">
      <w:pPr>
        <w:pStyle w:val="Nadpis2"/>
        <w:numPr>
          <w:ilvl w:val="0"/>
          <w:numId w:val="0"/>
        </w:numPr>
        <w:spacing w:before="0"/>
        <w:ind w:left="1418" w:hanging="2"/>
      </w:pPr>
    </w:p>
    <w:p w14:paraId="7DF882CF" w14:textId="77777777" w:rsidR="00843DE0" w:rsidRDefault="00843DE0" w:rsidP="00E93A5B">
      <w:pPr>
        <w:pStyle w:val="Nadpis2"/>
        <w:numPr>
          <w:ilvl w:val="0"/>
          <w:numId w:val="0"/>
        </w:numPr>
        <w:ind w:left="567"/>
        <w:rPr>
          <w:i/>
        </w:rPr>
      </w:pPr>
      <w:r w:rsidRPr="00843DE0">
        <w:rPr>
          <w:i/>
        </w:rPr>
        <w:t>do 3</w:t>
      </w:r>
      <w:r w:rsidR="00DA28F3">
        <w:rPr>
          <w:i/>
        </w:rPr>
        <w:t>0</w:t>
      </w:r>
      <w:r w:rsidRPr="00843DE0">
        <w:rPr>
          <w:i/>
        </w:rPr>
        <w:t xml:space="preserve">. </w:t>
      </w:r>
      <w:r>
        <w:rPr>
          <w:i/>
        </w:rPr>
        <w:t xml:space="preserve">apríla </w:t>
      </w:r>
      <w:r w:rsidRPr="00843DE0">
        <w:rPr>
          <w:i/>
        </w:rPr>
        <w:t>202</w:t>
      </w:r>
      <w:r w:rsidR="00DA28F3">
        <w:rPr>
          <w:i/>
        </w:rPr>
        <w:t>4</w:t>
      </w:r>
      <w:r w:rsidRPr="00843DE0">
        <w:rPr>
          <w:i/>
        </w:rPr>
        <w:t>, do 3</w:t>
      </w:r>
      <w:r w:rsidR="00DA28F3">
        <w:rPr>
          <w:i/>
        </w:rPr>
        <w:t>0</w:t>
      </w:r>
      <w:r w:rsidRPr="00843DE0">
        <w:rPr>
          <w:i/>
        </w:rPr>
        <w:t xml:space="preserve">. </w:t>
      </w:r>
      <w:r w:rsidR="00DA28F3">
        <w:rPr>
          <w:i/>
        </w:rPr>
        <w:t>apríla</w:t>
      </w:r>
      <w:r w:rsidRPr="00843DE0">
        <w:rPr>
          <w:i/>
        </w:rPr>
        <w:t xml:space="preserve"> 202</w:t>
      </w:r>
      <w:r w:rsidR="00DA28F3">
        <w:rPr>
          <w:i/>
        </w:rPr>
        <w:t>6</w:t>
      </w:r>
      <w:r w:rsidRPr="00843DE0">
        <w:rPr>
          <w:i/>
        </w:rPr>
        <w:t>, do 3</w:t>
      </w:r>
      <w:r w:rsidR="00DA28F3">
        <w:rPr>
          <w:i/>
        </w:rPr>
        <w:t>0</w:t>
      </w:r>
      <w:r w:rsidRPr="00843DE0">
        <w:rPr>
          <w:i/>
        </w:rPr>
        <w:t xml:space="preserve">. </w:t>
      </w:r>
      <w:r w:rsidR="00DA28F3">
        <w:rPr>
          <w:i/>
        </w:rPr>
        <w:t>apríla</w:t>
      </w:r>
      <w:r w:rsidRPr="00843DE0">
        <w:rPr>
          <w:i/>
        </w:rPr>
        <w:t xml:space="preserve"> 202</w:t>
      </w:r>
      <w:r w:rsidR="00DA28F3">
        <w:rPr>
          <w:i/>
        </w:rPr>
        <w:t>8</w:t>
      </w:r>
      <w:r w:rsidRPr="00843DE0">
        <w:rPr>
          <w:i/>
        </w:rPr>
        <w:t>, do 3</w:t>
      </w:r>
      <w:r w:rsidR="00DA28F3">
        <w:rPr>
          <w:i/>
        </w:rPr>
        <w:t>0</w:t>
      </w:r>
      <w:r w:rsidRPr="00843DE0">
        <w:rPr>
          <w:i/>
        </w:rPr>
        <w:t xml:space="preserve">. </w:t>
      </w:r>
      <w:r w:rsidR="00DA28F3">
        <w:rPr>
          <w:i/>
        </w:rPr>
        <w:t>apríla</w:t>
      </w:r>
      <w:r w:rsidRPr="00843DE0">
        <w:rPr>
          <w:i/>
        </w:rPr>
        <w:t xml:space="preserve"> 20</w:t>
      </w:r>
      <w:r w:rsidR="00DA28F3">
        <w:rPr>
          <w:i/>
        </w:rPr>
        <w:t>30</w:t>
      </w:r>
      <w:r w:rsidRPr="00843DE0">
        <w:rPr>
          <w:i/>
        </w:rPr>
        <w:t>, do 3</w:t>
      </w:r>
      <w:r w:rsidR="00DA28F3">
        <w:rPr>
          <w:i/>
        </w:rPr>
        <w:t>0</w:t>
      </w:r>
      <w:r w:rsidRPr="00843DE0">
        <w:rPr>
          <w:i/>
        </w:rPr>
        <w:t xml:space="preserve">. </w:t>
      </w:r>
      <w:r w:rsidR="00DA28F3">
        <w:rPr>
          <w:i/>
        </w:rPr>
        <w:t>apríla</w:t>
      </w:r>
      <w:r w:rsidRPr="00843DE0">
        <w:rPr>
          <w:i/>
        </w:rPr>
        <w:t xml:space="preserve"> 203</w:t>
      </w:r>
      <w:r w:rsidR="00DA28F3">
        <w:rPr>
          <w:i/>
        </w:rPr>
        <w:t>1</w:t>
      </w:r>
    </w:p>
    <w:p w14:paraId="41BF4DCA" w14:textId="77777777" w:rsidR="002B08A6" w:rsidRDefault="002B08A6" w:rsidP="00E93A5B">
      <w:pPr>
        <w:pStyle w:val="Nadpis2"/>
        <w:numPr>
          <w:ilvl w:val="0"/>
          <w:numId w:val="0"/>
        </w:numPr>
        <w:ind w:left="567"/>
        <w:rPr>
          <w:i/>
        </w:rPr>
      </w:pPr>
    </w:p>
    <w:p w14:paraId="63180B55" w14:textId="77777777" w:rsidR="002B08A6" w:rsidRDefault="00496BCF" w:rsidP="00496BCF">
      <w:pPr>
        <w:spacing w:line="288" w:lineRule="auto"/>
        <w:ind w:left="1416" w:hanging="912"/>
        <w:rPr>
          <w:sz w:val="24"/>
          <w:szCs w:val="24"/>
        </w:rPr>
      </w:pPr>
      <w:r>
        <w:rPr>
          <w:b/>
          <w:sz w:val="24"/>
        </w:rPr>
        <w:t xml:space="preserve">  </w:t>
      </w:r>
      <w:r w:rsidR="002B08A6" w:rsidRPr="00496BCF">
        <w:rPr>
          <w:b/>
          <w:sz w:val="24"/>
        </w:rPr>
        <w:t>B.5</w:t>
      </w:r>
      <w:r w:rsidR="002B08A6">
        <w:rPr>
          <w:i/>
        </w:rPr>
        <w:t xml:space="preserve">.  </w:t>
      </w:r>
      <w:r w:rsidR="002B08A6">
        <w:rPr>
          <w:i/>
        </w:rPr>
        <w:tab/>
      </w:r>
      <w:r w:rsidR="002B08A6" w:rsidRPr="002B08A6">
        <w:rPr>
          <w:sz w:val="24"/>
          <w:szCs w:val="24"/>
        </w:rPr>
        <w:t xml:space="preserve">vypracovať akčný plán na  roky 2023 – 2025 </w:t>
      </w:r>
      <w:r>
        <w:rPr>
          <w:sz w:val="24"/>
          <w:szCs w:val="24"/>
        </w:rPr>
        <w:t xml:space="preserve">a vypracovať akčný plán na roky </w:t>
      </w:r>
      <w:r w:rsidR="002B08A6" w:rsidRPr="002B08A6">
        <w:rPr>
          <w:sz w:val="24"/>
          <w:szCs w:val="24"/>
        </w:rPr>
        <w:t xml:space="preserve">2026 – 2030 </w:t>
      </w:r>
    </w:p>
    <w:p w14:paraId="2C77AAA0" w14:textId="77777777" w:rsidR="00496BCF" w:rsidRPr="002B08A6" w:rsidRDefault="00496BCF" w:rsidP="00496BCF">
      <w:pPr>
        <w:spacing w:line="288" w:lineRule="auto"/>
        <w:ind w:left="1416" w:hanging="912"/>
        <w:rPr>
          <w:sz w:val="24"/>
          <w:szCs w:val="24"/>
        </w:rPr>
      </w:pPr>
    </w:p>
    <w:p w14:paraId="05D98170" w14:textId="77777777" w:rsidR="002B08A6" w:rsidRPr="002B08A6" w:rsidRDefault="002B08A6" w:rsidP="002B08A6">
      <w:pPr>
        <w:spacing w:line="288" w:lineRule="auto"/>
        <w:ind w:left="567" w:hanging="567"/>
        <w:rPr>
          <w:i/>
          <w:sz w:val="24"/>
          <w:szCs w:val="24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  <w:sz w:val="24"/>
          <w:szCs w:val="24"/>
        </w:rPr>
        <w:t>d</w:t>
      </w:r>
      <w:r w:rsidRPr="002B08A6">
        <w:rPr>
          <w:i/>
          <w:sz w:val="24"/>
          <w:szCs w:val="24"/>
        </w:rPr>
        <w:t>o 30. apríla 2023 a do 30. apríla 2026</w:t>
      </w:r>
    </w:p>
    <w:p w14:paraId="044759D7" w14:textId="77777777" w:rsidR="00DA28F3" w:rsidRDefault="00DA28F3" w:rsidP="006F76F6">
      <w:pPr>
        <w:pStyle w:val="Nadpis1"/>
      </w:pPr>
      <w:r>
        <w:t>odporúča</w:t>
      </w:r>
    </w:p>
    <w:p w14:paraId="177D49DF" w14:textId="77777777" w:rsidR="005553A5" w:rsidRPr="006F76F6" w:rsidRDefault="005553A5" w:rsidP="00B1475A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6F76F6">
        <w:rPr>
          <w:b/>
        </w:rPr>
        <w:t xml:space="preserve">predsedovi Združenia samosprávnych krajov </w:t>
      </w:r>
      <w:r w:rsidR="006F76F6" w:rsidRPr="006F76F6">
        <w:rPr>
          <w:b/>
        </w:rPr>
        <w:t>SK8</w:t>
      </w:r>
    </w:p>
    <w:p w14:paraId="3C879B3F" w14:textId="77777777" w:rsidR="006F76F6" w:rsidRPr="006F76F6" w:rsidRDefault="006F76F6" w:rsidP="00B1475A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6F76F6">
        <w:rPr>
          <w:b/>
        </w:rPr>
        <w:t>prezidentovi Únie miest Slovenska</w:t>
      </w:r>
    </w:p>
    <w:p w14:paraId="395B924F" w14:textId="74993223" w:rsidR="006F76F6" w:rsidRPr="006F76F6" w:rsidRDefault="006F76F6" w:rsidP="006F76F6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6F76F6">
        <w:rPr>
          <w:b/>
        </w:rPr>
        <w:t xml:space="preserve">Predsedovi </w:t>
      </w:r>
      <w:r w:rsidR="007310A1">
        <w:rPr>
          <w:b/>
        </w:rPr>
        <w:t>Z</w:t>
      </w:r>
      <w:r w:rsidRPr="006F76F6">
        <w:rPr>
          <w:b/>
        </w:rPr>
        <w:t xml:space="preserve">druženia miest a obcí Slovenska </w:t>
      </w:r>
    </w:p>
    <w:p w14:paraId="0908B30D" w14:textId="77777777" w:rsidR="006F76F6" w:rsidRPr="006F76F6" w:rsidRDefault="006F76F6" w:rsidP="006F76F6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6F76F6">
        <w:rPr>
          <w:b/>
        </w:rPr>
        <w:t xml:space="preserve">Asociácii poskytovateľov a podporovateľov včasnej intervencie </w:t>
      </w:r>
    </w:p>
    <w:p w14:paraId="2DC99EBD" w14:textId="77777777" w:rsidR="006F76F6" w:rsidRPr="006F76F6" w:rsidRDefault="006F76F6" w:rsidP="006F76F6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6F76F6">
        <w:rPr>
          <w:b/>
        </w:rPr>
        <w:t>Platforme rod</w:t>
      </w:r>
      <w:r w:rsidR="00604639">
        <w:rPr>
          <w:b/>
        </w:rPr>
        <w:t xml:space="preserve">ín </w:t>
      </w:r>
      <w:r w:rsidRPr="006F76F6">
        <w:rPr>
          <w:b/>
        </w:rPr>
        <w:t xml:space="preserve">detí so </w:t>
      </w:r>
      <w:r w:rsidRPr="00F46CDE">
        <w:rPr>
          <w:b/>
        </w:rPr>
        <w:t>zdravotným</w:t>
      </w:r>
      <w:r w:rsidRPr="006F76F6">
        <w:rPr>
          <w:b/>
        </w:rPr>
        <w:t xml:space="preserve"> znevýhodnením</w:t>
      </w:r>
    </w:p>
    <w:p w14:paraId="6F51ADE4" w14:textId="37925866" w:rsidR="006404B2" w:rsidRDefault="006F76F6" w:rsidP="006F76F6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6404B2">
        <w:rPr>
          <w:b/>
        </w:rPr>
        <w:t>Aliancii súkromných jaslí a</w:t>
      </w:r>
      <w:r w:rsidR="006404B2">
        <w:rPr>
          <w:b/>
        </w:rPr>
        <w:t> </w:t>
      </w:r>
      <w:r w:rsidRPr="006404B2">
        <w:rPr>
          <w:b/>
        </w:rPr>
        <w:t>škôlok</w:t>
      </w:r>
    </w:p>
    <w:p w14:paraId="2ADB8829" w14:textId="2E3CCC9F" w:rsidR="006F76F6" w:rsidRPr="006F76F6" w:rsidRDefault="006404B2" w:rsidP="006F76F6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>
        <w:rPr>
          <w:b/>
        </w:rPr>
        <w:t>Únia súkromných škôlok a jaslí</w:t>
      </w:r>
      <w:r w:rsidR="00F46CDE">
        <w:rPr>
          <w:b/>
        </w:rPr>
        <w:t xml:space="preserve"> </w:t>
      </w:r>
      <w:r w:rsidR="006F76F6" w:rsidRPr="006F76F6">
        <w:rPr>
          <w:b/>
        </w:rPr>
        <w:t xml:space="preserve"> </w:t>
      </w:r>
    </w:p>
    <w:p w14:paraId="43035C05" w14:textId="77777777" w:rsidR="006F76F6" w:rsidRPr="006F76F6" w:rsidRDefault="006F76F6" w:rsidP="006F76F6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6F76F6">
        <w:rPr>
          <w:b/>
        </w:rPr>
        <w:t xml:space="preserve">Nezávislej platforme </w:t>
      </w:r>
      <w:proofErr w:type="spellStart"/>
      <w:r w:rsidRPr="006F76F6">
        <w:rPr>
          <w:b/>
        </w:rPr>
        <w:t>Socio</w:t>
      </w:r>
      <w:r w:rsidR="009257C9">
        <w:rPr>
          <w:b/>
        </w:rPr>
        <w:t>F</w:t>
      </w:r>
      <w:r w:rsidRPr="006F76F6">
        <w:rPr>
          <w:b/>
        </w:rPr>
        <w:t>órum</w:t>
      </w:r>
      <w:proofErr w:type="spellEnd"/>
    </w:p>
    <w:p w14:paraId="72EDFE76" w14:textId="342564B9" w:rsidR="006F76F6" w:rsidRPr="002B08A6" w:rsidRDefault="00604639" w:rsidP="006F76F6">
      <w:pPr>
        <w:pStyle w:val="Nadpis2"/>
        <w:numPr>
          <w:ilvl w:val="0"/>
          <w:numId w:val="0"/>
        </w:numPr>
        <w:spacing w:before="0"/>
        <w:ind w:left="1418" w:hanging="851"/>
        <w:rPr>
          <w:b/>
        </w:rPr>
      </w:pPr>
      <w:r w:rsidRPr="002B08A6">
        <w:rPr>
          <w:b/>
        </w:rPr>
        <w:t>Občianske</w:t>
      </w:r>
      <w:r w:rsidR="007310A1">
        <w:rPr>
          <w:b/>
        </w:rPr>
        <w:t>mu</w:t>
      </w:r>
      <w:r w:rsidRPr="002B08A6">
        <w:rPr>
          <w:b/>
        </w:rPr>
        <w:t xml:space="preserve"> združeni</w:t>
      </w:r>
      <w:r w:rsidR="007310A1">
        <w:rPr>
          <w:b/>
        </w:rPr>
        <w:t>u</w:t>
      </w:r>
      <w:r w:rsidRPr="002B08A6">
        <w:rPr>
          <w:b/>
        </w:rPr>
        <w:t xml:space="preserve"> </w:t>
      </w:r>
      <w:r w:rsidR="006F76F6" w:rsidRPr="002B08A6">
        <w:rPr>
          <w:b/>
        </w:rPr>
        <w:t>Cesta von</w:t>
      </w:r>
    </w:p>
    <w:p w14:paraId="2F47DC1F" w14:textId="77777777" w:rsidR="00DA28F3" w:rsidRPr="00DA28F3" w:rsidRDefault="00DA28F3" w:rsidP="00E93A5B">
      <w:pPr>
        <w:pStyle w:val="Nadpis2"/>
      </w:pPr>
      <w:r w:rsidRPr="002B08A6">
        <w:t>spolupracovať pri plnení  opatrení</w:t>
      </w:r>
      <w:r>
        <w:t xml:space="preserve"> a úloh </w:t>
      </w:r>
      <w:r w:rsidRPr="00DA28F3">
        <w:t xml:space="preserve">vyplývajúcich z Národnej stratégie rozvoja koordinovaných služieb včasnej intervencie a ranej starostlivosti na roky  2022-2030 </w:t>
      </w:r>
      <w:r>
        <w:t xml:space="preserve"> podľa termínov uvedených v materiáli </w:t>
      </w:r>
      <w:r w:rsidRPr="00DA28F3">
        <w:t>a návrh</w:t>
      </w:r>
      <w:r>
        <w:t>och</w:t>
      </w:r>
      <w:r w:rsidRPr="00DA28F3">
        <w:t xml:space="preserve"> na jej aktualizáciu</w:t>
      </w:r>
    </w:p>
    <w:p w14:paraId="72D4506C" w14:textId="08F74DEF" w:rsidR="000A54D1" w:rsidRPr="00203FD6" w:rsidRDefault="000A54D1" w:rsidP="000A54D1">
      <w:pPr>
        <w:pStyle w:val="Vykonaj"/>
        <w:rPr>
          <w:b w:val="0"/>
        </w:rPr>
      </w:pPr>
      <w:r w:rsidRPr="000A54D1">
        <w:t>Vykon</w:t>
      </w:r>
      <w:r w:rsidR="00F45B75">
        <w:t>ajú</w:t>
      </w:r>
      <w:r w:rsidRPr="000A54D1">
        <w:t>:</w:t>
      </w:r>
      <w:r>
        <w:tab/>
      </w:r>
      <w:r w:rsidR="00AE7AA5" w:rsidRPr="00203FD6">
        <w:rPr>
          <w:b w:val="0"/>
        </w:rPr>
        <w:t>minister práce, sociálnych vecí a rodiny </w:t>
      </w:r>
    </w:p>
    <w:p w14:paraId="561E4428" w14:textId="77777777" w:rsidR="00DA28F3" w:rsidRPr="00203FD6" w:rsidRDefault="00AE7AA5" w:rsidP="00E93A5B">
      <w:pPr>
        <w:pStyle w:val="Vykonajzoznam"/>
      </w:pPr>
      <w:r w:rsidRPr="00203FD6">
        <w:t>minister zdravotníctva</w:t>
      </w:r>
    </w:p>
    <w:p w14:paraId="6229955C" w14:textId="77777777" w:rsidR="00DA28F3" w:rsidRPr="00203FD6" w:rsidRDefault="00AE7AA5" w:rsidP="00E93A5B">
      <w:pPr>
        <w:pStyle w:val="Vykonajzoznam"/>
      </w:pPr>
      <w:r w:rsidRPr="00203FD6">
        <w:t>minister školstva, vedy, výskumu a športu</w:t>
      </w:r>
    </w:p>
    <w:p w14:paraId="7053DAA9" w14:textId="135303E4" w:rsidR="00DA28F3" w:rsidRPr="00203FD6" w:rsidRDefault="00F45B75" w:rsidP="00E93A5B">
      <w:pPr>
        <w:pStyle w:val="Vykonajzoznam"/>
      </w:pPr>
      <w:r>
        <w:t>podpredsedníčka</w:t>
      </w:r>
      <w:bookmarkStart w:id="0" w:name="_GoBack"/>
      <w:bookmarkEnd w:id="0"/>
      <w:r w:rsidRPr="00F45B75">
        <w:t xml:space="preserve"> vlády a </w:t>
      </w:r>
      <w:r w:rsidR="00AE7AA5" w:rsidRPr="00203FD6">
        <w:t>ministerka investícii, regionálneho rozvoja a informatizácie</w:t>
      </w:r>
    </w:p>
    <w:p w14:paraId="5BF88958" w14:textId="77777777" w:rsidR="006F76F6" w:rsidRPr="00203FD6" w:rsidRDefault="00DA28F3" w:rsidP="006F76F6">
      <w:pPr>
        <w:pStyle w:val="Nosite"/>
        <w:spacing w:after="0"/>
        <w:ind w:left="0"/>
        <w:rPr>
          <w:b w:val="0"/>
        </w:rPr>
      </w:pPr>
      <w:r w:rsidRPr="006F76F6">
        <w:rPr>
          <w:bCs w:val="0"/>
        </w:rPr>
        <w:t>Na vedomie</w:t>
      </w:r>
      <w:r>
        <w:t xml:space="preserve">: </w:t>
      </w:r>
      <w:r w:rsidR="006F76F6" w:rsidRPr="006F76F6">
        <w:t xml:space="preserve"> </w:t>
      </w:r>
      <w:r w:rsidR="00AE7AA5" w:rsidRPr="00203FD6">
        <w:rPr>
          <w:b w:val="0"/>
        </w:rPr>
        <w:t>predseda Národnej rady SR</w:t>
      </w:r>
    </w:p>
    <w:p w14:paraId="68B9C9DC" w14:textId="77777777" w:rsidR="006F76F6" w:rsidRPr="00203FD6" w:rsidRDefault="00AE7AA5" w:rsidP="006F76F6">
      <w:pPr>
        <w:pStyle w:val="Nadpis2"/>
        <w:numPr>
          <w:ilvl w:val="0"/>
          <w:numId w:val="0"/>
        </w:numPr>
        <w:spacing w:before="0"/>
        <w:ind w:left="708" w:firstLine="708"/>
      </w:pPr>
      <w:r w:rsidRPr="00203FD6">
        <w:t>predseda Združenia samosprávnych krajov SK8</w:t>
      </w:r>
    </w:p>
    <w:p w14:paraId="3A81F568" w14:textId="77777777" w:rsidR="006F76F6" w:rsidRPr="00203FD6" w:rsidRDefault="00AE7AA5" w:rsidP="006F76F6">
      <w:pPr>
        <w:pStyle w:val="Nadpis2"/>
        <w:numPr>
          <w:ilvl w:val="0"/>
          <w:numId w:val="0"/>
        </w:numPr>
        <w:spacing w:before="0"/>
        <w:ind w:left="708" w:firstLine="708"/>
      </w:pPr>
      <w:r w:rsidRPr="00203FD6">
        <w:t>prezident Únie miest Slovenska</w:t>
      </w:r>
    </w:p>
    <w:p w14:paraId="26B0739F" w14:textId="530BCBF3" w:rsidR="006F76F6" w:rsidRPr="00203FD6" w:rsidRDefault="00AE7AA5" w:rsidP="006F76F6">
      <w:pPr>
        <w:pStyle w:val="Nadpis2"/>
        <w:numPr>
          <w:ilvl w:val="0"/>
          <w:numId w:val="0"/>
        </w:numPr>
        <w:spacing w:before="0"/>
        <w:ind w:left="708" w:firstLine="708"/>
      </w:pPr>
      <w:r w:rsidRPr="00203FD6">
        <w:t xml:space="preserve">predseda </w:t>
      </w:r>
      <w:r w:rsidR="007310A1">
        <w:t>Z</w:t>
      </w:r>
      <w:r w:rsidRPr="00203FD6">
        <w:t xml:space="preserve">druženia miest a obcí Slovenska </w:t>
      </w:r>
    </w:p>
    <w:p w14:paraId="5A505042" w14:textId="77777777" w:rsidR="006F76F6" w:rsidRPr="00203FD6" w:rsidRDefault="00AE7AA5" w:rsidP="006F76F6">
      <w:pPr>
        <w:pStyle w:val="Nadpis2"/>
        <w:numPr>
          <w:ilvl w:val="0"/>
          <w:numId w:val="0"/>
        </w:numPr>
        <w:spacing w:before="0"/>
        <w:ind w:left="708" w:firstLine="708"/>
      </w:pPr>
      <w:r w:rsidRPr="00203FD6">
        <w:t xml:space="preserve">Asociácia poskytovateľov a podporovateľov včasnej intervencie </w:t>
      </w:r>
    </w:p>
    <w:p w14:paraId="5623E857" w14:textId="77777777" w:rsidR="006F76F6" w:rsidRPr="00203FD6" w:rsidRDefault="00AE7AA5" w:rsidP="006F76F6">
      <w:pPr>
        <w:pStyle w:val="Nadpis2"/>
        <w:numPr>
          <w:ilvl w:val="0"/>
          <w:numId w:val="0"/>
        </w:numPr>
        <w:spacing w:before="0"/>
        <w:ind w:left="708" w:firstLine="708"/>
      </w:pPr>
      <w:r w:rsidRPr="00203FD6">
        <w:lastRenderedPageBreak/>
        <w:t>Platforma rod</w:t>
      </w:r>
      <w:r w:rsidR="00604639">
        <w:t xml:space="preserve">ín </w:t>
      </w:r>
      <w:r w:rsidRPr="00203FD6">
        <w:t>detí so zdravotným znevýhodnením</w:t>
      </w:r>
    </w:p>
    <w:p w14:paraId="0ED3D4EA" w14:textId="03A8EC76" w:rsidR="006404B2" w:rsidRDefault="00AE7AA5" w:rsidP="006F76F6">
      <w:pPr>
        <w:pStyle w:val="Nadpis2"/>
        <w:numPr>
          <w:ilvl w:val="0"/>
          <w:numId w:val="0"/>
        </w:numPr>
        <w:spacing w:before="0"/>
        <w:ind w:left="708" w:firstLine="708"/>
      </w:pPr>
      <w:r w:rsidRPr="006404B2">
        <w:t>Aliancia súkromných jaslí a</w:t>
      </w:r>
      <w:r w:rsidR="006404B2" w:rsidRPr="006404B2">
        <w:t> </w:t>
      </w:r>
      <w:r w:rsidRPr="006404B2">
        <w:t>škôlok</w:t>
      </w:r>
    </w:p>
    <w:p w14:paraId="3A952ED1" w14:textId="14D346DF" w:rsidR="006F76F6" w:rsidRPr="00203FD6" w:rsidRDefault="006404B2" w:rsidP="006F76F6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Únia súkromných škôlok a jaslí </w:t>
      </w:r>
      <w:r w:rsidR="00AE7AA5" w:rsidRPr="00203FD6">
        <w:t xml:space="preserve"> </w:t>
      </w:r>
    </w:p>
    <w:p w14:paraId="0831E045" w14:textId="77777777" w:rsidR="006F76F6" w:rsidRPr="00203FD6" w:rsidRDefault="00AE7AA5" w:rsidP="006F76F6">
      <w:pPr>
        <w:pStyle w:val="Nadpis2"/>
        <w:numPr>
          <w:ilvl w:val="0"/>
          <w:numId w:val="0"/>
        </w:numPr>
        <w:spacing w:before="0"/>
        <w:ind w:left="708" w:firstLine="708"/>
      </w:pPr>
      <w:r w:rsidRPr="00203FD6">
        <w:t xml:space="preserve">Nezávislá platforma </w:t>
      </w:r>
      <w:proofErr w:type="spellStart"/>
      <w:r w:rsidR="00EB6195">
        <w:t>SocioF</w:t>
      </w:r>
      <w:r w:rsidRPr="00203FD6">
        <w:t>órum</w:t>
      </w:r>
      <w:proofErr w:type="spellEnd"/>
    </w:p>
    <w:p w14:paraId="7C757075" w14:textId="77777777" w:rsidR="006F76F6" w:rsidRPr="00203FD6" w:rsidRDefault="00604639" w:rsidP="006F76F6">
      <w:pPr>
        <w:pStyle w:val="Nadpis2"/>
        <w:numPr>
          <w:ilvl w:val="0"/>
          <w:numId w:val="0"/>
        </w:numPr>
        <w:spacing w:before="0"/>
        <w:ind w:left="708" w:firstLine="708"/>
      </w:pPr>
      <w:r>
        <w:t xml:space="preserve">Občianske združenie </w:t>
      </w:r>
      <w:r w:rsidR="00AE7AA5" w:rsidRPr="00203FD6">
        <w:t>Cesta von</w:t>
      </w:r>
    </w:p>
    <w:p w14:paraId="40683DF4" w14:textId="77777777" w:rsidR="00450F37" w:rsidRPr="00DA28F3" w:rsidRDefault="00450F37" w:rsidP="006F76F6">
      <w:pPr>
        <w:pStyle w:val="Vykonajzoznam"/>
        <w:ind w:hanging="1418"/>
      </w:pPr>
    </w:p>
    <w:sectPr w:rsidR="00450F37" w:rsidRPr="00DA28F3" w:rsidSect="007E64DF">
      <w:headerReference w:type="default" r:id="rId15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D5002" w14:textId="77777777" w:rsidR="00F4780B" w:rsidRDefault="00F4780B">
      <w:r>
        <w:separator/>
      </w:r>
    </w:p>
  </w:endnote>
  <w:endnote w:type="continuationSeparator" w:id="0">
    <w:p w14:paraId="6F9D686C" w14:textId="77777777" w:rsidR="00F4780B" w:rsidRDefault="00F4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AD5D8" w14:textId="77777777" w:rsidR="00F4780B" w:rsidRDefault="00F4780B">
      <w:r>
        <w:separator/>
      </w:r>
    </w:p>
  </w:footnote>
  <w:footnote w:type="continuationSeparator" w:id="0">
    <w:p w14:paraId="42B8FBF7" w14:textId="77777777" w:rsidR="00F4780B" w:rsidRDefault="00F4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CE59" w14:textId="77777777" w:rsidR="00321B47" w:rsidRDefault="00321B47" w:rsidP="004C3966">
    <w:pPr>
      <w:pStyle w:val="Zakladnystyl"/>
      <w:jc w:val="center"/>
    </w:pPr>
  </w:p>
  <w:p w14:paraId="09B62246" w14:textId="77777777" w:rsidR="00321B47" w:rsidRDefault="00321B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61D4"/>
    <w:rsid w:val="00014249"/>
    <w:rsid w:val="00014A57"/>
    <w:rsid w:val="000161F2"/>
    <w:rsid w:val="00031E6C"/>
    <w:rsid w:val="00035A06"/>
    <w:rsid w:val="00037A62"/>
    <w:rsid w:val="000404AA"/>
    <w:rsid w:val="000420E4"/>
    <w:rsid w:val="0004336F"/>
    <w:rsid w:val="000458E7"/>
    <w:rsid w:val="00047E0E"/>
    <w:rsid w:val="00051926"/>
    <w:rsid w:val="000634D0"/>
    <w:rsid w:val="000725DA"/>
    <w:rsid w:val="000772B7"/>
    <w:rsid w:val="00077A07"/>
    <w:rsid w:val="00077BCA"/>
    <w:rsid w:val="000816A7"/>
    <w:rsid w:val="00085696"/>
    <w:rsid w:val="00085F65"/>
    <w:rsid w:val="0008672B"/>
    <w:rsid w:val="000872A9"/>
    <w:rsid w:val="000A54D1"/>
    <w:rsid w:val="000A6380"/>
    <w:rsid w:val="000B2D3A"/>
    <w:rsid w:val="000B5728"/>
    <w:rsid w:val="000B5C87"/>
    <w:rsid w:val="000C0504"/>
    <w:rsid w:val="000C1C77"/>
    <w:rsid w:val="000C2972"/>
    <w:rsid w:val="000C3505"/>
    <w:rsid w:val="000D165F"/>
    <w:rsid w:val="000D4291"/>
    <w:rsid w:val="000D6365"/>
    <w:rsid w:val="000E0E65"/>
    <w:rsid w:val="000E4F83"/>
    <w:rsid w:val="000E6C01"/>
    <w:rsid w:val="000E7195"/>
    <w:rsid w:val="000F0F82"/>
    <w:rsid w:val="000F24B9"/>
    <w:rsid w:val="000F2769"/>
    <w:rsid w:val="000F62A1"/>
    <w:rsid w:val="000F798B"/>
    <w:rsid w:val="001044DB"/>
    <w:rsid w:val="001052C5"/>
    <w:rsid w:val="00106E26"/>
    <w:rsid w:val="0010739F"/>
    <w:rsid w:val="001100C9"/>
    <w:rsid w:val="00110842"/>
    <w:rsid w:val="001120C3"/>
    <w:rsid w:val="001212A1"/>
    <w:rsid w:val="00121554"/>
    <w:rsid w:val="00130D23"/>
    <w:rsid w:val="001324D9"/>
    <w:rsid w:val="00133974"/>
    <w:rsid w:val="00141308"/>
    <w:rsid w:val="00146ED8"/>
    <w:rsid w:val="00152940"/>
    <w:rsid w:val="00155CF8"/>
    <w:rsid w:val="00155DE0"/>
    <w:rsid w:val="00162E8C"/>
    <w:rsid w:val="00163A5B"/>
    <w:rsid w:val="001644F4"/>
    <w:rsid w:val="0017356E"/>
    <w:rsid w:val="00177385"/>
    <w:rsid w:val="001803CE"/>
    <w:rsid w:val="00181A87"/>
    <w:rsid w:val="00182472"/>
    <w:rsid w:val="001829D7"/>
    <w:rsid w:val="00182BCD"/>
    <w:rsid w:val="00182F3A"/>
    <w:rsid w:val="00185D36"/>
    <w:rsid w:val="001941E2"/>
    <w:rsid w:val="0019439C"/>
    <w:rsid w:val="0019469C"/>
    <w:rsid w:val="001A061A"/>
    <w:rsid w:val="001A0869"/>
    <w:rsid w:val="001A107E"/>
    <w:rsid w:val="001A25BE"/>
    <w:rsid w:val="001B0324"/>
    <w:rsid w:val="001B262E"/>
    <w:rsid w:val="001B7488"/>
    <w:rsid w:val="001D0D5C"/>
    <w:rsid w:val="001D7FC6"/>
    <w:rsid w:val="001E17D0"/>
    <w:rsid w:val="001E2E52"/>
    <w:rsid w:val="001E34EA"/>
    <w:rsid w:val="001F1349"/>
    <w:rsid w:val="001F533A"/>
    <w:rsid w:val="0020068B"/>
    <w:rsid w:val="0020103D"/>
    <w:rsid w:val="00203FD6"/>
    <w:rsid w:val="00206885"/>
    <w:rsid w:val="00206F45"/>
    <w:rsid w:val="002108CF"/>
    <w:rsid w:val="00213B3A"/>
    <w:rsid w:val="0021566F"/>
    <w:rsid w:val="00220B2E"/>
    <w:rsid w:val="0022190C"/>
    <w:rsid w:val="00222C4A"/>
    <w:rsid w:val="00224D21"/>
    <w:rsid w:val="00225532"/>
    <w:rsid w:val="00225BFB"/>
    <w:rsid w:val="00231777"/>
    <w:rsid w:val="0023182B"/>
    <w:rsid w:val="00233674"/>
    <w:rsid w:val="00233F02"/>
    <w:rsid w:val="002346B0"/>
    <w:rsid w:val="0024319B"/>
    <w:rsid w:val="00244090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00B5"/>
    <w:rsid w:val="00282A5B"/>
    <w:rsid w:val="0028446B"/>
    <w:rsid w:val="00285F85"/>
    <w:rsid w:val="00290AE7"/>
    <w:rsid w:val="002941BA"/>
    <w:rsid w:val="002949E3"/>
    <w:rsid w:val="00295A74"/>
    <w:rsid w:val="00296B0A"/>
    <w:rsid w:val="002A341B"/>
    <w:rsid w:val="002A50EB"/>
    <w:rsid w:val="002A75DA"/>
    <w:rsid w:val="002A78F5"/>
    <w:rsid w:val="002B08A6"/>
    <w:rsid w:val="002B5E7C"/>
    <w:rsid w:val="002C4243"/>
    <w:rsid w:val="002C6EE0"/>
    <w:rsid w:val="002D2144"/>
    <w:rsid w:val="002E0059"/>
    <w:rsid w:val="002E03F8"/>
    <w:rsid w:val="002E04FE"/>
    <w:rsid w:val="002E1D5C"/>
    <w:rsid w:val="002E30D3"/>
    <w:rsid w:val="002E579C"/>
    <w:rsid w:val="002F0460"/>
    <w:rsid w:val="002F6BD0"/>
    <w:rsid w:val="0030200D"/>
    <w:rsid w:val="003021AF"/>
    <w:rsid w:val="003028D1"/>
    <w:rsid w:val="00303C64"/>
    <w:rsid w:val="00303D07"/>
    <w:rsid w:val="003049EC"/>
    <w:rsid w:val="003065A5"/>
    <w:rsid w:val="0031018B"/>
    <w:rsid w:val="003154F9"/>
    <w:rsid w:val="00315F3B"/>
    <w:rsid w:val="003161BC"/>
    <w:rsid w:val="00321B47"/>
    <w:rsid w:val="00323CBC"/>
    <w:rsid w:val="003246F5"/>
    <w:rsid w:val="003305BE"/>
    <w:rsid w:val="00332624"/>
    <w:rsid w:val="003415E5"/>
    <w:rsid w:val="00342C4E"/>
    <w:rsid w:val="0034356E"/>
    <w:rsid w:val="003501DF"/>
    <w:rsid w:val="00352E6A"/>
    <w:rsid w:val="00356C93"/>
    <w:rsid w:val="0036778C"/>
    <w:rsid w:val="003679CF"/>
    <w:rsid w:val="00371961"/>
    <w:rsid w:val="00377262"/>
    <w:rsid w:val="00377535"/>
    <w:rsid w:val="00387E77"/>
    <w:rsid w:val="0039432B"/>
    <w:rsid w:val="00396D20"/>
    <w:rsid w:val="003B0AF9"/>
    <w:rsid w:val="003B4116"/>
    <w:rsid w:val="003B72EB"/>
    <w:rsid w:val="003C340C"/>
    <w:rsid w:val="003D4633"/>
    <w:rsid w:val="003D7397"/>
    <w:rsid w:val="003E0BAB"/>
    <w:rsid w:val="003E0E4D"/>
    <w:rsid w:val="003E3143"/>
    <w:rsid w:val="003E40D2"/>
    <w:rsid w:val="003E687F"/>
    <w:rsid w:val="003F379B"/>
    <w:rsid w:val="003F4DC9"/>
    <w:rsid w:val="003F6658"/>
    <w:rsid w:val="00401B2D"/>
    <w:rsid w:val="00402F3C"/>
    <w:rsid w:val="00403025"/>
    <w:rsid w:val="00410AB1"/>
    <w:rsid w:val="004134BD"/>
    <w:rsid w:val="00413E1D"/>
    <w:rsid w:val="00430CE2"/>
    <w:rsid w:val="00431189"/>
    <w:rsid w:val="004337C6"/>
    <w:rsid w:val="0043424E"/>
    <w:rsid w:val="004356BD"/>
    <w:rsid w:val="00447A80"/>
    <w:rsid w:val="0045073C"/>
    <w:rsid w:val="00450F37"/>
    <w:rsid w:val="004610E4"/>
    <w:rsid w:val="00472BB6"/>
    <w:rsid w:val="00472F12"/>
    <w:rsid w:val="004753B8"/>
    <w:rsid w:val="00484406"/>
    <w:rsid w:val="004862A2"/>
    <w:rsid w:val="004870DF"/>
    <w:rsid w:val="00495216"/>
    <w:rsid w:val="00496A79"/>
    <w:rsid w:val="00496BCF"/>
    <w:rsid w:val="004A2EE3"/>
    <w:rsid w:val="004A716C"/>
    <w:rsid w:val="004B2CB5"/>
    <w:rsid w:val="004C1894"/>
    <w:rsid w:val="004C3966"/>
    <w:rsid w:val="004C41E7"/>
    <w:rsid w:val="004C54A8"/>
    <w:rsid w:val="004C720D"/>
    <w:rsid w:val="004D5189"/>
    <w:rsid w:val="004E094D"/>
    <w:rsid w:val="004E2651"/>
    <w:rsid w:val="004E3BDA"/>
    <w:rsid w:val="004E3BDC"/>
    <w:rsid w:val="004F0CF3"/>
    <w:rsid w:val="004F2457"/>
    <w:rsid w:val="00512CBB"/>
    <w:rsid w:val="00513FDB"/>
    <w:rsid w:val="00514F63"/>
    <w:rsid w:val="0051765A"/>
    <w:rsid w:val="00523185"/>
    <w:rsid w:val="00526D17"/>
    <w:rsid w:val="00531254"/>
    <w:rsid w:val="00542EBE"/>
    <w:rsid w:val="00544E38"/>
    <w:rsid w:val="005478C8"/>
    <w:rsid w:val="0055066E"/>
    <w:rsid w:val="005508B8"/>
    <w:rsid w:val="00551CAC"/>
    <w:rsid w:val="005553A5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A0E"/>
    <w:rsid w:val="005913A8"/>
    <w:rsid w:val="00592ECF"/>
    <w:rsid w:val="0059468F"/>
    <w:rsid w:val="00597165"/>
    <w:rsid w:val="005A0482"/>
    <w:rsid w:val="005A04E4"/>
    <w:rsid w:val="005A13F4"/>
    <w:rsid w:val="005A145F"/>
    <w:rsid w:val="005A15E3"/>
    <w:rsid w:val="005A2302"/>
    <w:rsid w:val="005C27ED"/>
    <w:rsid w:val="005C2DBA"/>
    <w:rsid w:val="005C3980"/>
    <w:rsid w:val="005C6791"/>
    <w:rsid w:val="005C73AB"/>
    <w:rsid w:val="005D5C47"/>
    <w:rsid w:val="005D7A3F"/>
    <w:rsid w:val="005D7F44"/>
    <w:rsid w:val="005F1ADF"/>
    <w:rsid w:val="005F2425"/>
    <w:rsid w:val="005F5091"/>
    <w:rsid w:val="005F55D4"/>
    <w:rsid w:val="005F6FE8"/>
    <w:rsid w:val="00602F39"/>
    <w:rsid w:val="00604639"/>
    <w:rsid w:val="0061552A"/>
    <w:rsid w:val="00615EC6"/>
    <w:rsid w:val="006166DC"/>
    <w:rsid w:val="00617F19"/>
    <w:rsid w:val="0062266D"/>
    <w:rsid w:val="00626F3E"/>
    <w:rsid w:val="0063434E"/>
    <w:rsid w:val="0064016E"/>
    <w:rsid w:val="006404B2"/>
    <w:rsid w:val="00640A75"/>
    <w:rsid w:val="00642BB6"/>
    <w:rsid w:val="00642C34"/>
    <w:rsid w:val="00642E6E"/>
    <w:rsid w:val="0064437A"/>
    <w:rsid w:val="006458EC"/>
    <w:rsid w:val="00646EB3"/>
    <w:rsid w:val="006517E5"/>
    <w:rsid w:val="00654D57"/>
    <w:rsid w:val="006606CE"/>
    <w:rsid w:val="00665736"/>
    <w:rsid w:val="00670F3D"/>
    <w:rsid w:val="0067386D"/>
    <w:rsid w:val="006774E2"/>
    <w:rsid w:val="006846B5"/>
    <w:rsid w:val="00686864"/>
    <w:rsid w:val="00691E5E"/>
    <w:rsid w:val="00692E8E"/>
    <w:rsid w:val="00696109"/>
    <w:rsid w:val="006A1658"/>
    <w:rsid w:val="006A579D"/>
    <w:rsid w:val="006B16F1"/>
    <w:rsid w:val="006B2527"/>
    <w:rsid w:val="006B38F2"/>
    <w:rsid w:val="006B635C"/>
    <w:rsid w:val="006B6555"/>
    <w:rsid w:val="006C3928"/>
    <w:rsid w:val="006C3959"/>
    <w:rsid w:val="006C3BA2"/>
    <w:rsid w:val="006D5384"/>
    <w:rsid w:val="006D6B7A"/>
    <w:rsid w:val="006E10D0"/>
    <w:rsid w:val="006E161D"/>
    <w:rsid w:val="006F1EFB"/>
    <w:rsid w:val="006F6470"/>
    <w:rsid w:val="006F76F6"/>
    <w:rsid w:val="006F7DA5"/>
    <w:rsid w:val="0070229E"/>
    <w:rsid w:val="0070349A"/>
    <w:rsid w:val="00705B5D"/>
    <w:rsid w:val="00711378"/>
    <w:rsid w:val="007116F7"/>
    <w:rsid w:val="007310A1"/>
    <w:rsid w:val="007332CC"/>
    <w:rsid w:val="007348D5"/>
    <w:rsid w:val="00744804"/>
    <w:rsid w:val="00747F79"/>
    <w:rsid w:val="0075334C"/>
    <w:rsid w:val="00753D7E"/>
    <w:rsid w:val="00761989"/>
    <w:rsid w:val="00764F41"/>
    <w:rsid w:val="00770270"/>
    <w:rsid w:val="0077132E"/>
    <w:rsid w:val="00771A22"/>
    <w:rsid w:val="007740EA"/>
    <w:rsid w:val="00781A5C"/>
    <w:rsid w:val="0078312C"/>
    <w:rsid w:val="0078648C"/>
    <w:rsid w:val="00794F92"/>
    <w:rsid w:val="007964A5"/>
    <w:rsid w:val="007A0976"/>
    <w:rsid w:val="007A1E8B"/>
    <w:rsid w:val="007A27B6"/>
    <w:rsid w:val="007A4AAB"/>
    <w:rsid w:val="007B4D12"/>
    <w:rsid w:val="007C01F4"/>
    <w:rsid w:val="007C25FD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E64DF"/>
    <w:rsid w:val="007F0F52"/>
    <w:rsid w:val="007F1E67"/>
    <w:rsid w:val="007F4DAC"/>
    <w:rsid w:val="00806130"/>
    <w:rsid w:val="00810590"/>
    <w:rsid w:val="00810CA9"/>
    <w:rsid w:val="00812116"/>
    <w:rsid w:val="00815238"/>
    <w:rsid w:val="008204F3"/>
    <w:rsid w:val="0082172D"/>
    <w:rsid w:val="00823308"/>
    <w:rsid w:val="008235BF"/>
    <w:rsid w:val="00825C64"/>
    <w:rsid w:val="00825D86"/>
    <w:rsid w:val="00825ED6"/>
    <w:rsid w:val="00827905"/>
    <w:rsid w:val="00830264"/>
    <w:rsid w:val="00830E88"/>
    <w:rsid w:val="00843DE0"/>
    <w:rsid w:val="00844DEC"/>
    <w:rsid w:val="00845226"/>
    <w:rsid w:val="0084681A"/>
    <w:rsid w:val="00846A7E"/>
    <w:rsid w:val="00847A99"/>
    <w:rsid w:val="0085402E"/>
    <w:rsid w:val="00854621"/>
    <w:rsid w:val="00864D1E"/>
    <w:rsid w:val="00867898"/>
    <w:rsid w:val="0087343A"/>
    <w:rsid w:val="00874253"/>
    <w:rsid w:val="00884B85"/>
    <w:rsid w:val="008924D2"/>
    <w:rsid w:val="008A0AB1"/>
    <w:rsid w:val="008A1875"/>
    <w:rsid w:val="008A1F53"/>
    <w:rsid w:val="008A2759"/>
    <w:rsid w:val="008A3407"/>
    <w:rsid w:val="008A7E94"/>
    <w:rsid w:val="008B1BB2"/>
    <w:rsid w:val="008B3177"/>
    <w:rsid w:val="008B3462"/>
    <w:rsid w:val="008B3A0E"/>
    <w:rsid w:val="008D0262"/>
    <w:rsid w:val="008D73FA"/>
    <w:rsid w:val="008E464F"/>
    <w:rsid w:val="008E7218"/>
    <w:rsid w:val="008F511A"/>
    <w:rsid w:val="008F7AEE"/>
    <w:rsid w:val="0090093E"/>
    <w:rsid w:val="00906C2C"/>
    <w:rsid w:val="00906DF3"/>
    <w:rsid w:val="00910608"/>
    <w:rsid w:val="00916AD3"/>
    <w:rsid w:val="00916B2D"/>
    <w:rsid w:val="009257C9"/>
    <w:rsid w:val="00925B8A"/>
    <w:rsid w:val="00934198"/>
    <w:rsid w:val="009370BF"/>
    <w:rsid w:val="00937FCA"/>
    <w:rsid w:val="00940632"/>
    <w:rsid w:val="00942724"/>
    <w:rsid w:val="00943942"/>
    <w:rsid w:val="00946DF4"/>
    <w:rsid w:val="00947905"/>
    <w:rsid w:val="0095192A"/>
    <w:rsid w:val="00952529"/>
    <w:rsid w:val="00956F64"/>
    <w:rsid w:val="00960943"/>
    <w:rsid w:val="00967E3A"/>
    <w:rsid w:val="00970FC7"/>
    <w:rsid w:val="00973FD8"/>
    <w:rsid w:val="00976855"/>
    <w:rsid w:val="00984D0C"/>
    <w:rsid w:val="00985883"/>
    <w:rsid w:val="00990409"/>
    <w:rsid w:val="009A1D05"/>
    <w:rsid w:val="009A21A4"/>
    <w:rsid w:val="009A30E9"/>
    <w:rsid w:val="009A3CFB"/>
    <w:rsid w:val="009A66F4"/>
    <w:rsid w:val="009A72B3"/>
    <w:rsid w:val="009B192C"/>
    <w:rsid w:val="009B4F6F"/>
    <w:rsid w:val="009B5D8C"/>
    <w:rsid w:val="009C5208"/>
    <w:rsid w:val="009D5E06"/>
    <w:rsid w:val="009D65B3"/>
    <w:rsid w:val="009E038A"/>
    <w:rsid w:val="009E41A0"/>
    <w:rsid w:val="009E45E9"/>
    <w:rsid w:val="009E564E"/>
    <w:rsid w:val="009F43E0"/>
    <w:rsid w:val="009F6469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40AF"/>
    <w:rsid w:val="00A446F2"/>
    <w:rsid w:val="00A468DE"/>
    <w:rsid w:val="00A46A49"/>
    <w:rsid w:val="00A632C1"/>
    <w:rsid w:val="00A63BBF"/>
    <w:rsid w:val="00A64693"/>
    <w:rsid w:val="00A65A8C"/>
    <w:rsid w:val="00A7253F"/>
    <w:rsid w:val="00A7392B"/>
    <w:rsid w:val="00A75128"/>
    <w:rsid w:val="00A75B53"/>
    <w:rsid w:val="00A760C3"/>
    <w:rsid w:val="00A77858"/>
    <w:rsid w:val="00A85343"/>
    <w:rsid w:val="00A872C2"/>
    <w:rsid w:val="00A90389"/>
    <w:rsid w:val="00A90DD4"/>
    <w:rsid w:val="00A916CE"/>
    <w:rsid w:val="00AA305E"/>
    <w:rsid w:val="00AA361D"/>
    <w:rsid w:val="00AA752D"/>
    <w:rsid w:val="00AA75F5"/>
    <w:rsid w:val="00AB4444"/>
    <w:rsid w:val="00AC0708"/>
    <w:rsid w:val="00AC0F39"/>
    <w:rsid w:val="00AC2C38"/>
    <w:rsid w:val="00AC3A75"/>
    <w:rsid w:val="00AC41BC"/>
    <w:rsid w:val="00AC6E03"/>
    <w:rsid w:val="00AD35FD"/>
    <w:rsid w:val="00AD5847"/>
    <w:rsid w:val="00AE0606"/>
    <w:rsid w:val="00AE4117"/>
    <w:rsid w:val="00AE772C"/>
    <w:rsid w:val="00AE7AA5"/>
    <w:rsid w:val="00AF4533"/>
    <w:rsid w:val="00AF576F"/>
    <w:rsid w:val="00B00863"/>
    <w:rsid w:val="00B07BD7"/>
    <w:rsid w:val="00B12A0B"/>
    <w:rsid w:val="00B1475A"/>
    <w:rsid w:val="00B14EF3"/>
    <w:rsid w:val="00B164F4"/>
    <w:rsid w:val="00B22942"/>
    <w:rsid w:val="00B24468"/>
    <w:rsid w:val="00B30479"/>
    <w:rsid w:val="00B34567"/>
    <w:rsid w:val="00B346A1"/>
    <w:rsid w:val="00B34DCA"/>
    <w:rsid w:val="00B429CB"/>
    <w:rsid w:val="00B43F57"/>
    <w:rsid w:val="00B479CA"/>
    <w:rsid w:val="00B51966"/>
    <w:rsid w:val="00B535F7"/>
    <w:rsid w:val="00B563AB"/>
    <w:rsid w:val="00B7719F"/>
    <w:rsid w:val="00B85213"/>
    <w:rsid w:val="00B91EBD"/>
    <w:rsid w:val="00B94CEF"/>
    <w:rsid w:val="00BA362F"/>
    <w:rsid w:val="00BA5392"/>
    <w:rsid w:val="00BA7D61"/>
    <w:rsid w:val="00BD11B2"/>
    <w:rsid w:val="00BD17A1"/>
    <w:rsid w:val="00BD3257"/>
    <w:rsid w:val="00BD60B3"/>
    <w:rsid w:val="00BE17E0"/>
    <w:rsid w:val="00BE31B3"/>
    <w:rsid w:val="00BE3950"/>
    <w:rsid w:val="00BF0AFA"/>
    <w:rsid w:val="00BF2261"/>
    <w:rsid w:val="00C05630"/>
    <w:rsid w:val="00C05808"/>
    <w:rsid w:val="00C061E4"/>
    <w:rsid w:val="00C1255A"/>
    <w:rsid w:val="00C14A42"/>
    <w:rsid w:val="00C20ACE"/>
    <w:rsid w:val="00C2676A"/>
    <w:rsid w:val="00C303A7"/>
    <w:rsid w:val="00C31699"/>
    <w:rsid w:val="00C3374C"/>
    <w:rsid w:val="00C34945"/>
    <w:rsid w:val="00C36AE3"/>
    <w:rsid w:val="00C4160A"/>
    <w:rsid w:val="00C50D03"/>
    <w:rsid w:val="00C511A8"/>
    <w:rsid w:val="00C5187C"/>
    <w:rsid w:val="00C540AF"/>
    <w:rsid w:val="00C57494"/>
    <w:rsid w:val="00C57A11"/>
    <w:rsid w:val="00C62DF2"/>
    <w:rsid w:val="00C640F3"/>
    <w:rsid w:val="00C751BC"/>
    <w:rsid w:val="00C75B2E"/>
    <w:rsid w:val="00C76C27"/>
    <w:rsid w:val="00C776E7"/>
    <w:rsid w:val="00C807DC"/>
    <w:rsid w:val="00C83024"/>
    <w:rsid w:val="00C86470"/>
    <w:rsid w:val="00C86DB9"/>
    <w:rsid w:val="00C9294D"/>
    <w:rsid w:val="00C93A3A"/>
    <w:rsid w:val="00C9685E"/>
    <w:rsid w:val="00CA1464"/>
    <w:rsid w:val="00CA3E89"/>
    <w:rsid w:val="00CA7046"/>
    <w:rsid w:val="00CA7061"/>
    <w:rsid w:val="00CB277B"/>
    <w:rsid w:val="00CB5AF6"/>
    <w:rsid w:val="00CC312C"/>
    <w:rsid w:val="00CC6323"/>
    <w:rsid w:val="00CD2D1D"/>
    <w:rsid w:val="00CE0A1D"/>
    <w:rsid w:val="00CE39D5"/>
    <w:rsid w:val="00CE6214"/>
    <w:rsid w:val="00CE72BE"/>
    <w:rsid w:val="00CE7D01"/>
    <w:rsid w:val="00CF0430"/>
    <w:rsid w:val="00CF0A49"/>
    <w:rsid w:val="00CF7EAE"/>
    <w:rsid w:val="00D14083"/>
    <w:rsid w:val="00D15EA7"/>
    <w:rsid w:val="00D17477"/>
    <w:rsid w:val="00D2277D"/>
    <w:rsid w:val="00D320B1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410D"/>
    <w:rsid w:val="00D756F1"/>
    <w:rsid w:val="00D757FE"/>
    <w:rsid w:val="00D8014B"/>
    <w:rsid w:val="00D8503F"/>
    <w:rsid w:val="00D85222"/>
    <w:rsid w:val="00D854A9"/>
    <w:rsid w:val="00D87793"/>
    <w:rsid w:val="00D90687"/>
    <w:rsid w:val="00D91549"/>
    <w:rsid w:val="00D925A4"/>
    <w:rsid w:val="00D9387F"/>
    <w:rsid w:val="00D943A2"/>
    <w:rsid w:val="00D95C9E"/>
    <w:rsid w:val="00D96982"/>
    <w:rsid w:val="00D97227"/>
    <w:rsid w:val="00DA28F3"/>
    <w:rsid w:val="00DA3BCF"/>
    <w:rsid w:val="00DA677D"/>
    <w:rsid w:val="00DB077C"/>
    <w:rsid w:val="00DB399F"/>
    <w:rsid w:val="00DC525E"/>
    <w:rsid w:val="00DD284C"/>
    <w:rsid w:val="00DD5BFD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29B9"/>
    <w:rsid w:val="00E05C44"/>
    <w:rsid w:val="00E06058"/>
    <w:rsid w:val="00E14278"/>
    <w:rsid w:val="00E21FA3"/>
    <w:rsid w:val="00E22078"/>
    <w:rsid w:val="00E24AC8"/>
    <w:rsid w:val="00E30259"/>
    <w:rsid w:val="00E32696"/>
    <w:rsid w:val="00E34B80"/>
    <w:rsid w:val="00E3716E"/>
    <w:rsid w:val="00E40546"/>
    <w:rsid w:val="00E45F4A"/>
    <w:rsid w:val="00E50CE8"/>
    <w:rsid w:val="00E5446D"/>
    <w:rsid w:val="00E62D73"/>
    <w:rsid w:val="00E66BF0"/>
    <w:rsid w:val="00E70205"/>
    <w:rsid w:val="00E770F2"/>
    <w:rsid w:val="00E82A80"/>
    <w:rsid w:val="00E85394"/>
    <w:rsid w:val="00E85B69"/>
    <w:rsid w:val="00E9161A"/>
    <w:rsid w:val="00E91F01"/>
    <w:rsid w:val="00E934B4"/>
    <w:rsid w:val="00E93A5B"/>
    <w:rsid w:val="00E95640"/>
    <w:rsid w:val="00E956C8"/>
    <w:rsid w:val="00E95D35"/>
    <w:rsid w:val="00EA3AA4"/>
    <w:rsid w:val="00EB03E9"/>
    <w:rsid w:val="00EB0822"/>
    <w:rsid w:val="00EB2A32"/>
    <w:rsid w:val="00EB33EB"/>
    <w:rsid w:val="00EB3E42"/>
    <w:rsid w:val="00EB47B7"/>
    <w:rsid w:val="00EB6195"/>
    <w:rsid w:val="00EC3BE8"/>
    <w:rsid w:val="00EC78DB"/>
    <w:rsid w:val="00ED0F0E"/>
    <w:rsid w:val="00ED10C7"/>
    <w:rsid w:val="00ED4305"/>
    <w:rsid w:val="00ED5289"/>
    <w:rsid w:val="00ED6036"/>
    <w:rsid w:val="00EE09AB"/>
    <w:rsid w:val="00EE586E"/>
    <w:rsid w:val="00F0089D"/>
    <w:rsid w:val="00F012F0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45B75"/>
    <w:rsid w:val="00F46CDE"/>
    <w:rsid w:val="00F4780B"/>
    <w:rsid w:val="00F5066F"/>
    <w:rsid w:val="00F628A5"/>
    <w:rsid w:val="00F65263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4D59"/>
    <w:rsid w:val="00FA1C9B"/>
    <w:rsid w:val="00FA3D52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144C0"/>
  <w15:docId w15:val="{03253139-6457-483E-94AB-D87E7EBE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3DE0"/>
  </w:style>
  <w:style w:type="paragraph" w:styleId="Nadpis1">
    <w:name w:val="heading 1"/>
    <w:aliases w:val="Čo robí (časť)"/>
    <w:basedOn w:val="Normlny"/>
    <w:next w:val="Nosite"/>
    <w:qFormat/>
    <w:rsid w:val="00E22078"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rsid w:val="00E22078"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rsid w:val="00E22078"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rsid w:val="00E22078"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rsid w:val="00E22078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E22078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E22078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rsid w:val="00E22078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rsid w:val="00E22078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E22078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rsid w:val="00E22078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rsid w:val="00E22078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E22078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rsid w:val="00E22078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rsid w:val="00E22078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rsid w:val="00E22078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sid w:val="00E22078"/>
    <w:rPr>
      <w:sz w:val="24"/>
      <w:szCs w:val="24"/>
    </w:rPr>
  </w:style>
  <w:style w:type="paragraph" w:customStyle="1" w:styleId="Nosite">
    <w:name w:val="Nositeľ"/>
    <w:basedOn w:val="Zakladnystyl"/>
    <w:next w:val="Nadpis2"/>
    <w:rsid w:val="00E22078"/>
    <w:pPr>
      <w:spacing w:before="240" w:after="120"/>
      <w:ind w:left="567"/>
    </w:pPr>
    <w:rPr>
      <w:b/>
      <w:bCs/>
    </w:rPr>
  </w:style>
  <w:style w:type="character" w:styleId="slostrany">
    <w:name w:val="page number"/>
    <w:rsid w:val="00E22078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rsid w:val="000A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70F3D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70F3D"/>
  </w:style>
  <w:style w:type="character" w:customStyle="1" w:styleId="TextkomentraChar">
    <w:name w:val="Text komentára Char"/>
    <w:basedOn w:val="Predvolenpsmoodseku"/>
    <w:link w:val="Textkomentra"/>
    <w:semiHidden/>
    <w:rsid w:val="00670F3D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70F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70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WKX3UHSAJ2R6-2-1141412</_dlc_DocId>
    <_dlc_DocIdUrl xmlns="e60a29af-d413-48d4-bd90-fe9d2a897e4b">
      <Url>https://ovdmasv601/sites/DMS/_layouts/15/DocIdRedir.aspx?ID=WKX3UHSAJ2R6-2-1141412</Url>
      <Description>WKX3UHSAJ2R6-2-1141412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4683-3F37-4C56-9651-DF882DE3958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5D026C-07FF-4A24-96DF-647438A09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161EE-936A-4B60-8616-5B6828EB2EC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87337AD-C6B6-457C-AF20-2E3EF0B6B4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0A07AC-056F-488E-8681-C9F4CCEB531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BB6854-6F0F-4958-B4DD-472AF56C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11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Vuckovska Katarina</cp:lastModifiedBy>
  <cp:revision>3</cp:revision>
  <cp:lastPrinted>2021-12-17T07:42:00Z</cp:lastPrinted>
  <dcterms:created xsi:type="dcterms:W3CDTF">2022-05-27T10:44:00Z</dcterms:created>
  <dcterms:modified xsi:type="dcterms:W3CDTF">2022-05-31T05:29:00Z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WKX3UHSAJ2R6-2-28844</vt:lpwstr>
  </property>
  <property fmtid="{D5CDD505-2E9C-101B-9397-08002B2CF9AE}" pid="3" name="_dlc_DocIdItemGuid">
    <vt:lpwstr>4650bbfe-0ed5-437d-9e4f-f98ec73d1c8c</vt:lpwstr>
  </property>
  <property fmtid="{D5CDD505-2E9C-101B-9397-08002B2CF9AE}" pid="4" name="_dlc_DocIdUrl">
    <vt:lpwstr>https://ovdmasv601/sites/DMS/_layouts/15/DocIdRedir.aspx?ID=WKX3UHSAJ2R6-2-28844, WKX3UHSAJ2R6-2-28844</vt:lpwstr>
  </property>
  <property fmtid="{D5CDD505-2E9C-101B-9397-08002B2CF9AE}" pid="5" name="ContentTypeId">
    <vt:lpwstr>0x0101006C0C8C3C1E3DCC44BECE3792677AD011</vt:lpwstr>
  </property>
</Properties>
</file>