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732F" w14:textId="77777777" w:rsidR="00B14C85" w:rsidRPr="003059F7" w:rsidRDefault="00B14C85" w:rsidP="008270CE">
      <w:pPr>
        <w:jc w:val="center"/>
      </w:pPr>
      <w:r w:rsidRPr="003059F7">
        <w:rPr>
          <w:sz w:val="28"/>
          <w:szCs w:val="28"/>
        </w:rPr>
        <w:t>VLÁDA SLOVENSKEJ REPUBLIKY</w:t>
      </w:r>
      <w:r w:rsidRPr="003059F7">
        <w:t xml:space="preserve"> </w:t>
      </w:r>
    </w:p>
    <w:p w14:paraId="3BEBA1B9" w14:textId="77777777" w:rsidR="00B14C85" w:rsidRPr="003059F7" w:rsidRDefault="00B14C85" w:rsidP="008270CE">
      <w:pPr>
        <w:jc w:val="center"/>
      </w:pPr>
    </w:p>
    <w:p w14:paraId="59A81344" w14:textId="77777777" w:rsidR="008270CE" w:rsidRPr="003059F7" w:rsidRDefault="009B5D8C" w:rsidP="008270CE">
      <w:pPr>
        <w:jc w:val="center"/>
        <w:rPr>
          <w:caps/>
          <w:sz w:val="28"/>
          <w:szCs w:val="24"/>
          <w:lang w:val="en-US"/>
        </w:rPr>
      </w:pPr>
      <w:r w:rsidRPr="003059F7">
        <w:object w:dxaOrig="473" w:dyaOrig="587" w14:anchorId="07371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835774828" r:id="rId13"/>
        </w:object>
      </w:r>
      <w:r w:rsidR="008270CE" w:rsidRPr="003059F7">
        <w:rPr>
          <w:caps/>
          <w:sz w:val="28"/>
          <w:szCs w:val="24"/>
          <w:lang w:val="en-US"/>
        </w:rPr>
        <w:t xml:space="preserve"> </w:t>
      </w:r>
    </w:p>
    <w:p w14:paraId="1FF80879" w14:textId="77777777" w:rsidR="008270CE" w:rsidRPr="003059F7" w:rsidRDefault="008270CE" w:rsidP="008270CE">
      <w:pPr>
        <w:jc w:val="center"/>
        <w:rPr>
          <w:caps/>
          <w:sz w:val="28"/>
          <w:szCs w:val="24"/>
          <w:lang w:val="en-US"/>
        </w:rPr>
      </w:pPr>
    </w:p>
    <w:p w14:paraId="0969CB99" w14:textId="77777777" w:rsidR="008270CE" w:rsidRPr="003059F7" w:rsidRDefault="00B14C85" w:rsidP="008270CE">
      <w:pPr>
        <w:jc w:val="center"/>
        <w:rPr>
          <w:caps/>
          <w:sz w:val="28"/>
          <w:szCs w:val="24"/>
          <w:lang w:val="en-US"/>
        </w:rPr>
      </w:pPr>
      <w:r w:rsidRPr="003059F7">
        <w:rPr>
          <w:caps/>
          <w:sz w:val="28"/>
          <w:szCs w:val="24"/>
          <w:lang w:val="en-US"/>
        </w:rPr>
        <w:t>(Návrh)</w:t>
      </w:r>
    </w:p>
    <w:p w14:paraId="3AB4648E" w14:textId="77777777" w:rsidR="009B5D8C" w:rsidRPr="003059F7" w:rsidRDefault="009B5D8C" w:rsidP="009B5D8C">
      <w:pPr>
        <w:pStyle w:val="Zakladnystyl"/>
        <w:jc w:val="center"/>
      </w:pPr>
    </w:p>
    <w:p w14:paraId="3582695D" w14:textId="77777777" w:rsidR="007A0976" w:rsidRPr="003059F7" w:rsidRDefault="007A0976" w:rsidP="007A0976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UZNESENIE VLÁDY SLOVENSKEJ REPUBLIKY</w:t>
      </w:r>
    </w:p>
    <w:p w14:paraId="6710DD17" w14:textId="77777777" w:rsidR="007A0976" w:rsidRPr="003059F7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3059F7">
        <w:rPr>
          <w:b/>
          <w:bCs/>
          <w:sz w:val="32"/>
          <w:szCs w:val="32"/>
        </w:rPr>
        <w:t>č.</w:t>
      </w:r>
      <w:r w:rsidR="00110842" w:rsidRPr="003059F7">
        <w:rPr>
          <w:b/>
          <w:bCs/>
          <w:sz w:val="32"/>
          <w:szCs w:val="32"/>
        </w:rPr>
        <w:t xml:space="preserve"> </w:t>
      </w:r>
    </w:p>
    <w:p w14:paraId="0CFEA010" w14:textId="77777777" w:rsidR="001936D9" w:rsidRPr="003059F7" w:rsidRDefault="005A3DC5" w:rsidP="002A78F5">
      <w:pPr>
        <w:pStyle w:val="Zakladnystyl"/>
        <w:jc w:val="center"/>
        <w:rPr>
          <w:sz w:val="28"/>
          <w:szCs w:val="28"/>
        </w:rPr>
      </w:pPr>
      <w:r w:rsidRPr="003059F7">
        <w:rPr>
          <w:sz w:val="28"/>
          <w:szCs w:val="28"/>
        </w:rPr>
        <w:t>z</w:t>
      </w:r>
      <w:r w:rsidR="008270CE" w:rsidRPr="003059F7">
        <w:rPr>
          <w:sz w:val="28"/>
          <w:szCs w:val="28"/>
        </w:rPr>
        <w:t xml:space="preserve"> .....</w:t>
      </w:r>
      <w:r w:rsidR="001E7212" w:rsidRPr="003059F7">
        <w:rPr>
          <w:sz w:val="28"/>
          <w:szCs w:val="28"/>
        </w:rPr>
        <w:t xml:space="preserve">  </w:t>
      </w:r>
    </w:p>
    <w:p w14:paraId="1F4F3E16" w14:textId="77777777" w:rsidR="00B14C85" w:rsidRPr="003059F7" w:rsidRDefault="00B14C85" w:rsidP="002A78F5">
      <w:pPr>
        <w:pStyle w:val="Zakladnystyl"/>
        <w:jc w:val="center"/>
        <w:rPr>
          <w:sz w:val="28"/>
          <w:szCs w:val="28"/>
        </w:rPr>
      </w:pPr>
    </w:p>
    <w:p w14:paraId="3E0D9547" w14:textId="2CC98F3E" w:rsidR="00907C17" w:rsidRPr="003059F7" w:rsidRDefault="00BB1C18" w:rsidP="00907C17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k n</w:t>
      </w:r>
      <w:r w:rsidRPr="00BB1C18">
        <w:rPr>
          <w:b/>
          <w:sz w:val="28"/>
          <w:szCs w:val="28"/>
        </w:rPr>
        <w:t>ávrh</w:t>
      </w:r>
      <w:r>
        <w:rPr>
          <w:b/>
          <w:sz w:val="28"/>
          <w:szCs w:val="28"/>
        </w:rPr>
        <w:t>u</w:t>
      </w:r>
      <w:r w:rsidRPr="00BB1C18">
        <w:rPr>
          <w:b/>
          <w:sz w:val="28"/>
          <w:szCs w:val="28"/>
        </w:rPr>
        <w:t xml:space="preserve"> na </w:t>
      </w:r>
      <w:r w:rsidR="007C04EA">
        <w:rPr>
          <w:b/>
          <w:sz w:val="28"/>
          <w:szCs w:val="28"/>
        </w:rPr>
        <w:t xml:space="preserve">odškodnenie </w:t>
      </w:r>
      <w:r w:rsidR="00C739ED">
        <w:rPr>
          <w:b/>
          <w:sz w:val="28"/>
          <w:szCs w:val="28"/>
        </w:rPr>
        <w:t xml:space="preserve">pozostalých </w:t>
      </w:r>
      <w:r w:rsidR="00785967">
        <w:rPr>
          <w:b/>
          <w:sz w:val="28"/>
          <w:szCs w:val="28"/>
        </w:rPr>
        <w:t xml:space="preserve">po </w:t>
      </w:r>
      <w:r w:rsidR="00C739ED">
        <w:rPr>
          <w:b/>
          <w:sz w:val="28"/>
          <w:szCs w:val="28"/>
        </w:rPr>
        <w:t>obet</w:t>
      </w:r>
      <w:r w:rsidR="00785967">
        <w:rPr>
          <w:b/>
          <w:sz w:val="28"/>
          <w:szCs w:val="28"/>
        </w:rPr>
        <w:t>iach</w:t>
      </w:r>
      <w:r w:rsidR="00C739ED">
        <w:rPr>
          <w:b/>
          <w:sz w:val="28"/>
          <w:szCs w:val="28"/>
        </w:rPr>
        <w:t xml:space="preserve"> a </w:t>
      </w:r>
      <w:r w:rsidR="007C04EA">
        <w:rPr>
          <w:b/>
          <w:sz w:val="28"/>
          <w:szCs w:val="28"/>
        </w:rPr>
        <w:t>poškod</w:t>
      </w:r>
      <w:r w:rsidR="00C739ED">
        <w:rPr>
          <w:b/>
          <w:sz w:val="28"/>
          <w:szCs w:val="28"/>
        </w:rPr>
        <w:t>eného</w:t>
      </w:r>
      <w:r w:rsidR="007C04EA">
        <w:rPr>
          <w:b/>
          <w:sz w:val="28"/>
          <w:szCs w:val="28"/>
        </w:rPr>
        <w:t xml:space="preserve"> pri </w:t>
      </w:r>
      <w:r w:rsidR="00C739ED">
        <w:rPr>
          <w:b/>
          <w:sz w:val="28"/>
          <w:szCs w:val="28"/>
        </w:rPr>
        <w:t>páde betónového prístrešku pred budovou klientskeho centra na Záhradníckej ulici v Komárne</w:t>
      </w:r>
      <w:r w:rsidR="007C04EA">
        <w:rPr>
          <w:b/>
          <w:sz w:val="28"/>
        </w:rPr>
        <w:t xml:space="preserve"> </w:t>
      </w:r>
      <w:r w:rsidR="00A86132">
        <w:rPr>
          <w:b/>
          <w:sz w:val="28"/>
        </w:rPr>
        <w:t>poskytnut</w:t>
      </w:r>
      <w:r w:rsidR="007C04EA">
        <w:rPr>
          <w:b/>
          <w:sz w:val="28"/>
        </w:rPr>
        <w:t>ím</w:t>
      </w:r>
      <w:r w:rsidR="00A86132">
        <w:rPr>
          <w:b/>
          <w:sz w:val="28"/>
        </w:rPr>
        <w:t xml:space="preserve"> finančného príspevku</w:t>
      </w:r>
      <w:r w:rsidR="00A86132">
        <w:br/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3059F7" w14:paraId="7684B1B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A24A2FB" w14:textId="77777777" w:rsidR="007A0976" w:rsidRPr="003059F7" w:rsidRDefault="007A0976" w:rsidP="000816A7">
            <w:pPr>
              <w:pStyle w:val="Zakladnystyl"/>
            </w:pPr>
            <w:r w:rsidRPr="003059F7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8D3705" w14:textId="77777777" w:rsidR="007A0976" w:rsidRPr="003059F7" w:rsidRDefault="007A0976" w:rsidP="00110842">
            <w:pPr>
              <w:pStyle w:val="Zakladnystyl"/>
            </w:pPr>
          </w:p>
        </w:tc>
      </w:tr>
      <w:tr w:rsidR="007A0976" w:rsidRPr="003059F7" w14:paraId="210EB14C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31086" w14:textId="77777777" w:rsidR="007A0976" w:rsidRPr="003059F7" w:rsidRDefault="007A0976" w:rsidP="000816A7">
            <w:pPr>
              <w:pStyle w:val="Zakladnystyl"/>
            </w:pPr>
            <w:r w:rsidRPr="003059F7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DCA83" w14:textId="7A7E07C1" w:rsidR="007A0976" w:rsidRPr="003059F7" w:rsidRDefault="008E0C08" w:rsidP="00DE0A89">
            <w:pPr>
              <w:pStyle w:val="Zakladnystyl"/>
              <w:jc w:val="both"/>
            </w:pPr>
            <w:r w:rsidRPr="003059F7">
              <w:t xml:space="preserve">minister </w:t>
            </w:r>
            <w:r w:rsidR="00C739ED">
              <w:t>vnútra</w:t>
            </w:r>
          </w:p>
        </w:tc>
      </w:tr>
    </w:tbl>
    <w:p w14:paraId="4BB482CE" w14:textId="77777777" w:rsidR="00DE0A89" w:rsidRPr="00B87254" w:rsidRDefault="00DE0A89" w:rsidP="00DE0A89">
      <w:pPr>
        <w:pStyle w:val="Vlada"/>
        <w:spacing w:before="0" w:after="0"/>
        <w:rPr>
          <w:sz w:val="22"/>
        </w:rPr>
      </w:pPr>
    </w:p>
    <w:p w14:paraId="670AFCA3" w14:textId="77777777" w:rsidR="007A0976" w:rsidRDefault="007A0976" w:rsidP="00DE0A89">
      <w:pPr>
        <w:pStyle w:val="Vlada"/>
        <w:spacing w:before="0" w:after="0"/>
      </w:pPr>
      <w:r w:rsidRPr="003059F7">
        <w:t>Vláda</w:t>
      </w:r>
    </w:p>
    <w:p w14:paraId="0DC64865" w14:textId="77777777" w:rsidR="00785967" w:rsidRPr="003059F7" w:rsidRDefault="00785967" w:rsidP="00DE0A89">
      <w:pPr>
        <w:pStyle w:val="Vlada"/>
        <w:spacing w:before="0" w:after="0"/>
      </w:pPr>
    </w:p>
    <w:p w14:paraId="2B8AF752" w14:textId="77777777" w:rsidR="000E1B2D" w:rsidRDefault="000E1B2D" w:rsidP="00DE0A89">
      <w:pPr>
        <w:pStyle w:val="Nadpis1"/>
        <w:spacing w:before="0"/>
      </w:pPr>
      <w:r w:rsidRPr="003059F7">
        <w:t>schvaľuje </w:t>
      </w:r>
    </w:p>
    <w:p w14:paraId="0D3ED32B" w14:textId="77777777" w:rsidR="00DE0A89" w:rsidRPr="00B87254" w:rsidRDefault="00DE0A89" w:rsidP="00DE0A89">
      <w:pPr>
        <w:pStyle w:val="Nosite"/>
        <w:spacing w:before="0" w:after="0"/>
        <w:rPr>
          <w:sz w:val="20"/>
        </w:rPr>
      </w:pPr>
    </w:p>
    <w:p w14:paraId="3E37CBF3" w14:textId="67312B55" w:rsidR="000E1B2D" w:rsidRDefault="006953E3" w:rsidP="00DE0A89">
      <w:pPr>
        <w:pStyle w:val="Nadpis2"/>
        <w:spacing w:before="0"/>
      </w:pPr>
      <w:r>
        <w:t>n</w:t>
      </w:r>
      <w:r w:rsidR="00BB1C18">
        <w:t xml:space="preserve">ávrh na </w:t>
      </w:r>
      <w:r w:rsidR="007C04EA">
        <w:t>o</w:t>
      </w:r>
      <w:r w:rsidR="00215F6C">
        <w:t>dškodneni</w:t>
      </w:r>
      <w:r w:rsidR="007C04EA">
        <w:t>e</w:t>
      </w:r>
      <w:r w:rsidR="00BB1C18">
        <w:t xml:space="preserve"> </w:t>
      </w:r>
      <w:r w:rsidR="00C739ED" w:rsidRPr="00C739ED">
        <w:rPr>
          <w:bCs/>
        </w:rPr>
        <w:t xml:space="preserve">pozostalých </w:t>
      </w:r>
      <w:r w:rsidR="00785967">
        <w:rPr>
          <w:bCs/>
        </w:rPr>
        <w:t xml:space="preserve">po </w:t>
      </w:r>
      <w:r w:rsidR="00C739ED" w:rsidRPr="00C739ED">
        <w:rPr>
          <w:bCs/>
        </w:rPr>
        <w:t>obet</w:t>
      </w:r>
      <w:r w:rsidR="00785967">
        <w:rPr>
          <w:bCs/>
        </w:rPr>
        <w:t>iach</w:t>
      </w:r>
      <w:r w:rsidR="00C739ED" w:rsidRPr="00C739ED">
        <w:rPr>
          <w:bCs/>
        </w:rPr>
        <w:t xml:space="preserve"> a poškodeného pri páde betónového prístrešku pred budovou klientskeho centra na Záhradníckej ulici v Komárne</w:t>
      </w:r>
      <w:r w:rsidR="00C739ED">
        <w:t xml:space="preserve"> </w:t>
      </w:r>
      <w:r w:rsidR="007C04EA">
        <w:t>poskytnutím finančného príspevku,</w:t>
      </w:r>
      <w:r w:rsidR="001A310A">
        <w:t xml:space="preserve">                                         </w:t>
      </w:r>
      <w:r w:rsidR="008E0C08" w:rsidRPr="003059F7">
        <w:t xml:space="preserve"> </w:t>
      </w:r>
    </w:p>
    <w:p w14:paraId="7D97ED02" w14:textId="77777777" w:rsidR="00DE0A89" w:rsidRPr="003059F7" w:rsidRDefault="00DE0A89" w:rsidP="00DE0A89">
      <w:pPr>
        <w:pStyle w:val="Nadpis2"/>
        <w:numPr>
          <w:ilvl w:val="0"/>
          <w:numId w:val="0"/>
        </w:numPr>
        <w:spacing w:before="0"/>
        <w:ind w:left="1418"/>
      </w:pPr>
    </w:p>
    <w:p w14:paraId="486C6DB9" w14:textId="31692F96" w:rsidR="008E0C08" w:rsidRPr="00E4618A" w:rsidRDefault="000E1B2D" w:rsidP="00A86132">
      <w:pPr>
        <w:pStyle w:val="Nadpis2"/>
      </w:pPr>
      <w:r w:rsidRPr="00E4618A">
        <w:t xml:space="preserve">návrh na </w:t>
      </w:r>
      <w:r w:rsidR="00B44686">
        <w:t xml:space="preserve">poskytnutie </w:t>
      </w:r>
      <w:r w:rsidRPr="00E4618A">
        <w:t>finančn</w:t>
      </w:r>
      <w:r w:rsidR="00B44686">
        <w:t>ého</w:t>
      </w:r>
      <w:r w:rsidRPr="00E4618A">
        <w:t xml:space="preserve"> pr</w:t>
      </w:r>
      <w:r w:rsidR="00B44686">
        <w:t xml:space="preserve">íspevku </w:t>
      </w:r>
      <w:r w:rsidR="00C739ED" w:rsidRPr="00C739ED">
        <w:rPr>
          <w:bCs/>
        </w:rPr>
        <w:t>pozostalý</w:t>
      </w:r>
      <w:r w:rsidR="000421A8">
        <w:rPr>
          <w:bCs/>
        </w:rPr>
        <w:t>m</w:t>
      </w:r>
      <w:r w:rsidR="00C739ED" w:rsidRPr="00C739ED">
        <w:rPr>
          <w:bCs/>
        </w:rPr>
        <w:t xml:space="preserve"> </w:t>
      </w:r>
      <w:r w:rsidR="00785967">
        <w:rPr>
          <w:bCs/>
        </w:rPr>
        <w:t xml:space="preserve">po </w:t>
      </w:r>
      <w:r w:rsidR="00C739ED" w:rsidRPr="00C739ED">
        <w:rPr>
          <w:bCs/>
        </w:rPr>
        <w:t>obet</w:t>
      </w:r>
      <w:r w:rsidR="00785967">
        <w:rPr>
          <w:bCs/>
        </w:rPr>
        <w:t>iach</w:t>
      </w:r>
      <w:r w:rsidR="00C739ED" w:rsidRPr="00C739ED">
        <w:rPr>
          <w:bCs/>
        </w:rPr>
        <w:t xml:space="preserve"> a poškodené</w:t>
      </w:r>
      <w:r w:rsidR="000421A8">
        <w:rPr>
          <w:bCs/>
        </w:rPr>
        <w:t>mu</w:t>
      </w:r>
      <w:r w:rsidR="00C739ED" w:rsidRPr="00C739ED">
        <w:rPr>
          <w:bCs/>
        </w:rPr>
        <w:t xml:space="preserve"> pri páde betónového prístrešku pred budovou klientskeho centra na Záhradníckej ulici v</w:t>
      </w:r>
      <w:r w:rsidR="000421A8">
        <w:rPr>
          <w:bCs/>
        </w:rPr>
        <w:t> </w:t>
      </w:r>
      <w:r w:rsidR="00C739ED" w:rsidRPr="00C739ED">
        <w:rPr>
          <w:bCs/>
        </w:rPr>
        <w:t>Komárne</w:t>
      </w:r>
      <w:r w:rsidR="00FD595E">
        <w:t xml:space="preserve"> vo výške</w:t>
      </w:r>
      <w:r w:rsidR="000421A8">
        <w:t xml:space="preserve"> </w:t>
      </w:r>
      <w:r w:rsidR="00FD595E">
        <w:t xml:space="preserve">a podľa podmienok </w:t>
      </w:r>
      <w:r w:rsidR="00AF5121">
        <w:t>uvedených</w:t>
      </w:r>
      <w:r w:rsidR="00616071">
        <w:t xml:space="preserve"> v materiáli;</w:t>
      </w:r>
      <w:r w:rsidR="00A86132">
        <w:t xml:space="preserve">                                      </w:t>
      </w:r>
    </w:p>
    <w:p w14:paraId="02BA1FC3" w14:textId="77777777" w:rsidR="000E1B2D" w:rsidRPr="003059F7" w:rsidRDefault="000E1B2D" w:rsidP="00DE0A89">
      <w:pPr>
        <w:pStyle w:val="Nadpis2"/>
        <w:numPr>
          <w:ilvl w:val="0"/>
          <w:numId w:val="0"/>
        </w:numPr>
        <w:spacing w:before="0"/>
        <w:ind w:left="1418"/>
      </w:pPr>
      <w:r w:rsidRPr="003059F7">
        <w:t> </w:t>
      </w:r>
    </w:p>
    <w:p w14:paraId="39612F3E" w14:textId="77777777" w:rsidR="000E1B2D" w:rsidRPr="003059F7" w:rsidRDefault="000E1B2D" w:rsidP="00DE0A89">
      <w:pPr>
        <w:pStyle w:val="Nadpis1"/>
        <w:spacing w:before="0"/>
      </w:pPr>
      <w:r w:rsidRPr="003059F7">
        <w:t>ukladá </w:t>
      </w:r>
    </w:p>
    <w:p w14:paraId="605E283A" w14:textId="77777777" w:rsidR="00DE0A89" w:rsidRPr="00B87254" w:rsidRDefault="00DE0A89" w:rsidP="00DE0A89">
      <w:pPr>
        <w:pStyle w:val="Nosite"/>
        <w:spacing w:before="0" w:after="0"/>
        <w:rPr>
          <w:sz w:val="20"/>
        </w:rPr>
      </w:pPr>
    </w:p>
    <w:p w14:paraId="173A2D96" w14:textId="25E00CFA" w:rsidR="00EB3904" w:rsidRDefault="00EB3904" w:rsidP="00EB3904">
      <w:pPr>
        <w:pStyle w:val="Nosite"/>
        <w:spacing w:before="0" w:after="0"/>
      </w:pPr>
      <w:r w:rsidRPr="003059F7">
        <w:t xml:space="preserve">ministrovi </w:t>
      </w:r>
      <w:r w:rsidR="00C739ED">
        <w:t>vnútra</w:t>
      </w:r>
      <w:r w:rsidRPr="003059F7">
        <w:t xml:space="preserve">  </w:t>
      </w:r>
    </w:p>
    <w:p w14:paraId="2DF39847" w14:textId="77777777" w:rsidR="005A2D3B" w:rsidRPr="005A2D3B" w:rsidRDefault="005A2D3B" w:rsidP="00B44686">
      <w:pPr>
        <w:pStyle w:val="Nadpis2"/>
        <w:numPr>
          <w:ilvl w:val="0"/>
          <w:numId w:val="0"/>
        </w:numPr>
        <w:ind w:left="1418" w:hanging="851"/>
      </w:pPr>
    </w:p>
    <w:p w14:paraId="7525ABE3" w14:textId="27EF5B15" w:rsidR="00EB3904" w:rsidRDefault="009929A3" w:rsidP="00EB3904">
      <w:pPr>
        <w:pStyle w:val="Nadpis2"/>
      </w:pPr>
      <w:r>
        <w:t xml:space="preserve">poskytnúť z kapitoly  Ministerstva vnútra Slovenskej republiky </w:t>
      </w:r>
      <w:r w:rsidRPr="00E4618A">
        <w:t xml:space="preserve">finančné prostriedky vo výške </w:t>
      </w:r>
      <w:r>
        <w:t>a podľa podmienok uvedených v materiáli</w:t>
      </w:r>
      <w:r w:rsidR="00BD2C2F">
        <w:t xml:space="preserve"> </w:t>
      </w:r>
      <w:r>
        <w:t>na účel</w:t>
      </w:r>
      <w:r w:rsidR="00BD2C2F">
        <w:t> odškodnen</w:t>
      </w:r>
      <w:r>
        <w:t>ia</w:t>
      </w:r>
      <w:r w:rsidR="00BD2C2F">
        <w:t xml:space="preserve"> </w:t>
      </w:r>
      <w:r w:rsidR="002F508B">
        <w:t>pozostalých</w:t>
      </w:r>
      <w:r w:rsidR="00D016F8">
        <w:t xml:space="preserve"> po</w:t>
      </w:r>
      <w:r w:rsidR="002F508B">
        <w:t xml:space="preserve"> obet</w:t>
      </w:r>
      <w:r w:rsidR="00D016F8">
        <w:t>iach</w:t>
      </w:r>
      <w:r w:rsidR="002F508B">
        <w:t xml:space="preserve"> a </w:t>
      </w:r>
      <w:r w:rsidR="00BD2C2F">
        <w:t>poškoden</w:t>
      </w:r>
      <w:r w:rsidR="002F508B">
        <w:t>ého</w:t>
      </w:r>
      <w:r w:rsidR="00BD2C2F">
        <w:t xml:space="preserve"> podľa bodu A.</w:t>
      </w:r>
      <w:r w:rsidR="00016269">
        <w:t>2</w:t>
      </w:r>
      <w:r w:rsidR="00616071">
        <w:t>. tohto uznesenia</w:t>
      </w:r>
      <w:r w:rsidR="007F15E9">
        <w:t xml:space="preserve"> </w:t>
      </w:r>
    </w:p>
    <w:p w14:paraId="41402A56" w14:textId="77777777" w:rsidR="008C6477" w:rsidRDefault="008C6477" w:rsidP="008C6477">
      <w:pPr>
        <w:pStyle w:val="Nadpis4"/>
        <w:spacing w:before="0" w:after="0"/>
      </w:pPr>
    </w:p>
    <w:p w14:paraId="55A4FD48" w14:textId="4728E9CA" w:rsidR="008C6477" w:rsidRDefault="008C6477" w:rsidP="008C6477">
      <w:pPr>
        <w:pStyle w:val="Nadpis4"/>
        <w:spacing w:before="0" w:after="0"/>
      </w:pPr>
      <w:r w:rsidRPr="00E4618A">
        <w:t>do</w:t>
      </w:r>
      <w:r>
        <w:t xml:space="preserve"> 3</w:t>
      </w:r>
      <w:r w:rsidR="009929A3">
        <w:t>0</w:t>
      </w:r>
      <w:r>
        <w:t>.</w:t>
      </w:r>
      <w:r w:rsidR="007F15E9">
        <w:t xml:space="preserve"> </w:t>
      </w:r>
      <w:r w:rsidR="009929A3">
        <w:t>apríl</w:t>
      </w:r>
      <w:r w:rsidR="00C739ED">
        <w:t>a</w:t>
      </w:r>
      <w:r w:rsidRPr="00E4618A">
        <w:t xml:space="preserve"> </w:t>
      </w:r>
      <w:r>
        <w:t>2026</w:t>
      </w:r>
      <w:r w:rsidR="00616071">
        <w:t>.</w:t>
      </w:r>
    </w:p>
    <w:p w14:paraId="31C35AB0" w14:textId="35EB0CC4" w:rsidR="00B44686" w:rsidRDefault="00B44686" w:rsidP="00616071">
      <w:pPr>
        <w:pStyle w:val="Nosite"/>
        <w:spacing w:before="0" w:after="0"/>
        <w:ind w:left="0"/>
      </w:pPr>
    </w:p>
    <w:p w14:paraId="2E7AD320" w14:textId="037E6991" w:rsidR="00BB1C18" w:rsidRPr="00BB1C18" w:rsidRDefault="000E1B2D" w:rsidP="00DE0A89">
      <w:pPr>
        <w:pStyle w:val="Vykonaj"/>
        <w:spacing w:before="0"/>
        <w:rPr>
          <w:b w:val="0"/>
        </w:rPr>
      </w:pPr>
      <w:r w:rsidRPr="003059F7">
        <w:t>Vykon</w:t>
      </w:r>
      <w:r w:rsidR="009929A3">
        <w:t>á</w:t>
      </w:r>
      <w:r w:rsidRPr="003059F7">
        <w:t>:</w:t>
      </w:r>
      <w:r w:rsidRPr="003059F7">
        <w:tab/>
      </w:r>
      <w:r w:rsidR="008E0C08" w:rsidRPr="00BB1C18">
        <w:rPr>
          <w:b w:val="0"/>
        </w:rPr>
        <w:t xml:space="preserve">minister </w:t>
      </w:r>
      <w:r w:rsidR="00095DDA">
        <w:rPr>
          <w:b w:val="0"/>
        </w:rPr>
        <w:t>vnútra</w:t>
      </w:r>
      <w:r w:rsidR="008E0C08" w:rsidRPr="00BB1C18">
        <w:rPr>
          <w:b w:val="0"/>
        </w:rPr>
        <w:t xml:space="preserve"> </w:t>
      </w:r>
      <w:r w:rsidRPr="00BB1C18">
        <w:rPr>
          <w:b w:val="0"/>
        </w:rPr>
        <w:t xml:space="preserve"> </w:t>
      </w:r>
      <w:bookmarkStart w:id="0" w:name="_GoBack"/>
      <w:bookmarkEnd w:id="0"/>
    </w:p>
    <w:p w14:paraId="32B93BC7" w14:textId="77777777" w:rsidR="00D64128" w:rsidRDefault="00D64128" w:rsidP="00DE0A89">
      <w:pPr>
        <w:pStyle w:val="Vykonajzoznam"/>
      </w:pPr>
    </w:p>
    <w:sectPr w:rsidR="00D64128" w:rsidSect="00DE0A89">
      <w:footerReference w:type="default" r:id="rId14"/>
      <w:pgSz w:w="11906" w:h="16838"/>
      <w:pgMar w:top="1134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0CA68" w14:textId="77777777" w:rsidR="002430B4" w:rsidRDefault="002430B4">
      <w:r>
        <w:separator/>
      </w:r>
    </w:p>
  </w:endnote>
  <w:endnote w:type="continuationSeparator" w:id="0">
    <w:p w14:paraId="04162170" w14:textId="77777777" w:rsidR="002430B4" w:rsidRDefault="0024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E491" w14:textId="3467F504" w:rsidR="002C13EE" w:rsidRDefault="002C13EE">
    <w:pPr>
      <w:pStyle w:val="Pta"/>
      <w:jc w:val="right"/>
    </w:pPr>
  </w:p>
  <w:p w14:paraId="0EEB51F7" w14:textId="77777777" w:rsidR="002C13EE" w:rsidRDefault="002C13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636E" w14:textId="77777777" w:rsidR="002430B4" w:rsidRDefault="002430B4">
      <w:r>
        <w:separator/>
      </w:r>
    </w:p>
  </w:footnote>
  <w:footnote w:type="continuationSeparator" w:id="0">
    <w:p w14:paraId="6BE974D4" w14:textId="77777777" w:rsidR="002430B4" w:rsidRDefault="00243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2F1721E"/>
    <w:multiLevelType w:val="hybridMultilevel"/>
    <w:tmpl w:val="F7309216"/>
    <w:lvl w:ilvl="0" w:tplc="5990794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11"/>
  </w:num>
  <w:num w:numId="18">
    <w:abstractNumId w:val="7"/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2"/>
    <w:lvlOverride w:ilvl="0">
      <w:startOverride w:val="1"/>
    </w:lvlOverride>
  </w:num>
  <w:num w:numId="23">
    <w:abstractNumId w:val="5"/>
  </w:num>
  <w:num w:numId="24">
    <w:abstractNumId w:val="2"/>
  </w:num>
  <w:num w:numId="25">
    <w:abstractNumId w:val="6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269"/>
    <w:rsid w:val="00024559"/>
    <w:rsid w:val="00031E6C"/>
    <w:rsid w:val="00035A06"/>
    <w:rsid w:val="00037A62"/>
    <w:rsid w:val="000404AA"/>
    <w:rsid w:val="000421A8"/>
    <w:rsid w:val="0004336F"/>
    <w:rsid w:val="000458E7"/>
    <w:rsid w:val="00047E0E"/>
    <w:rsid w:val="00051926"/>
    <w:rsid w:val="00053896"/>
    <w:rsid w:val="00060EF4"/>
    <w:rsid w:val="000634D0"/>
    <w:rsid w:val="000725DA"/>
    <w:rsid w:val="00073D80"/>
    <w:rsid w:val="000772B7"/>
    <w:rsid w:val="00077A07"/>
    <w:rsid w:val="00077BCA"/>
    <w:rsid w:val="000816A7"/>
    <w:rsid w:val="00085696"/>
    <w:rsid w:val="0008672B"/>
    <w:rsid w:val="00095DDA"/>
    <w:rsid w:val="000A7C83"/>
    <w:rsid w:val="000B5728"/>
    <w:rsid w:val="000B5C87"/>
    <w:rsid w:val="000C0504"/>
    <w:rsid w:val="000C1C77"/>
    <w:rsid w:val="000C3505"/>
    <w:rsid w:val="000C356B"/>
    <w:rsid w:val="000C3758"/>
    <w:rsid w:val="000D165F"/>
    <w:rsid w:val="000D3A64"/>
    <w:rsid w:val="000D4291"/>
    <w:rsid w:val="000D6365"/>
    <w:rsid w:val="000E0D6D"/>
    <w:rsid w:val="000E0E65"/>
    <w:rsid w:val="000E1B2D"/>
    <w:rsid w:val="000E4F83"/>
    <w:rsid w:val="000E6C01"/>
    <w:rsid w:val="000E7195"/>
    <w:rsid w:val="000F0F82"/>
    <w:rsid w:val="000F24B9"/>
    <w:rsid w:val="000F62A1"/>
    <w:rsid w:val="00104AA4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0662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A061A"/>
    <w:rsid w:val="001A107E"/>
    <w:rsid w:val="001A25BE"/>
    <w:rsid w:val="001A2BCB"/>
    <w:rsid w:val="001A310A"/>
    <w:rsid w:val="001B0200"/>
    <w:rsid w:val="001B0324"/>
    <w:rsid w:val="001B262E"/>
    <w:rsid w:val="001B4D8E"/>
    <w:rsid w:val="001B7488"/>
    <w:rsid w:val="001D0D5C"/>
    <w:rsid w:val="001D55CA"/>
    <w:rsid w:val="001D7FC6"/>
    <w:rsid w:val="001E17D0"/>
    <w:rsid w:val="001E4F2F"/>
    <w:rsid w:val="001E7212"/>
    <w:rsid w:val="001F1349"/>
    <w:rsid w:val="0020068B"/>
    <w:rsid w:val="0020103D"/>
    <w:rsid w:val="00204B92"/>
    <w:rsid w:val="00206885"/>
    <w:rsid w:val="00206F45"/>
    <w:rsid w:val="00215F6C"/>
    <w:rsid w:val="0022190C"/>
    <w:rsid w:val="00222C4A"/>
    <w:rsid w:val="00224D21"/>
    <w:rsid w:val="00225532"/>
    <w:rsid w:val="00225BFB"/>
    <w:rsid w:val="00231777"/>
    <w:rsid w:val="0023182B"/>
    <w:rsid w:val="00231BD9"/>
    <w:rsid w:val="00233F02"/>
    <w:rsid w:val="00234095"/>
    <w:rsid w:val="002346B0"/>
    <w:rsid w:val="002430B4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09CD"/>
    <w:rsid w:val="002756C8"/>
    <w:rsid w:val="00282A5B"/>
    <w:rsid w:val="0028446B"/>
    <w:rsid w:val="00285F85"/>
    <w:rsid w:val="00286C60"/>
    <w:rsid w:val="00290493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B6BEC"/>
    <w:rsid w:val="002C13EE"/>
    <w:rsid w:val="002C4243"/>
    <w:rsid w:val="002C5FF3"/>
    <w:rsid w:val="002C6EE0"/>
    <w:rsid w:val="002D2144"/>
    <w:rsid w:val="002D3FEF"/>
    <w:rsid w:val="002E0059"/>
    <w:rsid w:val="002E03F8"/>
    <w:rsid w:val="002E04FE"/>
    <w:rsid w:val="002E1D5C"/>
    <w:rsid w:val="002E316B"/>
    <w:rsid w:val="002F0460"/>
    <w:rsid w:val="002F2B84"/>
    <w:rsid w:val="002F4BEA"/>
    <w:rsid w:val="002F508B"/>
    <w:rsid w:val="002F6BD0"/>
    <w:rsid w:val="0030200D"/>
    <w:rsid w:val="003021AF"/>
    <w:rsid w:val="003028D1"/>
    <w:rsid w:val="00303C64"/>
    <w:rsid w:val="00303D07"/>
    <w:rsid w:val="003049EC"/>
    <w:rsid w:val="00304C07"/>
    <w:rsid w:val="003059F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37026"/>
    <w:rsid w:val="003415E5"/>
    <w:rsid w:val="00342C4E"/>
    <w:rsid w:val="00346334"/>
    <w:rsid w:val="003501DF"/>
    <w:rsid w:val="00352E6A"/>
    <w:rsid w:val="00355C3D"/>
    <w:rsid w:val="00356C93"/>
    <w:rsid w:val="003655BB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2B7D"/>
    <w:rsid w:val="003F379B"/>
    <w:rsid w:val="003F4DC9"/>
    <w:rsid w:val="003F59E0"/>
    <w:rsid w:val="003F6658"/>
    <w:rsid w:val="00401B2D"/>
    <w:rsid w:val="00402F3C"/>
    <w:rsid w:val="00403025"/>
    <w:rsid w:val="00403112"/>
    <w:rsid w:val="004134BD"/>
    <w:rsid w:val="00413E1D"/>
    <w:rsid w:val="004141A9"/>
    <w:rsid w:val="00414367"/>
    <w:rsid w:val="00416D63"/>
    <w:rsid w:val="00430CE2"/>
    <w:rsid w:val="00431189"/>
    <w:rsid w:val="0043424E"/>
    <w:rsid w:val="004356BD"/>
    <w:rsid w:val="004368F7"/>
    <w:rsid w:val="00447A80"/>
    <w:rsid w:val="0045073C"/>
    <w:rsid w:val="00460776"/>
    <w:rsid w:val="004610E4"/>
    <w:rsid w:val="00466C0A"/>
    <w:rsid w:val="00472BB6"/>
    <w:rsid w:val="00472DDB"/>
    <w:rsid w:val="00472F12"/>
    <w:rsid w:val="00484406"/>
    <w:rsid w:val="004862A2"/>
    <w:rsid w:val="004870EC"/>
    <w:rsid w:val="004871EB"/>
    <w:rsid w:val="00495216"/>
    <w:rsid w:val="0049622A"/>
    <w:rsid w:val="004965AA"/>
    <w:rsid w:val="00496A79"/>
    <w:rsid w:val="004A1D6F"/>
    <w:rsid w:val="004A2EE3"/>
    <w:rsid w:val="004A3FDD"/>
    <w:rsid w:val="004A716C"/>
    <w:rsid w:val="004B24B5"/>
    <w:rsid w:val="004B2CB5"/>
    <w:rsid w:val="004B4156"/>
    <w:rsid w:val="004C23F3"/>
    <w:rsid w:val="004C3966"/>
    <w:rsid w:val="004C41E7"/>
    <w:rsid w:val="004C54A8"/>
    <w:rsid w:val="004D1D6B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3AD3"/>
    <w:rsid w:val="005254F8"/>
    <w:rsid w:val="00526D17"/>
    <w:rsid w:val="005306C0"/>
    <w:rsid w:val="005370E4"/>
    <w:rsid w:val="00541614"/>
    <w:rsid w:val="005443DC"/>
    <w:rsid w:val="00544E38"/>
    <w:rsid w:val="005478C8"/>
    <w:rsid w:val="00550482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151"/>
    <w:rsid w:val="00587A0E"/>
    <w:rsid w:val="00590182"/>
    <w:rsid w:val="005913A8"/>
    <w:rsid w:val="00592ECF"/>
    <w:rsid w:val="0059468F"/>
    <w:rsid w:val="00597165"/>
    <w:rsid w:val="00597822"/>
    <w:rsid w:val="00597EE0"/>
    <w:rsid w:val="005A0482"/>
    <w:rsid w:val="005A04E4"/>
    <w:rsid w:val="005A13F4"/>
    <w:rsid w:val="005A145F"/>
    <w:rsid w:val="005A15E3"/>
    <w:rsid w:val="005A2302"/>
    <w:rsid w:val="005A2D3B"/>
    <w:rsid w:val="005A3DC5"/>
    <w:rsid w:val="005A6BC2"/>
    <w:rsid w:val="005B3EA2"/>
    <w:rsid w:val="005B469C"/>
    <w:rsid w:val="005C27ED"/>
    <w:rsid w:val="005C2DBA"/>
    <w:rsid w:val="005C3980"/>
    <w:rsid w:val="005C46F4"/>
    <w:rsid w:val="005C6791"/>
    <w:rsid w:val="005C73AB"/>
    <w:rsid w:val="005D5C47"/>
    <w:rsid w:val="005D68C4"/>
    <w:rsid w:val="005D6F89"/>
    <w:rsid w:val="005D7A3F"/>
    <w:rsid w:val="005F1ADF"/>
    <w:rsid w:val="005F2425"/>
    <w:rsid w:val="005F5091"/>
    <w:rsid w:val="005F55D4"/>
    <w:rsid w:val="005F627A"/>
    <w:rsid w:val="005F6FE8"/>
    <w:rsid w:val="00603CED"/>
    <w:rsid w:val="006120A8"/>
    <w:rsid w:val="0061552A"/>
    <w:rsid w:val="00615EC6"/>
    <w:rsid w:val="00616071"/>
    <w:rsid w:val="006166DC"/>
    <w:rsid w:val="00622859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18E6"/>
    <w:rsid w:val="0067277B"/>
    <w:rsid w:val="0067386D"/>
    <w:rsid w:val="006774E2"/>
    <w:rsid w:val="006801F8"/>
    <w:rsid w:val="006846B5"/>
    <w:rsid w:val="00685B64"/>
    <w:rsid w:val="00686864"/>
    <w:rsid w:val="00692E8E"/>
    <w:rsid w:val="006953E3"/>
    <w:rsid w:val="00696109"/>
    <w:rsid w:val="006A35CD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D6D49"/>
    <w:rsid w:val="006E10D0"/>
    <w:rsid w:val="006E161D"/>
    <w:rsid w:val="006F1EFB"/>
    <w:rsid w:val="006F6470"/>
    <w:rsid w:val="006F7DA5"/>
    <w:rsid w:val="0070349A"/>
    <w:rsid w:val="00711378"/>
    <w:rsid w:val="007129F7"/>
    <w:rsid w:val="00724DFB"/>
    <w:rsid w:val="007332CC"/>
    <w:rsid w:val="007348D5"/>
    <w:rsid w:val="00746493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80B"/>
    <w:rsid w:val="00781A5C"/>
    <w:rsid w:val="0078312C"/>
    <w:rsid w:val="00785967"/>
    <w:rsid w:val="0078648C"/>
    <w:rsid w:val="00794F92"/>
    <w:rsid w:val="007964A5"/>
    <w:rsid w:val="007A0521"/>
    <w:rsid w:val="007A0976"/>
    <w:rsid w:val="007A1E8B"/>
    <w:rsid w:val="007A27B6"/>
    <w:rsid w:val="007A4AAB"/>
    <w:rsid w:val="007B02FE"/>
    <w:rsid w:val="007B4D12"/>
    <w:rsid w:val="007B6D9B"/>
    <w:rsid w:val="007C01F4"/>
    <w:rsid w:val="007C04EA"/>
    <w:rsid w:val="007C0714"/>
    <w:rsid w:val="007C2117"/>
    <w:rsid w:val="007C2824"/>
    <w:rsid w:val="007C2F47"/>
    <w:rsid w:val="007C7622"/>
    <w:rsid w:val="007D49FF"/>
    <w:rsid w:val="007D6B4A"/>
    <w:rsid w:val="007D7018"/>
    <w:rsid w:val="007D78EA"/>
    <w:rsid w:val="007E2E00"/>
    <w:rsid w:val="007E4516"/>
    <w:rsid w:val="007E616B"/>
    <w:rsid w:val="007E62BB"/>
    <w:rsid w:val="007E7256"/>
    <w:rsid w:val="007F0F52"/>
    <w:rsid w:val="007F15E9"/>
    <w:rsid w:val="007F1E67"/>
    <w:rsid w:val="007F4DAC"/>
    <w:rsid w:val="007F62C1"/>
    <w:rsid w:val="007F7FCB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0CE"/>
    <w:rsid w:val="00827905"/>
    <w:rsid w:val="00830E88"/>
    <w:rsid w:val="00844DEC"/>
    <w:rsid w:val="0084681A"/>
    <w:rsid w:val="00846A7E"/>
    <w:rsid w:val="00847A99"/>
    <w:rsid w:val="008560E6"/>
    <w:rsid w:val="00864D1E"/>
    <w:rsid w:val="00867898"/>
    <w:rsid w:val="0087343A"/>
    <w:rsid w:val="00874253"/>
    <w:rsid w:val="008765B1"/>
    <w:rsid w:val="00884B85"/>
    <w:rsid w:val="00890776"/>
    <w:rsid w:val="008924D2"/>
    <w:rsid w:val="00893ED6"/>
    <w:rsid w:val="008A0AB1"/>
    <w:rsid w:val="008A1875"/>
    <w:rsid w:val="008A1F53"/>
    <w:rsid w:val="008A2759"/>
    <w:rsid w:val="008A7E94"/>
    <w:rsid w:val="008B0BD9"/>
    <w:rsid w:val="008B1BB2"/>
    <w:rsid w:val="008B3177"/>
    <w:rsid w:val="008B3462"/>
    <w:rsid w:val="008B3A0E"/>
    <w:rsid w:val="008C356D"/>
    <w:rsid w:val="008C6477"/>
    <w:rsid w:val="008D0262"/>
    <w:rsid w:val="008E0C08"/>
    <w:rsid w:val="008E464F"/>
    <w:rsid w:val="008E7218"/>
    <w:rsid w:val="008E7499"/>
    <w:rsid w:val="008F3952"/>
    <w:rsid w:val="008F511A"/>
    <w:rsid w:val="008F5154"/>
    <w:rsid w:val="008F7AEE"/>
    <w:rsid w:val="0090093E"/>
    <w:rsid w:val="009016FC"/>
    <w:rsid w:val="00906DF3"/>
    <w:rsid w:val="00907C17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5BC1"/>
    <w:rsid w:val="00967E3A"/>
    <w:rsid w:val="00970FC7"/>
    <w:rsid w:val="00973FD8"/>
    <w:rsid w:val="00976855"/>
    <w:rsid w:val="00984D0C"/>
    <w:rsid w:val="00985883"/>
    <w:rsid w:val="00990409"/>
    <w:rsid w:val="009929A3"/>
    <w:rsid w:val="00995803"/>
    <w:rsid w:val="00997889"/>
    <w:rsid w:val="009A1D05"/>
    <w:rsid w:val="009A21A4"/>
    <w:rsid w:val="009A3CFB"/>
    <w:rsid w:val="009A66F4"/>
    <w:rsid w:val="009A72B3"/>
    <w:rsid w:val="009B0168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38ED"/>
    <w:rsid w:val="00A25925"/>
    <w:rsid w:val="00A25B86"/>
    <w:rsid w:val="00A25D6D"/>
    <w:rsid w:val="00A313B0"/>
    <w:rsid w:val="00A35A6F"/>
    <w:rsid w:val="00A35BD1"/>
    <w:rsid w:val="00A402CC"/>
    <w:rsid w:val="00A4545C"/>
    <w:rsid w:val="00A468DE"/>
    <w:rsid w:val="00A46A49"/>
    <w:rsid w:val="00A56170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6132"/>
    <w:rsid w:val="00A872C2"/>
    <w:rsid w:val="00A90389"/>
    <w:rsid w:val="00A916CE"/>
    <w:rsid w:val="00AA305E"/>
    <w:rsid w:val="00AA75F5"/>
    <w:rsid w:val="00AB088C"/>
    <w:rsid w:val="00AB1C91"/>
    <w:rsid w:val="00AB3F9B"/>
    <w:rsid w:val="00AB4444"/>
    <w:rsid w:val="00AC0708"/>
    <w:rsid w:val="00AC2B33"/>
    <w:rsid w:val="00AC2C38"/>
    <w:rsid w:val="00AC3A75"/>
    <w:rsid w:val="00AC5F25"/>
    <w:rsid w:val="00AC6E03"/>
    <w:rsid w:val="00AD3409"/>
    <w:rsid w:val="00AD35FD"/>
    <w:rsid w:val="00AD5847"/>
    <w:rsid w:val="00AE0606"/>
    <w:rsid w:val="00AE4117"/>
    <w:rsid w:val="00AE4A3C"/>
    <w:rsid w:val="00AE772C"/>
    <w:rsid w:val="00AF277F"/>
    <w:rsid w:val="00AF4533"/>
    <w:rsid w:val="00AF5121"/>
    <w:rsid w:val="00AF576F"/>
    <w:rsid w:val="00AF5DCA"/>
    <w:rsid w:val="00B00863"/>
    <w:rsid w:val="00B12A0B"/>
    <w:rsid w:val="00B14C85"/>
    <w:rsid w:val="00B14EF3"/>
    <w:rsid w:val="00B164F4"/>
    <w:rsid w:val="00B22C8A"/>
    <w:rsid w:val="00B24468"/>
    <w:rsid w:val="00B25026"/>
    <w:rsid w:val="00B30479"/>
    <w:rsid w:val="00B32C3B"/>
    <w:rsid w:val="00B34567"/>
    <w:rsid w:val="00B346A1"/>
    <w:rsid w:val="00B34DCA"/>
    <w:rsid w:val="00B429CB"/>
    <w:rsid w:val="00B43F57"/>
    <w:rsid w:val="00B44686"/>
    <w:rsid w:val="00B479CA"/>
    <w:rsid w:val="00B51966"/>
    <w:rsid w:val="00B563AB"/>
    <w:rsid w:val="00B642C0"/>
    <w:rsid w:val="00B7719F"/>
    <w:rsid w:val="00B8164A"/>
    <w:rsid w:val="00B86495"/>
    <w:rsid w:val="00B871E5"/>
    <w:rsid w:val="00B87254"/>
    <w:rsid w:val="00B91EBD"/>
    <w:rsid w:val="00B94CEF"/>
    <w:rsid w:val="00B97DD1"/>
    <w:rsid w:val="00BA362F"/>
    <w:rsid w:val="00BA5392"/>
    <w:rsid w:val="00BA7D61"/>
    <w:rsid w:val="00BB1C18"/>
    <w:rsid w:val="00BC729A"/>
    <w:rsid w:val="00BD11B2"/>
    <w:rsid w:val="00BD17A1"/>
    <w:rsid w:val="00BD2C2F"/>
    <w:rsid w:val="00BD3257"/>
    <w:rsid w:val="00BD4E53"/>
    <w:rsid w:val="00BD60B3"/>
    <w:rsid w:val="00BE17E0"/>
    <w:rsid w:val="00BE31B3"/>
    <w:rsid w:val="00BE3950"/>
    <w:rsid w:val="00BF0AFA"/>
    <w:rsid w:val="00BF2261"/>
    <w:rsid w:val="00BF3DEB"/>
    <w:rsid w:val="00C05630"/>
    <w:rsid w:val="00C06108"/>
    <w:rsid w:val="00C061E4"/>
    <w:rsid w:val="00C10D19"/>
    <w:rsid w:val="00C1255A"/>
    <w:rsid w:val="00C140A3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AE3"/>
    <w:rsid w:val="00C4160A"/>
    <w:rsid w:val="00C50D03"/>
    <w:rsid w:val="00C5187C"/>
    <w:rsid w:val="00C51E9D"/>
    <w:rsid w:val="00C540AF"/>
    <w:rsid w:val="00C57090"/>
    <w:rsid w:val="00C57A11"/>
    <w:rsid w:val="00C62DF2"/>
    <w:rsid w:val="00C674EF"/>
    <w:rsid w:val="00C739ED"/>
    <w:rsid w:val="00C751BC"/>
    <w:rsid w:val="00C75880"/>
    <w:rsid w:val="00C768D6"/>
    <w:rsid w:val="00C76B3F"/>
    <w:rsid w:val="00C776E7"/>
    <w:rsid w:val="00C807DC"/>
    <w:rsid w:val="00C83024"/>
    <w:rsid w:val="00C86470"/>
    <w:rsid w:val="00C86DB9"/>
    <w:rsid w:val="00C90F2F"/>
    <w:rsid w:val="00C92C11"/>
    <w:rsid w:val="00C93A3A"/>
    <w:rsid w:val="00C962A6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016F8"/>
    <w:rsid w:val="00D14083"/>
    <w:rsid w:val="00D15EA7"/>
    <w:rsid w:val="00D17477"/>
    <w:rsid w:val="00D26791"/>
    <w:rsid w:val="00D320B1"/>
    <w:rsid w:val="00D3620D"/>
    <w:rsid w:val="00D37226"/>
    <w:rsid w:val="00D37B50"/>
    <w:rsid w:val="00D42DE2"/>
    <w:rsid w:val="00D441ED"/>
    <w:rsid w:val="00D44625"/>
    <w:rsid w:val="00D46A0B"/>
    <w:rsid w:val="00D5579F"/>
    <w:rsid w:val="00D64128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82"/>
    <w:rsid w:val="00DA3BCF"/>
    <w:rsid w:val="00DB5AB7"/>
    <w:rsid w:val="00DB5BC2"/>
    <w:rsid w:val="00DB7057"/>
    <w:rsid w:val="00DC259E"/>
    <w:rsid w:val="00DC525E"/>
    <w:rsid w:val="00DD284C"/>
    <w:rsid w:val="00DD5BFD"/>
    <w:rsid w:val="00DE0A89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4618A"/>
    <w:rsid w:val="00E50CE8"/>
    <w:rsid w:val="00E5446D"/>
    <w:rsid w:val="00E62D73"/>
    <w:rsid w:val="00E70205"/>
    <w:rsid w:val="00E730B0"/>
    <w:rsid w:val="00E771C4"/>
    <w:rsid w:val="00E7793D"/>
    <w:rsid w:val="00E82A80"/>
    <w:rsid w:val="00E85394"/>
    <w:rsid w:val="00E85B69"/>
    <w:rsid w:val="00E9161A"/>
    <w:rsid w:val="00E91F01"/>
    <w:rsid w:val="00E934B4"/>
    <w:rsid w:val="00E93E50"/>
    <w:rsid w:val="00E95640"/>
    <w:rsid w:val="00E956C8"/>
    <w:rsid w:val="00E95D35"/>
    <w:rsid w:val="00E9714A"/>
    <w:rsid w:val="00EA3AA4"/>
    <w:rsid w:val="00EB0822"/>
    <w:rsid w:val="00EB2A32"/>
    <w:rsid w:val="00EB33EB"/>
    <w:rsid w:val="00EB3904"/>
    <w:rsid w:val="00EB3E42"/>
    <w:rsid w:val="00EB47B7"/>
    <w:rsid w:val="00EC0ADA"/>
    <w:rsid w:val="00EC37D3"/>
    <w:rsid w:val="00EC3BE8"/>
    <w:rsid w:val="00EC78DB"/>
    <w:rsid w:val="00ED0F0E"/>
    <w:rsid w:val="00ED10C7"/>
    <w:rsid w:val="00ED2A22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361DC"/>
    <w:rsid w:val="00F45279"/>
    <w:rsid w:val="00F5066F"/>
    <w:rsid w:val="00F54FD5"/>
    <w:rsid w:val="00F628A5"/>
    <w:rsid w:val="00F67837"/>
    <w:rsid w:val="00F71618"/>
    <w:rsid w:val="00F71D6A"/>
    <w:rsid w:val="00F73E71"/>
    <w:rsid w:val="00F760F4"/>
    <w:rsid w:val="00F81F09"/>
    <w:rsid w:val="00F82FBC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D595E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860B4"/>
  <w14:defaultImageDpi w14:val="0"/>
  <w15:docId w15:val="{13703156-4BC1-4C1E-B073-AD27586C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character" w:styleId="Odkaznakomentr">
    <w:name w:val="annotation reference"/>
    <w:basedOn w:val="Predvolenpsmoodseku"/>
    <w:rsid w:val="002F508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F508B"/>
  </w:style>
  <w:style w:type="character" w:customStyle="1" w:styleId="TextkomentraChar">
    <w:name w:val="Text komentára Char"/>
    <w:basedOn w:val="Predvolenpsmoodseku"/>
    <w:link w:val="Textkomentra"/>
    <w:rsid w:val="002F508B"/>
  </w:style>
  <w:style w:type="paragraph" w:styleId="Predmetkomentra">
    <w:name w:val="annotation subject"/>
    <w:basedOn w:val="Textkomentra"/>
    <w:next w:val="Textkomentra"/>
    <w:link w:val="PredmetkomentraChar"/>
    <w:rsid w:val="002F50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F508B"/>
    <w:rPr>
      <w:b/>
      <w:bCs/>
    </w:rPr>
  </w:style>
  <w:style w:type="paragraph" w:styleId="Revzia">
    <w:name w:val="Revision"/>
    <w:hidden/>
    <w:uiPriority w:val="99"/>
    <w:semiHidden/>
    <w:rsid w:val="007B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WKX3UHSAJ2R6-2-1440508</_dlc_DocId>
    <_dlc_DocIdUrl xmlns="e60a29af-d413-48d4-bd90-fe9d2a897e4b">
      <Url>https://ovdmasv601/sites/DMS/_layouts/15/DocIdRedir.aspx?ID=WKX3UHSAJ2R6-2-1440508</Url>
      <Description>WKX3UHSAJ2R6-2-1440508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7FCD-5DD5-42F6-B71B-6A33413C6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EAA88-305B-4B54-B00E-58840ED02D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CF5B0-4399-410C-9339-2782F487E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964AB-36B2-4822-9E17-3CD1402F769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C8633957-F6FD-4041-A74A-6126DECD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Kristína</dc:creator>
  <cp:keywords/>
  <dc:description/>
  <cp:lastModifiedBy>Ľubor Boženík</cp:lastModifiedBy>
  <cp:revision>9</cp:revision>
  <cp:lastPrinted>2026-03-23T11:41:00Z</cp:lastPrinted>
  <dcterms:created xsi:type="dcterms:W3CDTF">2026-03-06T10:21:00Z</dcterms:created>
  <dcterms:modified xsi:type="dcterms:W3CDTF">2026-03-23T11:41:00Z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b39fb39e-0675-4696-aa58-27ed8313e3af</vt:lpwstr>
  </property>
</Properties>
</file>