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0265B" w14:textId="77777777" w:rsidR="00300D3B" w:rsidRDefault="00300D3B" w:rsidP="009B5D8C">
      <w:pPr>
        <w:pStyle w:val="Zakladnystyl"/>
        <w:jc w:val="center"/>
        <w:rPr>
          <w:noProof/>
        </w:rPr>
      </w:pPr>
    </w:p>
    <w:p w14:paraId="437FB609" w14:textId="3FFEC609" w:rsidR="009B5D8C" w:rsidRDefault="00F61707" w:rsidP="009B5D8C">
      <w:pPr>
        <w:pStyle w:val="Zakladnystyl"/>
        <w:jc w:val="center"/>
      </w:pPr>
      <w:r>
        <w:rPr>
          <w:noProof/>
        </w:rPr>
        <w:object w:dxaOrig="473" w:dyaOrig="587" w14:anchorId="3CE19F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.75pt" o:ole="">
            <v:imagedata r:id="rId12" o:title=""/>
          </v:shape>
          <o:OLEObject Type="Embed" ProgID="Word.Picture.8" ShapeID="_x0000_i1025" DrawAspect="Content" ObjectID="_1843110632" r:id="rId13"/>
        </w:object>
      </w:r>
    </w:p>
    <w:p w14:paraId="6BEF1DB4" w14:textId="77777777" w:rsidR="005005AA" w:rsidRDefault="005005AA" w:rsidP="009B5D8C">
      <w:pPr>
        <w:pStyle w:val="Zakladnystyl"/>
        <w:jc w:val="center"/>
      </w:pPr>
    </w:p>
    <w:p w14:paraId="1577547C" w14:textId="231584AA" w:rsidR="009B5D8C" w:rsidRPr="002262E8" w:rsidRDefault="00A10B3B" w:rsidP="009B5D8C">
      <w:pPr>
        <w:pStyle w:val="Zakladnystyl"/>
        <w:jc w:val="center"/>
      </w:pPr>
      <w:r w:rsidRPr="002262E8">
        <w:t>(</w:t>
      </w:r>
      <w:r w:rsidR="005005AA" w:rsidRPr="002262E8">
        <w:t>NÁVRH</w:t>
      </w:r>
      <w:r w:rsidRPr="002262E8">
        <w:t>)</w:t>
      </w:r>
    </w:p>
    <w:p w14:paraId="3268CCC7" w14:textId="77777777" w:rsidR="005005AA" w:rsidRPr="002262E8" w:rsidRDefault="005005AA" w:rsidP="009B5D8C">
      <w:pPr>
        <w:pStyle w:val="Zakladnystyl"/>
        <w:jc w:val="center"/>
      </w:pPr>
    </w:p>
    <w:p w14:paraId="1DF0CB07" w14:textId="77777777" w:rsidR="007A0976" w:rsidRPr="002262E8" w:rsidRDefault="007A0976" w:rsidP="007A0976">
      <w:pPr>
        <w:pStyle w:val="Zakladnystyl"/>
        <w:jc w:val="center"/>
        <w:rPr>
          <w:sz w:val="28"/>
          <w:szCs w:val="28"/>
        </w:rPr>
      </w:pPr>
      <w:r w:rsidRPr="002262E8">
        <w:rPr>
          <w:sz w:val="28"/>
          <w:szCs w:val="28"/>
        </w:rPr>
        <w:t>UZNESENIE VLÁDY SLOVENSKEJ REPUBLIKY</w:t>
      </w:r>
    </w:p>
    <w:p w14:paraId="39A984F0" w14:textId="77777777" w:rsidR="007A0976" w:rsidRPr="002262E8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 w:rsidRPr="002262E8">
        <w:rPr>
          <w:b/>
          <w:bCs/>
          <w:sz w:val="32"/>
          <w:szCs w:val="32"/>
        </w:rPr>
        <w:t>č.</w:t>
      </w:r>
      <w:r w:rsidR="00110842" w:rsidRPr="002262E8">
        <w:rPr>
          <w:b/>
          <w:bCs/>
          <w:sz w:val="32"/>
          <w:szCs w:val="32"/>
        </w:rPr>
        <w:t xml:space="preserve"> </w:t>
      </w:r>
      <w:r w:rsidR="009E08FE" w:rsidRPr="002262E8">
        <w:rPr>
          <w:b/>
          <w:bCs/>
          <w:sz w:val="32"/>
          <w:szCs w:val="32"/>
        </w:rPr>
        <w:t>..........</w:t>
      </w:r>
    </w:p>
    <w:p w14:paraId="375DCA46" w14:textId="7A70A9B0" w:rsidR="001936D9" w:rsidRPr="002262E8" w:rsidRDefault="005A3DC5" w:rsidP="002A78F5">
      <w:pPr>
        <w:pStyle w:val="Zakladnystyl"/>
        <w:jc w:val="center"/>
        <w:rPr>
          <w:sz w:val="28"/>
          <w:szCs w:val="28"/>
        </w:rPr>
      </w:pPr>
      <w:r w:rsidRPr="002262E8">
        <w:rPr>
          <w:sz w:val="28"/>
          <w:szCs w:val="28"/>
        </w:rPr>
        <w:t>z</w:t>
      </w:r>
      <w:r w:rsidR="00042468" w:rsidRPr="002262E8">
        <w:rPr>
          <w:sz w:val="28"/>
          <w:szCs w:val="28"/>
        </w:rPr>
        <w:t> </w:t>
      </w:r>
      <w:r w:rsidR="00525D09" w:rsidRPr="002262E8">
        <w:rPr>
          <w:sz w:val="28"/>
          <w:szCs w:val="28"/>
        </w:rPr>
        <w:t>..................202</w:t>
      </w:r>
      <w:r w:rsidR="0022473B" w:rsidRPr="002262E8">
        <w:rPr>
          <w:sz w:val="28"/>
          <w:szCs w:val="28"/>
        </w:rPr>
        <w:t>6</w:t>
      </w:r>
    </w:p>
    <w:p w14:paraId="2425A62A" w14:textId="77777777" w:rsidR="004F6446" w:rsidRPr="002262E8" w:rsidRDefault="004F6446" w:rsidP="002A78F5">
      <w:pPr>
        <w:pStyle w:val="Zakladnystyl"/>
        <w:jc w:val="center"/>
        <w:rPr>
          <w:sz w:val="28"/>
          <w:szCs w:val="28"/>
        </w:rPr>
      </w:pPr>
    </w:p>
    <w:p w14:paraId="0B0BE6CE" w14:textId="37550DF8" w:rsidR="00B37068" w:rsidRPr="002262E8" w:rsidRDefault="00670E44" w:rsidP="00B37068">
      <w:pPr>
        <w:pStyle w:val="Zakladnystyl"/>
        <w:jc w:val="center"/>
        <w:rPr>
          <w:b/>
          <w:bCs/>
        </w:rPr>
      </w:pPr>
      <w:r w:rsidRPr="002262E8">
        <w:rPr>
          <w:b/>
          <w:sz w:val="28"/>
          <w:szCs w:val="28"/>
        </w:rPr>
        <w:t>k</w:t>
      </w:r>
      <w:r w:rsidR="00B37068" w:rsidRPr="002262E8">
        <w:rPr>
          <w:b/>
          <w:sz w:val="28"/>
          <w:szCs w:val="28"/>
        </w:rPr>
        <w:t xml:space="preserve"> návrhu na </w:t>
      </w:r>
      <w:r w:rsidR="00132876" w:rsidRPr="002262E8">
        <w:rPr>
          <w:b/>
          <w:sz w:val="28"/>
          <w:szCs w:val="28"/>
        </w:rPr>
        <w:t xml:space="preserve">určenie </w:t>
      </w:r>
      <w:r w:rsidR="006205F0" w:rsidRPr="002262E8">
        <w:rPr>
          <w:b/>
          <w:sz w:val="28"/>
          <w:szCs w:val="28"/>
        </w:rPr>
        <w:t xml:space="preserve">rozpočtovej organizácie </w:t>
      </w:r>
      <w:proofErr w:type="spellStart"/>
      <w:r w:rsidR="00E13E1D" w:rsidRPr="002262E8">
        <w:rPr>
          <w:b/>
          <w:sz w:val="28"/>
          <w:szCs w:val="28"/>
        </w:rPr>
        <w:t>DataCentr</w:t>
      </w:r>
      <w:r w:rsidR="006205F0" w:rsidRPr="002262E8">
        <w:rPr>
          <w:b/>
          <w:sz w:val="28"/>
          <w:szCs w:val="28"/>
        </w:rPr>
        <w:t>um</w:t>
      </w:r>
      <w:proofErr w:type="spellEnd"/>
      <w:r w:rsidR="00D7306F" w:rsidRPr="002262E8">
        <w:rPr>
          <w:b/>
          <w:sz w:val="28"/>
          <w:szCs w:val="28"/>
        </w:rPr>
        <w:t>, rozpočtovej organizácie Finančné riaditeľstvo SR a rozpočt</w:t>
      </w:r>
      <w:r w:rsidR="00F311D7" w:rsidRPr="002262E8">
        <w:rPr>
          <w:b/>
          <w:sz w:val="28"/>
          <w:szCs w:val="28"/>
        </w:rPr>
        <w:t>o</w:t>
      </w:r>
      <w:r w:rsidR="00D7306F" w:rsidRPr="002262E8">
        <w:rPr>
          <w:b/>
          <w:sz w:val="28"/>
          <w:szCs w:val="28"/>
        </w:rPr>
        <w:t>vej organ</w:t>
      </w:r>
      <w:r w:rsidR="00F311D7" w:rsidRPr="002262E8">
        <w:rPr>
          <w:b/>
          <w:sz w:val="28"/>
          <w:szCs w:val="28"/>
        </w:rPr>
        <w:t>i</w:t>
      </w:r>
      <w:r w:rsidR="00D7306F" w:rsidRPr="002262E8">
        <w:rPr>
          <w:b/>
          <w:sz w:val="28"/>
          <w:szCs w:val="28"/>
        </w:rPr>
        <w:t>zácie Štátna pokladnica</w:t>
      </w:r>
      <w:r w:rsidR="002C0D8C" w:rsidRPr="002262E8">
        <w:rPr>
          <w:b/>
          <w:sz w:val="28"/>
          <w:szCs w:val="28"/>
        </w:rPr>
        <w:t xml:space="preserve"> </w:t>
      </w:r>
      <w:r w:rsidR="00E20632" w:rsidRPr="002262E8">
        <w:rPr>
          <w:b/>
          <w:sz w:val="28"/>
          <w:szCs w:val="28"/>
        </w:rPr>
        <w:t>ako priamo určen</w:t>
      </w:r>
      <w:r w:rsidR="00D7306F" w:rsidRPr="002262E8">
        <w:rPr>
          <w:b/>
          <w:sz w:val="28"/>
          <w:szCs w:val="28"/>
        </w:rPr>
        <w:t xml:space="preserve">ých </w:t>
      </w:r>
      <w:r w:rsidR="00E20632" w:rsidRPr="002262E8">
        <w:rPr>
          <w:b/>
          <w:sz w:val="28"/>
          <w:szCs w:val="28"/>
        </w:rPr>
        <w:t>prijímateľ</w:t>
      </w:r>
      <w:r w:rsidR="00D7306F" w:rsidRPr="002262E8">
        <w:rPr>
          <w:b/>
          <w:sz w:val="28"/>
          <w:szCs w:val="28"/>
        </w:rPr>
        <w:t>ov</w:t>
      </w:r>
      <w:r w:rsidR="00B63C66" w:rsidRPr="002262E8">
        <w:rPr>
          <w:b/>
          <w:sz w:val="28"/>
          <w:szCs w:val="28"/>
        </w:rPr>
        <w:t xml:space="preserve"> v rámci mechanizmu na</w:t>
      </w:r>
      <w:r w:rsidR="00FC23CC" w:rsidRPr="002262E8">
        <w:rPr>
          <w:b/>
          <w:sz w:val="28"/>
          <w:szCs w:val="28"/>
        </w:rPr>
        <w:t> </w:t>
      </w:r>
      <w:r w:rsidR="00B63C66" w:rsidRPr="002262E8">
        <w:rPr>
          <w:b/>
          <w:sz w:val="28"/>
          <w:szCs w:val="28"/>
        </w:rPr>
        <w:t>podporu obnovy a odolnost</w:t>
      </w:r>
      <w:r w:rsidR="00833912" w:rsidRPr="002262E8">
        <w:rPr>
          <w:b/>
          <w:sz w:val="28"/>
          <w:szCs w:val="28"/>
        </w:rPr>
        <w:t>i</w:t>
      </w:r>
    </w:p>
    <w:p w14:paraId="7FE628E0" w14:textId="77777777" w:rsidR="00C258DC" w:rsidRPr="002262E8" w:rsidRDefault="00C258DC" w:rsidP="001C0B51">
      <w:pPr>
        <w:pStyle w:val="Zakladnystyl"/>
        <w:jc w:val="center"/>
        <w:rPr>
          <w:b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 w:rsidRPr="002262E8" w14:paraId="6BD10469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D37C8AB" w14:textId="77777777" w:rsidR="007A0976" w:rsidRPr="002262E8" w:rsidRDefault="007A0976" w:rsidP="000816A7">
            <w:pPr>
              <w:pStyle w:val="Zakladnystyl"/>
            </w:pPr>
            <w:r w:rsidRPr="002262E8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01A4B8B" w14:textId="388BD45F" w:rsidR="007A0976" w:rsidRPr="002262E8" w:rsidRDefault="00767AD6" w:rsidP="00DE4BD8">
            <w:pPr>
              <w:pStyle w:val="Zakladnystyl"/>
            </w:pPr>
            <w:r w:rsidRPr="002262E8">
              <w:t>/202</w:t>
            </w:r>
            <w:r w:rsidR="0022473B" w:rsidRPr="002262E8">
              <w:t>6</w:t>
            </w:r>
          </w:p>
        </w:tc>
      </w:tr>
      <w:tr w:rsidR="007A0976" w:rsidRPr="002262E8" w14:paraId="48654C79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32615" w14:textId="77777777" w:rsidR="007A0976" w:rsidRPr="002262E8" w:rsidRDefault="007A0976" w:rsidP="000816A7">
            <w:pPr>
              <w:pStyle w:val="Zakladnystyl"/>
            </w:pPr>
            <w:r w:rsidRPr="002262E8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8C9DF" w14:textId="3C24482A" w:rsidR="007A0976" w:rsidRPr="002262E8" w:rsidRDefault="00DC24A0" w:rsidP="002D2995">
            <w:pPr>
              <w:pStyle w:val="Zakladnystyl"/>
              <w:jc w:val="both"/>
            </w:pPr>
            <w:r w:rsidRPr="002262E8">
              <w:t>minister</w:t>
            </w:r>
            <w:r w:rsidR="00760DCE" w:rsidRPr="002262E8">
              <w:t xml:space="preserve"> </w:t>
            </w:r>
            <w:r w:rsidR="00D7306F" w:rsidRPr="002262E8">
              <w:t>financií</w:t>
            </w:r>
          </w:p>
        </w:tc>
      </w:tr>
    </w:tbl>
    <w:p w14:paraId="71339D57" w14:textId="77777777" w:rsidR="007A0976" w:rsidRDefault="007A0976" w:rsidP="002D2995">
      <w:pPr>
        <w:pStyle w:val="Vlada"/>
        <w:spacing w:before="360"/>
      </w:pPr>
      <w:r w:rsidRPr="002262E8">
        <w:t>Vláda</w:t>
      </w:r>
    </w:p>
    <w:p w14:paraId="2FCCAE73" w14:textId="1A14F4B5" w:rsidR="00536F1A" w:rsidRPr="008E45CB" w:rsidRDefault="00B40378" w:rsidP="002D2995">
      <w:pPr>
        <w:pStyle w:val="Nadpis1"/>
        <w:spacing w:before="240"/>
      </w:pPr>
      <w:r>
        <w:t>schvaľuje</w:t>
      </w:r>
    </w:p>
    <w:p w14:paraId="3C0FB9B0" w14:textId="4CECE79A" w:rsidR="00B40378" w:rsidRDefault="00B40378" w:rsidP="00A22CBC">
      <w:pPr>
        <w:pStyle w:val="Nadpis2"/>
      </w:pPr>
      <w:r w:rsidRPr="00B40378">
        <w:t xml:space="preserve">návrh </w:t>
      </w:r>
      <w:r w:rsidRPr="00515780">
        <w:t xml:space="preserve">na určenie rozpočtovej organizácie </w:t>
      </w:r>
      <w:proofErr w:type="spellStart"/>
      <w:r w:rsidRPr="00515780">
        <w:t>DataCentrum</w:t>
      </w:r>
      <w:proofErr w:type="spellEnd"/>
      <w:r w:rsidRPr="00515780">
        <w:t>, rozpočtovej organizácie Finančné riaditeľstvo SR a rozpočtovej organizácie Štátna pokladnica ako priamo určených prijímateľov v rámci mechanizmu na podporu obnovy a</w:t>
      </w:r>
      <w:r>
        <w:t> </w:t>
      </w:r>
      <w:r w:rsidRPr="00515780">
        <w:t>odolnosti</w:t>
      </w:r>
      <w:r>
        <w:t xml:space="preserve"> </w:t>
      </w:r>
    </w:p>
    <w:p w14:paraId="488402C7" w14:textId="39920EFD" w:rsidR="00B40378" w:rsidRDefault="00B40378" w:rsidP="002D2995">
      <w:pPr>
        <w:pStyle w:val="Nadpis1"/>
      </w:pPr>
      <w:r>
        <w:t>určuje</w:t>
      </w:r>
    </w:p>
    <w:p w14:paraId="2291D959" w14:textId="60A80B30" w:rsidR="00902AB8" w:rsidRPr="00DF7D36" w:rsidRDefault="00B40378" w:rsidP="00DF7D36">
      <w:pPr>
        <w:pStyle w:val="Nadpis2"/>
      </w:pPr>
      <w:proofErr w:type="spellStart"/>
      <w:r w:rsidRPr="00515780">
        <w:t>DataCentrum</w:t>
      </w:r>
      <w:proofErr w:type="spellEnd"/>
      <w:r w:rsidRPr="00515780">
        <w:t xml:space="preserve">, </w:t>
      </w:r>
      <w:r w:rsidR="00DF7D36" w:rsidRPr="00DF7D36">
        <w:t>rozpočtová organizácia Ministerstva financií SR, podľa § 12 ods.</w:t>
      </w:r>
      <w:r w:rsidR="00DF7D36">
        <w:t> </w:t>
      </w:r>
      <w:r w:rsidR="00DF7D36" w:rsidRPr="00DF7D36">
        <w:t>1 písm. c) zákona č. 368/2021 Z. z. o mechanizme na podporu obnovy a</w:t>
      </w:r>
      <w:r w:rsidR="00DF7D36">
        <w:t> </w:t>
      </w:r>
      <w:r w:rsidR="00DF7D36" w:rsidRPr="00DF7D36">
        <w:t>odolnosti a o zmene a doplnení niektorých zákonov v  znení neskorších predpisov ako priamo určeného prijímateľa prostriedkov mechanizmu na podporu obnovy a odolnosti v časti Komponentu 16: Boj proti korupcii a praniu špinavých peňazí, Investícia 4: Zefektívnenie, optimalizácia a posilnenie administratívnych kapacít na rôznych úrovniach verejnej správy, na účel zabezpečenia nového IT vybavenia pre verejnú správu, míľnik: nové IT vybavenie pre verejnú správu a pre časť Komponentu 17: Digitálne Slovensko, Investícia 2: Digitálna transformácia poskytovania služieb verejnej správy, na účel zabezpečenia integrácie verejných správnych subjektov do centrálneho ekonomického systému,</w:t>
      </w:r>
    </w:p>
    <w:p w14:paraId="2114789D" w14:textId="152E008F" w:rsidR="00B40378" w:rsidRDefault="00902AB8" w:rsidP="00B40378">
      <w:pPr>
        <w:pStyle w:val="Nadpis2"/>
      </w:pPr>
      <w:r w:rsidRPr="00DF7D36">
        <w:t>Finančné riaditeľstvo SR, rozpočtová organizácia Ministerstvo financií SR</w:t>
      </w:r>
      <w:r w:rsidRPr="00DF7D36">
        <w:t>,</w:t>
      </w:r>
      <w:r w:rsidRPr="00DF7D36">
        <w:t xml:space="preserve"> podľa § 12 ods. 1 písm. c) zákona č. 368/2021 Z. z. o mechanizme na podporu obnovy a odolnosti a o zmene a doplnení niektorých</w:t>
      </w:r>
      <w:r w:rsidRPr="00515780">
        <w:t xml:space="preserve"> zákonov v znení </w:t>
      </w:r>
      <w:r w:rsidR="00515780">
        <w:t xml:space="preserve">neskorších predpisov </w:t>
      </w:r>
      <w:r w:rsidRPr="00902AB8">
        <w:t>ako priamo určeného prijímateľa prostriedkov mechanizmu na podporu obnovy a odolnosti v časti Komponentu 16: Boj proti korupcii a praniu špinavých peňazí, Investícia 4: Zefektívnenie, optimalizácia a posilnenie administratívnych kapacít na rôznych úrovniach verejnej správy, na účel zabezpečenia nového IT vybavenia pre verejnú správu, míľnik: nové IT vybavenie pre verejnú správu</w:t>
      </w:r>
      <w:r>
        <w:t>,</w:t>
      </w:r>
    </w:p>
    <w:p w14:paraId="17F12539" w14:textId="4F8F61E0" w:rsidR="00B40378" w:rsidRDefault="00902AB8" w:rsidP="00B40378">
      <w:pPr>
        <w:pStyle w:val="Nadpis2"/>
      </w:pPr>
      <w:r w:rsidRPr="00902AB8">
        <w:t>Štátna pokladnica, rozpočtová organizácia Ministerstva financií SR</w:t>
      </w:r>
      <w:r w:rsidR="00515780">
        <w:t>,</w:t>
      </w:r>
      <w:r w:rsidRPr="00902AB8">
        <w:t xml:space="preserve"> podľa § 12 ods. 1 písm. c) zákona č. 368/2021 Z. z. o mechanizme na podporu obnovy a</w:t>
      </w:r>
      <w:r w:rsidR="00515780">
        <w:t> </w:t>
      </w:r>
      <w:r w:rsidRPr="00902AB8">
        <w:t xml:space="preserve">odolnosti a o zmene a doplnení niektorých zákonov v znení </w:t>
      </w:r>
      <w:r w:rsidR="00515780">
        <w:t xml:space="preserve">neskorších predpisov </w:t>
      </w:r>
      <w:r w:rsidRPr="00902AB8">
        <w:t xml:space="preserve">ako priamo určeného prijímateľa prostriedkov mechanizmu na podporu obnovy a odolnosti v časti Komponentu 17: Digitálne Slovensko, Investícia 2: Digitálna transformácia poskytovania služieb verejnej správy, na účel zabezpečenia TARGET </w:t>
      </w:r>
      <w:proofErr w:type="spellStart"/>
      <w:r w:rsidRPr="00902AB8">
        <w:t>Instant</w:t>
      </w:r>
      <w:proofErr w:type="spellEnd"/>
      <w:r w:rsidRPr="00902AB8">
        <w:t xml:space="preserve"> </w:t>
      </w:r>
      <w:proofErr w:type="spellStart"/>
      <w:r w:rsidRPr="00902AB8">
        <w:t>Payment</w:t>
      </w:r>
      <w:proofErr w:type="spellEnd"/>
      <w:r w:rsidRPr="00902AB8">
        <w:t xml:space="preserve"> </w:t>
      </w:r>
      <w:proofErr w:type="spellStart"/>
      <w:r w:rsidRPr="00902AB8">
        <w:t>Settlement</w:t>
      </w:r>
      <w:proofErr w:type="spellEnd"/>
      <w:r w:rsidRPr="00902AB8">
        <w:t xml:space="preserve"> (TIPS) na Slovensku</w:t>
      </w:r>
      <w:r>
        <w:t>,</w:t>
      </w:r>
    </w:p>
    <w:p w14:paraId="378491B3" w14:textId="3D217B4D" w:rsidR="001D3C13" w:rsidRDefault="001D3C13" w:rsidP="002D2995">
      <w:pPr>
        <w:pStyle w:val="Nadpis1"/>
      </w:pPr>
      <w:r w:rsidRPr="001D3C13">
        <w:t>ukladá</w:t>
      </w:r>
    </w:p>
    <w:p w14:paraId="6AF805A6" w14:textId="6281FEB9" w:rsidR="006B73CC" w:rsidRPr="001D3C13" w:rsidRDefault="006B73CC" w:rsidP="006B73CC">
      <w:pPr>
        <w:pStyle w:val="Nosite"/>
        <w:spacing w:before="120"/>
      </w:pPr>
      <w:r>
        <w:t>ministrovi financií</w:t>
      </w:r>
    </w:p>
    <w:p w14:paraId="3869A5E8" w14:textId="3B7888E7" w:rsidR="00AF6BCA" w:rsidRDefault="00AF6BCA" w:rsidP="00AF6BCA">
      <w:pPr>
        <w:pStyle w:val="Nadpis2"/>
      </w:pPr>
      <w:r>
        <w:t>prijať opatrenia a realizovať úkony za účelom zabezpečenia financovania investíci</w:t>
      </w:r>
      <w:r w:rsidR="006D7E7F">
        <w:t>í</w:t>
      </w:r>
      <w:r>
        <w:t xml:space="preserve"> v zmysle bodu A.1. tohto uznesenia z prostriedkov mechanizmu na</w:t>
      </w:r>
      <w:r w:rsidR="00D05BD5">
        <w:t> </w:t>
      </w:r>
      <w:r>
        <w:t>podporu obnovy a</w:t>
      </w:r>
      <w:r w:rsidR="00132DE0">
        <w:t> </w:t>
      </w:r>
      <w:r>
        <w:t>odolnosti</w:t>
      </w:r>
      <w:r w:rsidR="00132DE0">
        <w:t>,</w:t>
      </w:r>
    </w:p>
    <w:p w14:paraId="0F5F84E2" w14:textId="56C90716" w:rsidR="00AF6BCA" w:rsidRPr="005412E6" w:rsidRDefault="00AF6BCA" w:rsidP="005412E6">
      <w:pPr>
        <w:pStyle w:val="Nadpis2"/>
        <w:numPr>
          <w:ilvl w:val="0"/>
          <w:numId w:val="0"/>
        </w:numPr>
        <w:ind w:left="1418"/>
        <w:rPr>
          <w:i/>
          <w:iCs/>
        </w:rPr>
      </w:pPr>
      <w:r w:rsidRPr="005412E6">
        <w:rPr>
          <w:i/>
          <w:iCs/>
        </w:rPr>
        <w:t>priebežne</w:t>
      </w:r>
      <w:r w:rsidR="00902AB8" w:rsidRPr="00DF7D36">
        <w:rPr>
          <w:i/>
          <w:iCs/>
        </w:rPr>
        <w:t>.</w:t>
      </w:r>
    </w:p>
    <w:p w14:paraId="77EF14F5" w14:textId="77777777" w:rsidR="00E941B9" w:rsidRPr="00515780" w:rsidRDefault="00E941B9" w:rsidP="00121D30">
      <w:pPr>
        <w:pStyle w:val="Nosite"/>
        <w:spacing w:before="0" w:after="0"/>
        <w:ind w:left="0"/>
        <w:rPr>
          <w:b w:val="0"/>
        </w:rPr>
      </w:pPr>
    </w:p>
    <w:p w14:paraId="3520DBDE" w14:textId="77777777" w:rsidR="00E941B9" w:rsidRPr="009E6E8F" w:rsidRDefault="00E941B9" w:rsidP="00121D30">
      <w:pPr>
        <w:pStyle w:val="Nosite"/>
        <w:spacing w:before="0" w:after="0"/>
        <w:ind w:left="0"/>
        <w:rPr>
          <w:b w:val="0"/>
        </w:rPr>
      </w:pPr>
    </w:p>
    <w:p w14:paraId="1BE6EAD4" w14:textId="586E0467" w:rsidR="00E941B9" w:rsidRDefault="001D3C13" w:rsidP="00D7306F">
      <w:pPr>
        <w:pStyle w:val="Nosite"/>
        <w:spacing w:before="0"/>
        <w:ind w:left="0"/>
        <w:rPr>
          <w:b w:val="0"/>
          <w:bCs w:val="0"/>
        </w:rPr>
      </w:pPr>
      <w:r w:rsidRPr="00D70D78">
        <w:rPr>
          <w:bCs w:val="0"/>
        </w:rPr>
        <w:t>Vykon</w:t>
      </w:r>
      <w:r w:rsidR="003933CF">
        <w:rPr>
          <w:bCs w:val="0"/>
        </w:rPr>
        <w:t>á</w:t>
      </w:r>
      <w:r w:rsidRPr="00D70D78">
        <w:rPr>
          <w:bCs w:val="0"/>
        </w:rPr>
        <w:t>:</w:t>
      </w:r>
      <w:r w:rsidRPr="00D70D78">
        <w:rPr>
          <w:b w:val="0"/>
          <w:bCs w:val="0"/>
        </w:rPr>
        <w:tab/>
      </w:r>
      <w:r w:rsidR="00E941B9">
        <w:rPr>
          <w:b w:val="0"/>
          <w:bCs w:val="0"/>
        </w:rPr>
        <w:t xml:space="preserve">minister </w:t>
      </w:r>
      <w:r w:rsidR="00321815">
        <w:rPr>
          <w:b w:val="0"/>
          <w:bCs w:val="0"/>
        </w:rPr>
        <w:t>financií</w:t>
      </w:r>
    </w:p>
    <w:p w14:paraId="47CB7B6A" w14:textId="7F618DE8" w:rsidR="00902AB8" w:rsidRPr="003933CF" w:rsidRDefault="00902AB8" w:rsidP="00515780">
      <w:pPr>
        <w:pStyle w:val="Nadpis2"/>
        <w:numPr>
          <w:ilvl w:val="0"/>
          <w:numId w:val="0"/>
        </w:numPr>
        <w:ind w:left="1410" w:hanging="1410"/>
      </w:pPr>
      <w:r w:rsidRPr="00515780">
        <w:rPr>
          <w:b/>
          <w:bCs/>
        </w:rPr>
        <w:t>Na vedomie:</w:t>
      </w:r>
      <w:r>
        <w:t xml:space="preserve"> </w:t>
      </w:r>
      <w:r>
        <w:tab/>
        <w:t>minister školstva, výskumu, vývoja a mládeže poverený výkonom funkcie podpredsedu vlády SR pre plán obnovy a znalostnú ekonomiku</w:t>
      </w:r>
    </w:p>
    <w:sectPr w:rsidR="00902AB8" w:rsidRPr="003933CF" w:rsidSect="00B824A0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134" w:right="1416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D358E" w14:textId="77777777" w:rsidR="00865184" w:rsidRDefault="00865184">
      <w:r>
        <w:separator/>
      </w:r>
    </w:p>
  </w:endnote>
  <w:endnote w:type="continuationSeparator" w:id="0">
    <w:p w14:paraId="373B6B3A" w14:textId="77777777" w:rsidR="00865184" w:rsidRDefault="0086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8D64" w14:textId="55D8E431" w:rsidR="00593CE5" w:rsidRDefault="00593C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A797" w14:textId="517D7AB2" w:rsidR="004141A9" w:rsidRDefault="004141A9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7C1D2218" w14:textId="5AB864B6" w:rsidR="004141A9" w:rsidRDefault="004141A9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D05BD5">
      <w:rPr>
        <w:rStyle w:val="slostrany"/>
        <w:i/>
        <w:iCs/>
        <w:noProof/>
      </w:rPr>
      <w:t>2</w:t>
    </w:r>
    <w:r>
      <w:rPr>
        <w:rStyle w:val="slostrany"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A743" w14:textId="79627709" w:rsidR="00593CE5" w:rsidRDefault="00593C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72E0C" w14:textId="77777777" w:rsidR="00865184" w:rsidRDefault="00865184">
      <w:r>
        <w:separator/>
      </w:r>
    </w:p>
  </w:footnote>
  <w:footnote w:type="continuationSeparator" w:id="0">
    <w:p w14:paraId="26793C45" w14:textId="77777777" w:rsidR="00865184" w:rsidRDefault="00865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0887" w14:textId="77777777" w:rsidR="004141A9" w:rsidRDefault="004141A9" w:rsidP="004C3966">
    <w:pPr>
      <w:pStyle w:val="Zakladnystyl"/>
      <w:jc w:val="center"/>
    </w:pPr>
    <w:r>
      <w:t>VLÁDA SLOVENSKEJ REPUBLIKY</w:t>
    </w:r>
  </w:p>
  <w:p w14:paraId="51DEE774" w14:textId="77777777" w:rsidR="004141A9" w:rsidRDefault="004141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179326E8"/>
    <w:multiLevelType w:val="hybridMultilevel"/>
    <w:tmpl w:val="FAFC1DF4"/>
    <w:lvl w:ilvl="0" w:tplc="041B0015">
      <w:start w:val="1"/>
      <w:numFmt w:val="upperLetter"/>
      <w:lvlText w:val="%1."/>
      <w:lvlJc w:val="left"/>
      <w:pPr>
        <w:ind w:left="277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919054409">
    <w:abstractNumId w:val="2"/>
  </w:num>
  <w:num w:numId="2" w16cid:durableId="1526868759">
    <w:abstractNumId w:val="0"/>
  </w:num>
  <w:num w:numId="3" w16cid:durableId="6754949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5349286">
    <w:abstractNumId w:val="2"/>
  </w:num>
  <w:num w:numId="5" w16cid:durableId="268781887">
    <w:abstractNumId w:val="2"/>
  </w:num>
  <w:num w:numId="6" w16cid:durableId="1928029221">
    <w:abstractNumId w:val="2"/>
  </w:num>
  <w:num w:numId="7" w16cid:durableId="1209027810">
    <w:abstractNumId w:val="1"/>
  </w:num>
  <w:num w:numId="8" w16cid:durableId="745615879">
    <w:abstractNumId w:val="2"/>
  </w:num>
  <w:num w:numId="9" w16cid:durableId="617564523">
    <w:abstractNumId w:val="2"/>
  </w:num>
  <w:num w:numId="10" w16cid:durableId="704335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74554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20"/>
    <w:rsid w:val="000009F2"/>
    <w:rsid w:val="000024CE"/>
    <w:rsid w:val="00002BDA"/>
    <w:rsid w:val="00003612"/>
    <w:rsid w:val="000061D4"/>
    <w:rsid w:val="000071C9"/>
    <w:rsid w:val="00014249"/>
    <w:rsid w:val="0001493D"/>
    <w:rsid w:val="000168FB"/>
    <w:rsid w:val="000204D7"/>
    <w:rsid w:val="0002162E"/>
    <w:rsid w:val="00023A17"/>
    <w:rsid w:val="00024559"/>
    <w:rsid w:val="00031E6C"/>
    <w:rsid w:val="00035A06"/>
    <w:rsid w:val="00037A62"/>
    <w:rsid w:val="000404AA"/>
    <w:rsid w:val="00040FBB"/>
    <w:rsid w:val="00042468"/>
    <w:rsid w:val="0004336F"/>
    <w:rsid w:val="000458E7"/>
    <w:rsid w:val="00046C25"/>
    <w:rsid w:val="00047E0E"/>
    <w:rsid w:val="000516A5"/>
    <w:rsid w:val="00051926"/>
    <w:rsid w:val="00052FCA"/>
    <w:rsid w:val="00060EF4"/>
    <w:rsid w:val="000634D0"/>
    <w:rsid w:val="00064D6A"/>
    <w:rsid w:val="00066556"/>
    <w:rsid w:val="000678E7"/>
    <w:rsid w:val="00071441"/>
    <w:rsid w:val="000725DA"/>
    <w:rsid w:val="000772B7"/>
    <w:rsid w:val="00077A07"/>
    <w:rsid w:val="00077BCA"/>
    <w:rsid w:val="000809C6"/>
    <w:rsid w:val="000816A7"/>
    <w:rsid w:val="00085696"/>
    <w:rsid w:val="0008672B"/>
    <w:rsid w:val="00093EF7"/>
    <w:rsid w:val="00093F12"/>
    <w:rsid w:val="00094057"/>
    <w:rsid w:val="000A43A1"/>
    <w:rsid w:val="000B13CA"/>
    <w:rsid w:val="000B3A08"/>
    <w:rsid w:val="000B5728"/>
    <w:rsid w:val="000B5C87"/>
    <w:rsid w:val="000C0504"/>
    <w:rsid w:val="000C0E66"/>
    <w:rsid w:val="000C1C77"/>
    <w:rsid w:val="000C3505"/>
    <w:rsid w:val="000C356B"/>
    <w:rsid w:val="000C3799"/>
    <w:rsid w:val="000C4E3E"/>
    <w:rsid w:val="000C7ED6"/>
    <w:rsid w:val="000D165F"/>
    <w:rsid w:val="000D2510"/>
    <w:rsid w:val="000D2CF6"/>
    <w:rsid w:val="000D31CF"/>
    <w:rsid w:val="000D39E4"/>
    <w:rsid w:val="000D3A64"/>
    <w:rsid w:val="000D4291"/>
    <w:rsid w:val="000D6365"/>
    <w:rsid w:val="000E04AB"/>
    <w:rsid w:val="000E0D6D"/>
    <w:rsid w:val="000E0E65"/>
    <w:rsid w:val="000E1309"/>
    <w:rsid w:val="000E4F83"/>
    <w:rsid w:val="000E51FC"/>
    <w:rsid w:val="000E6C01"/>
    <w:rsid w:val="000E7195"/>
    <w:rsid w:val="000F0F82"/>
    <w:rsid w:val="000F1DB2"/>
    <w:rsid w:val="000F24B9"/>
    <w:rsid w:val="000F3086"/>
    <w:rsid w:val="000F4AE1"/>
    <w:rsid w:val="000F62A1"/>
    <w:rsid w:val="000F7880"/>
    <w:rsid w:val="001018D3"/>
    <w:rsid w:val="0010395C"/>
    <w:rsid w:val="001052C5"/>
    <w:rsid w:val="00106E26"/>
    <w:rsid w:val="0010739F"/>
    <w:rsid w:val="001100C9"/>
    <w:rsid w:val="00110842"/>
    <w:rsid w:val="00110DC4"/>
    <w:rsid w:val="00111908"/>
    <w:rsid w:val="001120C3"/>
    <w:rsid w:val="001133B0"/>
    <w:rsid w:val="001176D9"/>
    <w:rsid w:val="001212A1"/>
    <w:rsid w:val="00121554"/>
    <w:rsid w:val="00121D30"/>
    <w:rsid w:val="0012217B"/>
    <w:rsid w:val="00122567"/>
    <w:rsid w:val="001248D6"/>
    <w:rsid w:val="00130D23"/>
    <w:rsid w:val="001324D9"/>
    <w:rsid w:val="00132876"/>
    <w:rsid w:val="00132DE0"/>
    <w:rsid w:val="00133974"/>
    <w:rsid w:val="00135987"/>
    <w:rsid w:val="001362E4"/>
    <w:rsid w:val="00137AF3"/>
    <w:rsid w:val="001401AD"/>
    <w:rsid w:val="00141308"/>
    <w:rsid w:val="001424B7"/>
    <w:rsid w:val="00146ED8"/>
    <w:rsid w:val="00147860"/>
    <w:rsid w:val="00150A14"/>
    <w:rsid w:val="00152940"/>
    <w:rsid w:val="00154B77"/>
    <w:rsid w:val="00155DE0"/>
    <w:rsid w:val="0016186F"/>
    <w:rsid w:val="00162E8C"/>
    <w:rsid w:val="00163A5B"/>
    <w:rsid w:val="00163C36"/>
    <w:rsid w:val="001644F4"/>
    <w:rsid w:val="001657BB"/>
    <w:rsid w:val="0017356E"/>
    <w:rsid w:val="001735F3"/>
    <w:rsid w:val="00177385"/>
    <w:rsid w:val="001803CE"/>
    <w:rsid w:val="001818F8"/>
    <w:rsid w:val="00181A87"/>
    <w:rsid w:val="00181BD5"/>
    <w:rsid w:val="00182472"/>
    <w:rsid w:val="001829D7"/>
    <w:rsid w:val="00182BCD"/>
    <w:rsid w:val="00185D36"/>
    <w:rsid w:val="00186535"/>
    <w:rsid w:val="001936D9"/>
    <w:rsid w:val="001941E2"/>
    <w:rsid w:val="0019469C"/>
    <w:rsid w:val="001951E6"/>
    <w:rsid w:val="001A061A"/>
    <w:rsid w:val="001A0F77"/>
    <w:rsid w:val="001A107E"/>
    <w:rsid w:val="001A25BE"/>
    <w:rsid w:val="001A2BCB"/>
    <w:rsid w:val="001B0324"/>
    <w:rsid w:val="001B262E"/>
    <w:rsid w:val="001B72F1"/>
    <w:rsid w:val="001B7488"/>
    <w:rsid w:val="001C0B51"/>
    <w:rsid w:val="001C1C3F"/>
    <w:rsid w:val="001C23CC"/>
    <w:rsid w:val="001C272B"/>
    <w:rsid w:val="001C38DF"/>
    <w:rsid w:val="001D0D5C"/>
    <w:rsid w:val="001D2249"/>
    <w:rsid w:val="001D2800"/>
    <w:rsid w:val="001D3C13"/>
    <w:rsid w:val="001D55CA"/>
    <w:rsid w:val="001D7FC6"/>
    <w:rsid w:val="001E0DA3"/>
    <w:rsid w:val="001E17D0"/>
    <w:rsid w:val="001E4919"/>
    <w:rsid w:val="001F1349"/>
    <w:rsid w:val="001F23B6"/>
    <w:rsid w:val="001F3ECF"/>
    <w:rsid w:val="0020068B"/>
    <w:rsid w:val="0020103D"/>
    <w:rsid w:val="00204B92"/>
    <w:rsid w:val="00206885"/>
    <w:rsid w:val="00206F45"/>
    <w:rsid w:val="002145C5"/>
    <w:rsid w:val="0022190C"/>
    <w:rsid w:val="0022216D"/>
    <w:rsid w:val="00222C4A"/>
    <w:rsid w:val="0022473B"/>
    <w:rsid w:val="00224D21"/>
    <w:rsid w:val="00225532"/>
    <w:rsid w:val="00225BFB"/>
    <w:rsid w:val="002262E8"/>
    <w:rsid w:val="00231777"/>
    <w:rsid w:val="0023182B"/>
    <w:rsid w:val="002318CC"/>
    <w:rsid w:val="00233D2D"/>
    <w:rsid w:val="00233DF1"/>
    <w:rsid w:val="00233F02"/>
    <w:rsid w:val="00234095"/>
    <w:rsid w:val="002346B0"/>
    <w:rsid w:val="00237ABD"/>
    <w:rsid w:val="00242BE9"/>
    <w:rsid w:val="0024319B"/>
    <w:rsid w:val="00244090"/>
    <w:rsid w:val="0024426C"/>
    <w:rsid w:val="0024505B"/>
    <w:rsid w:val="002464FD"/>
    <w:rsid w:val="002474BE"/>
    <w:rsid w:val="002508B9"/>
    <w:rsid w:val="00251897"/>
    <w:rsid w:val="00253601"/>
    <w:rsid w:val="002544B5"/>
    <w:rsid w:val="00257A2F"/>
    <w:rsid w:val="00257BAE"/>
    <w:rsid w:val="00261BBA"/>
    <w:rsid w:val="00261F79"/>
    <w:rsid w:val="00262288"/>
    <w:rsid w:val="0026294A"/>
    <w:rsid w:val="00263715"/>
    <w:rsid w:val="00264B3E"/>
    <w:rsid w:val="00264BEF"/>
    <w:rsid w:val="00272C1D"/>
    <w:rsid w:val="00275692"/>
    <w:rsid w:val="002756C8"/>
    <w:rsid w:val="00275C88"/>
    <w:rsid w:val="0028158B"/>
    <w:rsid w:val="00281804"/>
    <w:rsid w:val="00282A5B"/>
    <w:rsid w:val="0028446B"/>
    <w:rsid w:val="00285E79"/>
    <w:rsid w:val="00285F85"/>
    <w:rsid w:val="00286EB3"/>
    <w:rsid w:val="002875A0"/>
    <w:rsid w:val="0029072E"/>
    <w:rsid w:val="00290AE7"/>
    <w:rsid w:val="00291085"/>
    <w:rsid w:val="002949E3"/>
    <w:rsid w:val="00295A74"/>
    <w:rsid w:val="00295F9D"/>
    <w:rsid w:val="00296B0A"/>
    <w:rsid w:val="00297F02"/>
    <w:rsid w:val="002A14F4"/>
    <w:rsid w:val="002A341B"/>
    <w:rsid w:val="002A50EB"/>
    <w:rsid w:val="002A50F7"/>
    <w:rsid w:val="002A75DA"/>
    <w:rsid w:val="002A78F5"/>
    <w:rsid w:val="002B40F4"/>
    <w:rsid w:val="002B5E7C"/>
    <w:rsid w:val="002C0D8C"/>
    <w:rsid w:val="002C4243"/>
    <w:rsid w:val="002C6754"/>
    <w:rsid w:val="002C6EE0"/>
    <w:rsid w:val="002D0953"/>
    <w:rsid w:val="002D2144"/>
    <w:rsid w:val="002D2995"/>
    <w:rsid w:val="002D32B4"/>
    <w:rsid w:val="002D79BF"/>
    <w:rsid w:val="002E0059"/>
    <w:rsid w:val="002E03F8"/>
    <w:rsid w:val="002E04FE"/>
    <w:rsid w:val="002E1D5C"/>
    <w:rsid w:val="002E316B"/>
    <w:rsid w:val="002E4704"/>
    <w:rsid w:val="002F0460"/>
    <w:rsid w:val="002F221B"/>
    <w:rsid w:val="002F2C40"/>
    <w:rsid w:val="002F6BD0"/>
    <w:rsid w:val="00300D3B"/>
    <w:rsid w:val="0030200D"/>
    <w:rsid w:val="003021AF"/>
    <w:rsid w:val="003028D1"/>
    <w:rsid w:val="00303C64"/>
    <w:rsid w:val="00303D07"/>
    <w:rsid w:val="003049EC"/>
    <w:rsid w:val="00304C07"/>
    <w:rsid w:val="003065A5"/>
    <w:rsid w:val="003074FA"/>
    <w:rsid w:val="0031018B"/>
    <w:rsid w:val="0031068E"/>
    <w:rsid w:val="00310E5F"/>
    <w:rsid w:val="0031334B"/>
    <w:rsid w:val="003154F9"/>
    <w:rsid w:val="00315F3B"/>
    <w:rsid w:val="00320C4E"/>
    <w:rsid w:val="00321815"/>
    <w:rsid w:val="00321B47"/>
    <w:rsid w:val="00323CBC"/>
    <w:rsid w:val="0032411F"/>
    <w:rsid w:val="003246F5"/>
    <w:rsid w:val="00327275"/>
    <w:rsid w:val="0032742C"/>
    <w:rsid w:val="003305BE"/>
    <w:rsid w:val="00332624"/>
    <w:rsid w:val="00332688"/>
    <w:rsid w:val="0033513B"/>
    <w:rsid w:val="00335FD8"/>
    <w:rsid w:val="003376A2"/>
    <w:rsid w:val="003415E5"/>
    <w:rsid w:val="00342C4E"/>
    <w:rsid w:val="0034528F"/>
    <w:rsid w:val="00346334"/>
    <w:rsid w:val="00350087"/>
    <w:rsid w:val="003501DF"/>
    <w:rsid w:val="00352E6A"/>
    <w:rsid w:val="00356AC5"/>
    <w:rsid w:val="00356C93"/>
    <w:rsid w:val="003630C1"/>
    <w:rsid w:val="0036778C"/>
    <w:rsid w:val="003679CF"/>
    <w:rsid w:val="00371961"/>
    <w:rsid w:val="0037259F"/>
    <w:rsid w:val="00375021"/>
    <w:rsid w:val="00377262"/>
    <w:rsid w:val="00377535"/>
    <w:rsid w:val="0038512F"/>
    <w:rsid w:val="003862EE"/>
    <w:rsid w:val="00387E77"/>
    <w:rsid w:val="00390810"/>
    <w:rsid w:val="00390EC8"/>
    <w:rsid w:val="00391EAC"/>
    <w:rsid w:val="0039303C"/>
    <w:rsid w:val="003933CF"/>
    <w:rsid w:val="0039432B"/>
    <w:rsid w:val="00395CF4"/>
    <w:rsid w:val="00396D20"/>
    <w:rsid w:val="00397237"/>
    <w:rsid w:val="003972D4"/>
    <w:rsid w:val="003A0F0B"/>
    <w:rsid w:val="003A143E"/>
    <w:rsid w:val="003A2633"/>
    <w:rsid w:val="003A37B3"/>
    <w:rsid w:val="003A4B14"/>
    <w:rsid w:val="003A7358"/>
    <w:rsid w:val="003B0AF9"/>
    <w:rsid w:val="003B1B3B"/>
    <w:rsid w:val="003B4116"/>
    <w:rsid w:val="003B6D45"/>
    <w:rsid w:val="003C340C"/>
    <w:rsid w:val="003D0057"/>
    <w:rsid w:val="003D4633"/>
    <w:rsid w:val="003E0BAB"/>
    <w:rsid w:val="003E0E4D"/>
    <w:rsid w:val="003E15E5"/>
    <w:rsid w:val="003E307B"/>
    <w:rsid w:val="003E3143"/>
    <w:rsid w:val="003E40D2"/>
    <w:rsid w:val="003E687F"/>
    <w:rsid w:val="003F0AB2"/>
    <w:rsid w:val="003F379B"/>
    <w:rsid w:val="003F3E64"/>
    <w:rsid w:val="003F4DC9"/>
    <w:rsid w:val="003F510C"/>
    <w:rsid w:val="003F55EC"/>
    <w:rsid w:val="003F6658"/>
    <w:rsid w:val="003F7427"/>
    <w:rsid w:val="003F7440"/>
    <w:rsid w:val="00401B2D"/>
    <w:rsid w:val="00402F3C"/>
    <w:rsid w:val="00403025"/>
    <w:rsid w:val="00404F68"/>
    <w:rsid w:val="00412BDF"/>
    <w:rsid w:val="004134BD"/>
    <w:rsid w:val="00413E1D"/>
    <w:rsid w:val="00413E65"/>
    <w:rsid w:val="004141A9"/>
    <w:rsid w:val="00424874"/>
    <w:rsid w:val="00430CE2"/>
    <w:rsid w:val="00431189"/>
    <w:rsid w:val="0043424E"/>
    <w:rsid w:val="004356BD"/>
    <w:rsid w:val="00440522"/>
    <w:rsid w:val="00443BF4"/>
    <w:rsid w:val="00447A80"/>
    <w:rsid w:val="0045073C"/>
    <w:rsid w:val="00452EE5"/>
    <w:rsid w:val="0045548D"/>
    <w:rsid w:val="004574CA"/>
    <w:rsid w:val="004610E4"/>
    <w:rsid w:val="004620A6"/>
    <w:rsid w:val="00463434"/>
    <w:rsid w:val="00465313"/>
    <w:rsid w:val="00467C24"/>
    <w:rsid w:val="00472BB6"/>
    <w:rsid w:val="00472F12"/>
    <w:rsid w:val="00477752"/>
    <w:rsid w:val="00484406"/>
    <w:rsid w:val="004862A2"/>
    <w:rsid w:val="004870EC"/>
    <w:rsid w:val="00495216"/>
    <w:rsid w:val="0049622A"/>
    <w:rsid w:val="004965AA"/>
    <w:rsid w:val="00496A79"/>
    <w:rsid w:val="004A2EE3"/>
    <w:rsid w:val="004A3FDD"/>
    <w:rsid w:val="004A716C"/>
    <w:rsid w:val="004B1F99"/>
    <w:rsid w:val="004B2CB5"/>
    <w:rsid w:val="004B4156"/>
    <w:rsid w:val="004C3966"/>
    <w:rsid w:val="004C41E7"/>
    <w:rsid w:val="004C4AC2"/>
    <w:rsid w:val="004C5163"/>
    <w:rsid w:val="004C54A8"/>
    <w:rsid w:val="004D0D07"/>
    <w:rsid w:val="004D2985"/>
    <w:rsid w:val="004D5189"/>
    <w:rsid w:val="004D55DB"/>
    <w:rsid w:val="004D7B84"/>
    <w:rsid w:val="004E0D38"/>
    <w:rsid w:val="004F0298"/>
    <w:rsid w:val="004F0CF3"/>
    <w:rsid w:val="004F1000"/>
    <w:rsid w:val="004F1942"/>
    <w:rsid w:val="004F2457"/>
    <w:rsid w:val="004F2FFD"/>
    <w:rsid w:val="004F6446"/>
    <w:rsid w:val="004F6A97"/>
    <w:rsid w:val="005005AA"/>
    <w:rsid w:val="005042B9"/>
    <w:rsid w:val="0051165E"/>
    <w:rsid w:val="00512CBB"/>
    <w:rsid w:val="00513869"/>
    <w:rsid w:val="00513FDB"/>
    <w:rsid w:val="00514AE0"/>
    <w:rsid w:val="00514F63"/>
    <w:rsid w:val="00515780"/>
    <w:rsid w:val="00515BEF"/>
    <w:rsid w:val="0051765A"/>
    <w:rsid w:val="00521C7F"/>
    <w:rsid w:val="00523185"/>
    <w:rsid w:val="00524E46"/>
    <w:rsid w:val="005251D0"/>
    <w:rsid w:val="005254F8"/>
    <w:rsid w:val="00525D09"/>
    <w:rsid w:val="00526D17"/>
    <w:rsid w:val="00531095"/>
    <w:rsid w:val="00533678"/>
    <w:rsid w:val="00536F1A"/>
    <w:rsid w:val="005412E6"/>
    <w:rsid w:val="005443DC"/>
    <w:rsid w:val="00544E38"/>
    <w:rsid w:val="0054672E"/>
    <w:rsid w:val="005478C8"/>
    <w:rsid w:val="0055066E"/>
    <w:rsid w:val="005508B8"/>
    <w:rsid w:val="00551448"/>
    <w:rsid w:val="00551CAC"/>
    <w:rsid w:val="00551D18"/>
    <w:rsid w:val="00555818"/>
    <w:rsid w:val="00560FF4"/>
    <w:rsid w:val="00561A3D"/>
    <w:rsid w:val="00561E3D"/>
    <w:rsid w:val="00562427"/>
    <w:rsid w:val="00570A9A"/>
    <w:rsid w:val="00570DBF"/>
    <w:rsid w:val="0057307E"/>
    <w:rsid w:val="00573774"/>
    <w:rsid w:val="00577359"/>
    <w:rsid w:val="005775AB"/>
    <w:rsid w:val="005800BC"/>
    <w:rsid w:val="00581DE6"/>
    <w:rsid w:val="00582C69"/>
    <w:rsid w:val="00583C33"/>
    <w:rsid w:val="00584066"/>
    <w:rsid w:val="00587A0E"/>
    <w:rsid w:val="0059003E"/>
    <w:rsid w:val="00590182"/>
    <w:rsid w:val="005905BB"/>
    <w:rsid w:val="005913A8"/>
    <w:rsid w:val="00592ECF"/>
    <w:rsid w:val="00593CE5"/>
    <w:rsid w:val="0059468F"/>
    <w:rsid w:val="0059518E"/>
    <w:rsid w:val="00597165"/>
    <w:rsid w:val="00597EE0"/>
    <w:rsid w:val="005A0482"/>
    <w:rsid w:val="005A04E4"/>
    <w:rsid w:val="005A079A"/>
    <w:rsid w:val="005A13F4"/>
    <w:rsid w:val="005A145F"/>
    <w:rsid w:val="005A15E3"/>
    <w:rsid w:val="005A2302"/>
    <w:rsid w:val="005A39D4"/>
    <w:rsid w:val="005A3DC5"/>
    <w:rsid w:val="005A6BC2"/>
    <w:rsid w:val="005B0832"/>
    <w:rsid w:val="005B469C"/>
    <w:rsid w:val="005C27ED"/>
    <w:rsid w:val="005C2DBA"/>
    <w:rsid w:val="005C3825"/>
    <w:rsid w:val="005C3980"/>
    <w:rsid w:val="005C46F4"/>
    <w:rsid w:val="005C6791"/>
    <w:rsid w:val="005C73AB"/>
    <w:rsid w:val="005D446F"/>
    <w:rsid w:val="005D5C47"/>
    <w:rsid w:val="005D7A3F"/>
    <w:rsid w:val="005E4869"/>
    <w:rsid w:val="005E4DA7"/>
    <w:rsid w:val="005F1ADF"/>
    <w:rsid w:val="005F2425"/>
    <w:rsid w:val="005F4DA0"/>
    <w:rsid w:val="005F5091"/>
    <w:rsid w:val="005F55D4"/>
    <w:rsid w:val="005F5764"/>
    <w:rsid w:val="005F6FE8"/>
    <w:rsid w:val="00603CED"/>
    <w:rsid w:val="00607734"/>
    <w:rsid w:val="006120A8"/>
    <w:rsid w:val="00613740"/>
    <w:rsid w:val="0061552A"/>
    <w:rsid w:val="00615EC6"/>
    <w:rsid w:val="006166DC"/>
    <w:rsid w:val="00617603"/>
    <w:rsid w:val="006205F0"/>
    <w:rsid w:val="00626F3E"/>
    <w:rsid w:val="0063064F"/>
    <w:rsid w:val="00633FB2"/>
    <w:rsid w:val="0063434E"/>
    <w:rsid w:val="00634B33"/>
    <w:rsid w:val="00634E42"/>
    <w:rsid w:val="0063534D"/>
    <w:rsid w:val="00637E99"/>
    <w:rsid w:val="0064016E"/>
    <w:rsid w:val="00640A75"/>
    <w:rsid w:val="00642BB6"/>
    <w:rsid w:val="00642C34"/>
    <w:rsid w:val="00642E6E"/>
    <w:rsid w:val="0064437A"/>
    <w:rsid w:val="006458EC"/>
    <w:rsid w:val="0064704D"/>
    <w:rsid w:val="00651048"/>
    <w:rsid w:val="006517E5"/>
    <w:rsid w:val="00653876"/>
    <w:rsid w:val="006558D0"/>
    <w:rsid w:val="006606CE"/>
    <w:rsid w:val="00660995"/>
    <w:rsid w:val="00663A8F"/>
    <w:rsid w:val="00665736"/>
    <w:rsid w:val="00670E44"/>
    <w:rsid w:val="0067127F"/>
    <w:rsid w:val="0067277B"/>
    <w:rsid w:val="0067386D"/>
    <w:rsid w:val="00673F29"/>
    <w:rsid w:val="006774E2"/>
    <w:rsid w:val="0068317B"/>
    <w:rsid w:val="00683B83"/>
    <w:rsid w:val="006846B5"/>
    <w:rsid w:val="00686864"/>
    <w:rsid w:val="00690A08"/>
    <w:rsid w:val="006927D9"/>
    <w:rsid w:val="00692E8E"/>
    <w:rsid w:val="00693B41"/>
    <w:rsid w:val="00696109"/>
    <w:rsid w:val="0069620C"/>
    <w:rsid w:val="006A579D"/>
    <w:rsid w:val="006B16F1"/>
    <w:rsid w:val="006B2527"/>
    <w:rsid w:val="006B38F2"/>
    <w:rsid w:val="006B635C"/>
    <w:rsid w:val="006B6555"/>
    <w:rsid w:val="006B6CEA"/>
    <w:rsid w:val="006B73CC"/>
    <w:rsid w:val="006C0306"/>
    <w:rsid w:val="006C2956"/>
    <w:rsid w:val="006C2F41"/>
    <w:rsid w:val="006C3928"/>
    <w:rsid w:val="006C3959"/>
    <w:rsid w:val="006C3ADC"/>
    <w:rsid w:val="006C3BA2"/>
    <w:rsid w:val="006C3EAE"/>
    <w:rsid w:val="006C4ED7"/>
    <w:rsid w:val="006C7053"/>
    <w:rsid w:val="006D06BC"/>
    <w:rsid w:val="006D1558"/>
    <w:rsid w:val="006D5384"/>
    <w:rsid w:val="006D6B7A"/>
    <w:rsid w:val="006D7350"/>
    <w:rsid w:val="006D7E7F"/>
    <w:rsid w:val="006E10D0"/>
    <w:rsid w:val="006E161D"/>
    <w:rsid w:val="006E1F7C"/>
    <w:rsid w:val="006E2D43"/>
    <w:rsid w:val="006E5D0F"/>
    <w:rsid w:val="006F0693"/>
    <w:rsid w:val="006F1EFB"/>
    <w:rsid w:val="006F3F44"/>
    <w:rsid w:val="006F6470"/>
    <w:rsid w:val="006F7DA5"/>
    <w:rsid w:val="00700158"/>
    <w:rsid w:val="00700C10"/>
    <w:rsid w:val="00702B97"/>
    <w:rsid w:val="00702DF5"/>
    <w:rsid w:val="0070349A"/>
    <w:rsid w:val="007037F3"/>
    <w:rsid w:val="00710C4E"/>
    <w:rsid w:val="00711378"/>
    <w:rsid w:val="007129F7"/>
    <w:rsid w:val="00713751"/>
    <w:rsid w:val="0071548E"/>
    <w:rsid w:val="00715689"/>
    <w:rsid w:val="00717DEC"/>
    <w:rsid w:val="00720DE5"/>
    <w:rsid w:val="00720DFD"/>
    <w:rsid w:val="00726671"/>
    <w:rsid w:val="007332CC"/>
    <w:rsid w:val="007348D5"/>
    <w:rsid w:val="00740596"/>
    <w:rsid w:val="007414B3"/>
    <w:rsid w:val="00747F79"/>
    <w:rsid w:val="007525B1"/>
    <w:rsid w:val="0075334C"/>
    <w:rsid w:val="00753C63"/>
    <w:rsid w:val="00753D7E"/>
    <w:rsid w:val="00760DCE"/>
    <w:rsid w:val="00761989"/>
    <w:rsid w:val="00763C4C"/>
    <w:rsid w:val="007643ED"/>
    <w:rsid w:val="007653B2"/>
    <w:rsid w:val="00766E55"/>
    <w:rsid w:val="007670A3"/>
    <w:rsid w:val="00767AD6"/>
    <w:rsid w:val="00767B7A"/>
    <w:rsid w:val="00770270"/>
    <w:rsid w:val="0077132E"/>
    <w:rsid w:val="00771A22"/>
    <w:rsid w:val="007740EA"/>
    <w:rsid w:val="0077489F"/>
    <w:rsid w:val="007774F1"/>
    <w:rsid w:val="00777BE4"/>
    <w:rsid w:val="0078032F"/>
    <w:rsid w:val="007806D1"/>
    <w:rsid w:val="00781A5C"/>
    <w:rsid w:val="0078312C"/>
    <w:rsid w:val="0078648C"/>
    <w:rsid w:val="00794F92"/>
    <w:rsid w:val="007961A4"/>
    <w:rsid w:val="007964A5"/>
    <w:rsid w:val="007968B4"/>
    <w:rsid w:val="007A0976"/>
    <w:rsid w:val="007A187E"/>
    <w:rsid w:val="007A1E8B"/>
    <w:rsid w:val="007A27B6"/>
    <w:rsid w:val="007A4AAB"/>
    <w:rsid w:val="007A58C0"/>
    <w:rsid w:val="007B4D12"/>
    <w:rsid w:val="007C01F4"/>
    <w:rsid w:val="007C1DC5"/>
    <w:rsid w:val="007C2824"/>
    <w:rsid w:val="007C2F47"/>
    <w:rsid w:val="007C7622"/>
    <w:rsid w:val="007C7794"/>
    <w:rsid w:val="007D49FF"/>
    <w:rsid w:val="007D67D9"/>
    <w:rsid w:val="007D6B4A"/>
    <w:rsid w:val="007D78EA"/>
    <w:rsid w:val="007E19F5"/>
    <w:rsid w:val="007E2E00"/>
    <w:rsid w:val="007E4516"/>
    <w:rsid w:val="007E4C5D"/>
    <w:rsid w:val="007E52B8"/>
    <w:rsid w:val="007E616B"/>
    <w:rsid w:val="007E62BB"/>
    <w:rsid w:val="007E7DBB"/>
    <w:rsid w:val="007F0C95"/>
    <w:rsid w:val="007F0ED9"/>
    <w:rsid w:val="007F0F52"/>
    <w:rsid w:val="007F1E67"/>
    <w:rsid w:val="007F4DAC"/>
    <w:rsid w:val="007F62C1"/>
    <w:rsid w:val="007F62D4"/>
    <w:rsid w:val="007F7FCB"/>
    <w:rsid w:val="00806130"/>
    <w:rsid w:val="00806E53"/>
    <w:rsid w:val="00810590"/>
    <w:rsid w:val="00810CA9"/>
    <w:rsid w:val="00812116"/>
    <w:rsid w:val="00813435"/>
    <w:rsid w:val="00813E53"/>
    <w:rsid w:val="00816418"/>
    <w:rsid w:val="0082172D"/>
    <w:rsid w:val="00823308"/>
    <w:rsid w:val="008235BF"/>
    <w:rsid w:val="00825C64"/>
    <w:rsid w:val="00825D86"/>
    <w:rsid w:val="00825ED6"/>
    <w:rsid w:val="00827905"/>
    <w:rsid w:val="00830E88"/>
    <w:rsid w:val="0083213D"/>
    <w:rsid w:val="00833912"/>
    <w:rsid w:val="008373EB"/>
    <w:rsid w:val="008421B1"/>
    <w:rsid w:val="00844DEC"/>
    <w:rsid w:val="0084681A"/>
    <w:rsid w:val="00846A7E"/>
    <w:rsid w:val="00847A99"/>
    <w:rsid w:val="00851B72"/>
    <w:rsid w:val="00852094"/>
    <w:rsid w:val="0085508A"/>
    <w:rsid w:val="00856774"/>
    <w:rsid w:val="00864D1E"/>
    <w:rsid w:val="00865184"/>
    <w:rsid w:val="00867898"/>
    <w:rsid w:val="0087343A"/>
    <w:rsid w:val="00874253"/>
    <w:rsid w:val="008745DC"/>
    <w:rsid w:val="008765B1"/>
    <w:rsid w:val="00877CE8"/>
    <w:rsid w:val="00883007"/>
    <w:rsid w:val="00884B85"/>
    <w:rsid w:val="008924D2"/>
    <w:rsid w:val="00892FBE"/>
    <w:rsid w:val="008969FB"/>
    <w:rsid w:val="008A0AB1"/>
    <w:rsid w:val="008A0FE9"/>
    <w:rsid w:val="008A1875"/>
    <w:rsid w:val="008A1F53"/>
    <w:rsid w:val="008A2759"/>
    <w:rsid w:val="008A4B67"/>
    <w:rsid w:val="008A7BE6"/>
    <w:rsid w:val="008A7E94"/>
    <w:rsid w:val="008B1BB2"/>
    <w:rsid w:val="008B3177"/>
    <w:rsid w:val="008B3462"/>
    <w:rsid w:val="008B3A0E"/>
    <w:rsid w:val="008B7E8E"/>
    <w:rsid w:val="008C0CB6"/>
    <w:rsid w:val="008C356D"/>
    <w:rsid w:val="008D0207"/>
    <w:rsid w:val="008D0262"/>
    <w:rsid w:val="008D71B6"/>
    <w:rsid w:val="008E45CB"/>
    <w:rsid w:val="008E464F"/>
    <w:rsid w:val="008E4DE3"/>
    <w:rsid w:val="008E6578"/>
    <w:rsid w:val="008E7218"/>
    <w:rsid w:val="008F03C8"/>
    <w:rsid w:val="008F3952"/>
    <w:rsid w:val="008F3EEA"/>
    <w:rsid w:val="008F511A"/>
    <w:rsid w:val="008F5154"/>
    <w:rsid w:val="008F6AF6"/>
    <w:rsid w:val="008F7AEE"/>
    <w:rsid w:val="0090093E"/>
    <w:rsid w:val="00902AB8"/>
    <w:rsid w:val="00904A17"/>
    <w:rsid w:val="0090555D"/>
    <w:rsid w:val="00906903"/>
    <w:rsid w:val="00906DF3"/>
    <w:rsid w:val="00910608"/>
    <w:rsid w:val="00910B18"/>
    <w:rsid w:val="00912A16"/>
    <w:rsid w:val="00913007"/>
    <w:rsid w:val="00916AD3"/>
    <w:rsid w:val="00916B2D"/>
    <w:rsid w:val="009170BF"/>
    <w:rsid w:val="0092005A"/>
    <w:rsid w:val="009213E7"/>
    <w:rsid w:val="0093051F"/>
    <w:rsid w:val="009359B4"/>
    <w:rsid w:val="00940632"/>
    <w:rsid w:val="00940EBB"/>
    <w:rsid w:val="00941759"/>
    <w:rsid w:val="00942724"/>
    <w:rsid w:val="00943942"/>
    <w:rsid w:val="00944B2F"/>
    <w:rsid w:val="00947905"/>
    <w:rsid w:val="00947C68"/>
    <w:rsid w:val="0095192A"/>
    <w:rsid w:val="00952529"/>
    <w:rsid w:val="00952A81"/>
    <w:rsid w:val="00953D7D"/>
    <w:rsid w:val="009567D0"/>
    <w:rsid w:val="00956A1C"/>
    <w:rsid w:val="00960943"/>
    <w:rsid w:val="0096391D"/>
    <w:rsid w:val="00964A8E"/>
    <w:rsid w:val="00965479"/>
    <w:rsid w:val="0096653A"/>
    <w:rsid w:val="009665EC"/>
    <w:rsid w:val="009673F8"/>
    <w:rsid w:val="00967E3A"/>
    <w:rsid w:val="009706E9"/>
    <w:rsid w:val="00970FC7"/>
    <w:rsid w:val="00971120"/>
    <w:rsid w:val="00972D95"/>
    <w:rsid w:val="00973FD8"/>
    <w:rsid w:val="00976855"/>
    <w:rsid w:val="00982195"/>
    <w:rsid w:val="00984C3F"/>
    <w:rsid w:val="00984D0C"/>
    <w:rsid w:val="00985883"/>
    <w:rsid w:val="00986FF4"/>
    <w:rsid w:val="00990409"/>
    <w:rsid w:val="00992068"/>
    <w:rsid w:val="00992552"/>
    <w:rsid w:val="00995803"/>
    <w:rsid w:val="0099651E"/>
    <w:rsid w:val="00997889"/>
    <w:rsid w:val="009A1D05"/>
    <w:rsid w:val="009A21A4"/>
    <w:rsid w:val="009A3CFB"/>
    <w:rsid w:val="009A40F0"/>
    <w:rsid w:val="009A66F4"/>
    <w:rsid w:val="009A72B3"/>
    <w:rsid w:val="009B0123"/>
    <w:rsid w:val="009B01FF"/>
    <w:rsid w:val="009B192C"/>
    <w:rsid w:val="009B4F6F"/>
    <w:rsid w:val="009B5D8C"/>
    <w:rsid w:val="009C1ECD"/>
    <w:rsid w:val="009C3A68"/>
    <w:rsid w:val="009C3DE1"/>
    <w:rsid w:val="009C6E89"/>
    <w:rsid w:val="009D2723"/>
    <w:rsid w:val="009E038A"/>
    <w:rsid w:val="009E08FE"/>
    <w:rsid w:val="009E3E28"/>
    <w:rsid w:val="009E41A0"/>
    <w:rsid w:val="009E45E9"/>
    <w:rsid w:val="009E564E"/>
    <w:rsid w:val="009E6E8F"/>
    <w:rsid w:val="009F247D"/>
    <w:rsid w:val="009F2764"/>
    <w:rsid w:val="009F43E0"/>
    <w:rsid w:val="009F6469"/>
    <w:rsid w:val="00A00630"/>
    <w:rsid w:val="00A0430A"/>
    <w:rsid w:val="00A05769"/>
    <w:rsid w:val="00A06008"/>
    <w:rsid w:val="00A1030A"/>
    <w:rsid w:val="00A103E9"/>
    <w:rsid w:val="00A10B3B"/>
    <w:rsid w:val="00A11ADF"/>
    <w:rsid w:val="00A122D8"/>
    <w:rsid w:val="00A13099"/>
    <w:rsid w:val="00A13DBD"/>
    <w:rsid w:val="00A15563"/>
    <w:rsid w:val="00A1722D"/>
    <w:rsid w:val="00A20AD6"/>
    <w:rsid w:val="00A211F9"/>
    <w:rsid w:val="00A218BA"/>
    <w:rsid w:val="00A22CBC"/>
    <w:rsid w:val="00A25925"/>
    <w:rsid w:val="00A25B86"/>
    <w:rsid w:val="00A25D6D"/>
    <w:rsid w:val="00A30A4A"/>
    <w:rsid w:val="00A313B0"/>
    <w:rsid w:val="00A32957"/>
    <w:rsid w:val="00A33078"/>
    <w:rsid w:val="00A35A6F"/>
    <w:rsid w:val="00A35BD1"/>
    <w:rsid w:val="00A35F62"/>
    <w:rsid w:val="00A36718"/>
    <w:rsid w:val="00A37C95"/>
    <w:rsid w:val="00A402CC"/>
    <w:rsid w:val="00A42232"/>
    <w:rsid w:val="00A468DE"/>
    <w:rsid w:val="00A46A49"/>
    <w:rsid w:val="00A46D4A"/>
    <w:rsid w:val="00A52667"/>
    <w:rsid w:val="00A55431"/>
    <w:rsid w:val="00A56170"/>
    <w:rsid w:val="00A61167"/>
    <w:rsid w:val="00A63BBF"/>
    <w:rsid w:val="00A65A8C"/>
    <w:rsid w:val="00A70599"/>
    <w:rsid w:val="00A70FB5"/>
    <w:rsid w:val="00A7253F"/>
    <w:rsid w:val="00A73406"/>
    <w:rsid w:val="00A7392B"/>
    <w:rsid w:val="00A75128"/>
    <w:rsid w:val="00A758C2"/>
    <w:rsid w:val="00A75B53"/>
    <w:rsid w:val="00A760C3"/>
    <w:rsid w:val="00A77858"/>
    <w:rsid w:val="00A81918"/>
    <w:rsid w:val="00A84CFE"/>
    <w:rsid w:val="00A872C2"/>
    <w:rsid w:val="00A90389"/>
    <w:rsid w:val="00A916CE"/>
    <w:rsid w:val="00A92F4B"/>
    <w:rsid w:val="00A972E0"/>
    <w:rsid w:val="00AA1E5D"/>
    <w:rsid w:val="00AA305E"/>
    <w:rsid w:val="00AA75F5"/>
    <w:rsid w:val="00AB088C"/>
    <w:rsid w:val="00AB1C91"/>
    <w:rsid w:val="00AB2EE4"/>
    <w:rsid w:val="00AB3BF6"/>
    <w:rsid w:val="00AB3F9B"/>
    <w:rsid w:val="00AB4444"/>
    <w:rsid w:val="00AB5373"/>
    <w:rsid w:val="00AB541B"/>
    <w:rsid w:val="00AC059C"/>
    <w:rsid w:val="00AC06A4"/>
    <w:rsid w:val="00AC0708"/>
    <w:rsid w:val="00AC24F1"/>
    <w:rsid w:val="00AC2C38"/>
    <w:rsid w:val="00AC3A75"/>
    <w:rsid w:val="00AC6E03"/>
    <w:rsid w:val="00AD3409"/>
    <w:rsid w:val="00AD35FD"/>
    <w:rsid w:val="00AD5847"/>
    <w:rsid w:val="00AD7ABE"/>
    <w:rsid w:val="00AE0358"/>
    <w:rsid w:val="00AE0606"/>
    <w:rsid w:val="00AE1C52"/>
    <w:rsid w:val="00AE3279"/>
    <w:rsid w:val="00AE3875"/>
    <w:rsid w:val="00AE4117"/>
    <w:rsid w:val="00AE47EE"/>
    <w:rsid w:val="00AE4A3C"/>
    <w:rsid w:val="00AE562F"/>
    <w:rsid w:val="00AE772C"/>
    <w:rsid w:val="00AF4533"/>
    <w:rsid w:val="00AF576F"/>
    <w:rsid w:val="00AF5DCA"/>
    <w:rsid w:val="00AF6A55"/>
    <w:rsid w:val="00AF6BCA"/>
    <w:rsid w:val="00AF7A95"/>
    <w:rsid w:val="00B003FA"/>
    <w:rsid w:val="00B00863"/>
    <w:rsid w:val="00B06672"/>
    <w:rsid w:val="00B06F74"/>
    <w:rsid w:val="00B1002D"/>
    <w:rsid w:val="00B110BD"/>
    <w:rsid w:val="00B124CD"/>
    <w:rsid w:val="00B12A0B"/>
    <w:rsid w:val="00B14EF3"/>
    <w:rsid w:val="00B16498"/>
    <w:rsid w:val="00B164F4"/>
    <w:rsid w:val="00B23F84"/>
    <w:rsid w:val="00B24468"/>
    <w:rsid w:val="00B3036C"/>
    <w:rsid w:val="00B30479"/>
    <w:rsid w:val="00B32C3B"/>
    <w:rsid w:val="00B34567"/>
    <w:rsid w:val="00B346A1"/>
    <w:rsid w:val="00B34DCA"/>
    <w:rsid w:val="00B36174"/>
    <w:rsid w:val="00B37068"/>
    <w:rsid w:val="00B40378"/>
    <w:rsid w:val="00B408DC"/>
    <w:rsid w:val="00B4221F"/>
    <w:rsid w:val="00B429CB"/>
    <w:rsid w:val="00B431A9"/>
    <w:rsid w:val="00B43F57"/>
    <w:rsid w:val="00B479CA"/>
    <w:rsid w:val="00B51966"/>
    <w:rsid w:val="00B54126"/>
    <w:rsid w:val="00B563AB"/>
    <w:rsid w:val="00B63C66"/>
    <w:rsid w:val="00B642C0"/>
    <w:rsid w:val="00B67465"/>
    <w:rsid w:val="00B72592"/>
    <w:rsid w:val="00B73F2D"/>
    <w:rsid w:val="00B75A89"/>
    <w:rsid w:val="00B7626A"/>
    <w:rsid w:val="00B7719F"/>
    <w:rsid w:val="00B8164A"/>
    <w:rsid w:val="00B824A0"/>
    <w:rsid w:val="00B839C3"/>
    <w:rsid w:val="00B912C1"/>
    <w:rsid w:val="00B91EBD"/>
    <w:rsid w:val="00B94CEF"/>
    <w:rsid w:val="00B97DD1"/>
    <w:rsid w:val="00BA362F"/>
    <w:rsid w:val="00BA522B"/>
    <w:rsid w:val="00BA529B"/>
    <w:rsid w:val="00BA5392"/>
    <w:rsid w:val="00BA5904"/>
    <w:rsid w:val="00BA6B77"/>
    <w:rsid w:val="00BA7D61"/>
    <w:rsid w:val="00BB1574"/>
    <w:rsid w:val="00BB1B42"/>
    <w:rsid w:val="00BB2B96"/>
    <w:rsid w:val="00BC1521"/>
    <w:rsid w:val="00BC231B"/>
    <w:rsid w:val="00BC3C93"/>
    <w:rsid w:val="00BC5DEF"/>
    <w:rsid w:val="00BC642C"/>
    <w:rsid w:val="00BC729A"/>
    <w:rsid w:val="00BC7747"/>
    <w:rsid w:val="00BD11B2"/>
    <w:rsid w:val="00BD14EF"/>
    <w:rsid w:val="00BD17A1"/>
    <w:rsid w:val="00BD3257"/>
    <w:rsid w:val="00BD4E53"/>
    <w:rsid w:val="00BD5BED"/>
    <w:rsid w:val="00BD60B3"/>
    <w:rsid w:val="00BD7023"/>
    <w:rsid w:val="00BD73D3"/>
    <w:rsid w:val="00BE17E0"/>
    <w:rsid w:val="00BE19B3"/>
    <w:rsid w:val="00BE2DEF"/>
    <w:rsid w:val="00BE31B3"/>
    <w:rsid w:val="00BE3950"/>
    <w:rsid w:val="00BF0AFA"/>
    <w:rsid w:val="00BF2261"/>
    <w:rsid w:val="00BF3504"/>
    <w:rsid w:val="00BF3DEB"/>
    <w:rsid w:val="00BF3F2D"/>
    <w:rsid w:val="00BF3FAF"/>
    <w:rsid w:val="00BF4D75"/>
    <w:rsid w:val="00BF57EF"/>
    <w:rsid w:val="00C03D42"/>
    <w:rsid w:val="00C05630"/>
    <w:rsid w:val="00C061E4"/>
    <w:rsid w:val="00C1255A"/>
    <w:rsid w:val="00C14A42"/>
    <w:rsid w:val="00C206E6"/>
    <w:rsid w:val="00C20ACE"/>
    <w:rsid w:val="00C258DC"/>
    <w:rsid w:val="00C2676A"/>
    <w:rsid w:val="00C26DB4"/>
    <w:rsid w:val="00C270D8"/>
    <w:rsid w:val="00C27A4A"/>
    <w:rsid w:val="00C303A7"/>
    <w:rsid w:val="00C31699"/>
    <w:rsid w:val="00C3374C"/>
    <w:rsid w:val="00C348CF"/>
    <w:rsid w:val="00C34945"/>
    <w:rsid w:val="00C3611D"/>
    <w:rsid w:val="00C36AE3"/>
    <w:rsid w:val="00C37FC5"/>
    <w:rsid w:val="00C4160A"/>
    <w:rsid w:val="00C4363A"/>
    <w:rsid w:val="00C4713E"/>
    <w:rsid w:val="00C50D03"/>
    <w:rsid w:val="00C50ED0"/>
    <w:rsid w:val="00C5187C"/>
    <w:rsid w:val="00C51E9D"/>
    <w:rsid w:val="00C540AF"/>
    <w:rsid w:val="00C5439A"/>
    <w:rsid w:val="00C57A11"/>
    <w:rsid w:val="00C61D2B"/>
    <w:rsid w:val="00C62DF2"/>
    <w:rsid w:val="00C674EF"/>
    <w:rsid w:val="00C70FEE"/>
    <w:rsid w:val="00C7385F"/>
    <w:rsid w:val="00C751BC"/>
    <w:rsid w:val="00C75C1B"/>
    <w:rsid w:val="00C76B3F"/>
    <w:rsid w:val="00C776E7"/>
    <w:rsid w:val="00C807DC"/>
    <w:rsid w:val="00C83024"/>
    <w:rsid w:val="00C83C00"/>
    <w:rsid w:val="00C851DB"/>
    <w:rsid w:val="00C86470"/>
    <w:rsid w:val="00C86D2E"/>
    <w:rsid w:val="00C86DB9"/>
    <w:rsid w:val="00C90F2F"/>
    <w:rsid w:val="00C91198"/>
    <w:rsid w:val="00C93A3A"/>
    <w:rsid w:val="00C9685E"/>
    <w:rsid w:val="00CA04B7"/>
    <w:rsid w:val="00CA1464"/>
    <w:rsid w:val="00CA3E89"/>
    <w:rsid w:val="00CA45B2"/>
    <w:rsid w:val="00CA5580"/>
    <w:rsid w:val="00CA7061"/>
    <w:rsid w:val="00CB277B"/>
    <w:rsid w:val="00CB5622"/>
    <w:rsid w:val="00CB59E4"/>
    <w:rsid w:val="00CB5AF6"/>
    <w:rsid w:val="00CB6E88"/>
    <w:rsid w:val="00CB7200"/>
    <w:rsid w:val="00CC312C"/>
    <w:rsid w:val="00CC42DE"/>
    <w:rsid w:val="00CC60CA"/>
    <w:rsid w:val="00CC6323"/>
    <w:rsid w:val="00CC710B"/>
    <w:rsid w:val="00CD2A12"/>
    <w:rsid w:val="00CD2D1D"/>
    <w:rsid w:val="00CD3B8C"/>
    <w:rsid w:val="00CD6854"/>
    <w:rsid w:val="00CD7156"/>
    <w:rsid w:val="00CE0A1D"/>
    <w:rsid w:val="00CE1010"/>
    <w:rsid w:val="00CE1D55"/>
    <w:rsid w:val="00CE39D5"/>
    <w:rsid w:val="00CE4EE8"/>
    <w:rsid w:val="00CE6214"/>
    <w:rsid w:val="00CE6E5B"/>
    <w:rsid w:val="00CE72BE"/>
    <w:rsid w:val="00CE7FCF"/>
    <w:rsid w:val="00CF0430"/>
    <w:rsid w:val="00CF0A49"/>
    <w:rsid w:val="00CF0C55"/>
    <w:rsid w:val="00CF3800"/>
    <w:rsid w:val="00CF443B"/>
    <w:rsid w:val="00CF7EAE"/>
    <w:rsid w:val="00D05BD5"/>
    <w:rsid w:val="00D14083"/>
    <w:rsid w:val="00D15EA7"/>
    <w:rsid w:val="00D16693"/>
    <w:rsid w:val="00D17477"/>
    <w:rsid w:val="00D26791"/>
    <w:rsid w:val="00D320B1"/>
    <w:rsid w:val="00D329BE"/>
    <w:rsid w:val="00D37226"/>
    <w:rsid w:val="00D37B50"/>
    <w:rsid w:val="00D42DE2"/>
    <w:rsid w:val="00D44625"/>
    <w:rsid w:val="00D46A0B"/>
    <w:rsid w:val="00D50028"/>
    <w:rsid w:val="00D52807"/>
    <w:rsid w:val="00D55054"/>
    <w:rsid w:val="00D57B75"/>
    <w:rsid w:val="00D6272B"/>
    <w:rsid w:val="00D63FC3"/>
    <w:rsid w:val="00D64972"/>
    <w:rsid w:val="00D66935"/>
    <w:rsid w:val="00D70D78"/>
    <w:rsid w:val="00D7220D"/>
    <w:rsid w:val="00D72802"/>
    <w:rsid w:val="00D7306F"/>
    <w:rsid w:val="00D73BB2"/>
    <w:rsid w:val="00D74B11"/>
    <w:rsid w:val="00D756F1"/>
    <w:rsid w:val="00D757FE"/>
    <w:rsid w:val="00D75C9E"/>
    <w:rsid w:val="00D8014B"/>
    <w:rsid w:val="00D809F6"/>
    <w:rsid w:val="00D8503F"/>
    <w:rsid w:val="00D85222"/>
    <w:rsid w:val="00D852CE"/>
    <w:rsid w:val="00D87793"/>
    <w:rsid w:val="00D90687"/>
    <w:rsid w:val="00D91549"/>
    <w:rsid w:val="00D9387F"/>
    <w:rsid w:val="00D943A2"/>
    <w:rsid w:val="00D9517D"/>
    <w:rsid w:val="00D95C9E"/>
    <w:rsid w:val="00D96982"/>
    <w:rsid w:val="00D97227"/>
    <w:rsid w:val="00DA0619"/>
    <w:rsid w:val="00DA3BCF"/>
    <w:rsid w:val="00DA435D"/>
    <w:rsid w:val="00DA533C"/>
    <w:rsid w:val="00DB4BFB"/>
    <w:rsid w:val="00DB5AB7"/>
    <w:rsid w:val="00DC24A0"/>
    <w:rsid w:val="00DC525E"/>
    <w:rsid w:val="00DC7697"/>
    <w:rsid w:val="00DD284C"/>
    <w:rsid w:val="00DD36BE"/>
    <w:rsid w:val="00DD37E9"/>
    <w:rsid w:val="00DD3921"/>
    <w:rsid w:val="00DD3965"/>
    <w:rsid w:val="00DD4EE9"/>
    <w:rsid w:val="00DD5BFD"/>
    <w:rsid w:val="00DE1DA1"/>
    <w:rsid w:val="00DE42D2"/>
    <w:rsid w:val="00DE4BD8"/>
    <w:rsid w:val="00DE5338"/>
    <w:rsid w:val="00DF00E8"/>
    <w:rsid w:val="00DF2C89"/>
    <w:rsid w:val="00DF372E"/>
    <w:rsid w:val="00DF3C85"/>
    <w:rsid w:val="00DF3D70"/>
    <w:rsid w:val="00DF5401"/>
    <w:rsid w:val="00DF5E45"/>
    <w:rsid w:val="00DF69D4"/>
    <w:rsid w:val="00DF75CF"/>
    <w:rsid w:val="00DF7D36"/>
    <w:rsid w:val="00DF7F31"/>
    <w:rsid w:val="00E002DA"/>
    <w:rsid w:val="00E00FAF"/>
    <w:rsid w:val="00E029B9"/>
    <w:rsid w:val="00E02B7A"/>
    <w:rsid w:val="00E05C44"/>
    <w:rsid w:val="00E06058"/>
    <w:rsid w:val="00E070E1"/>
    <w:rsid w:val="00E13E1D"/>
    <w:rsid w:val="00E14278"/>
    <w:rsid w:val="00E20632"/>
    <w:rsid w:val="00E21FA3"/>
    <w:rsid w:val="00E22888"/>
    <w:rsid w:val="00E24AC8"/>
    <w:rsid w:val="00E30259"/>
    <w:rsid w:val="00E3060A"/>
    <w:rsid w:val="00E32696"/>
    <w:rsid w:val="00E33DD6"/>
    <w:rsid w:val="00E34B80"/>
    <w:rsid w:val="00E36AC0"/>
    <w:rsid w:val="00E3716E"/>
    <w:rsid w:val="00E40546"/>
    <w:rsid w:val="00E41EDE"/>
    <w:rsid w:val="00E4270A"/>
    <w:rsid w:val="00E4466E"/>
    <w:rsid w:val="00E45F45"/>
    <w:rsid w:val="00E45F4A"/>
    <w:rsid w:val="00E50CE8"/>
    <w:rsid w:val="00E51990"/>
    <w:rsid w:val="00E5446D"/>
    <w:rsid w:val="00E56334"/>
    <w:rsid w:val="00E62D73"/>
    <w:rsid w:val="00E64189"/>
    <w:rsid w:val="00E668BA"/>
    <w:rsid w:val="00E700A9"/>
    <w:rsid w:val="00E70205"/>
    <w:rsid w:val="00E73CC6"/>
    <w:rsid w:val="00E74179"/>
    <w:rsid w:val="00E819A9"/>
    <w:rsid w:val="00E82A80"/>
    <w:rsid w:val="00E82B70"/>
    <w:rsid w:val="00E841CB"/>
    <w:rsid w:val="00E84ECD"/>
    <w:rsid w:val="00E85394"/>
    <w:rsid w:val="00E85B69"/>
    <w:rsid w:val="00E9161A"/>
    <w:rsid w:val="00E91F01"/>
    <w:rsid w:val="00E934B4"/>
    <w:rsid w:val="00E941B9"/>
    <w:rsid w:val="00E95640"/>
    <w:rsid w:val="00E956C8"/>
    <w:rsid w:val="00E95D35"/>
    <w:rsid w:val="00E9714A"/>
    <w:rsid w:val="00EA06E8"/>
    <w:rsid w:val="00EA3AA4"/>
    <w:rsid w:val="00EB01A0"/>
    <w:rsid w:val="00EB0822"/>
    <w:rsid w:val="00EB10C1"/>
    <w:rsid w:val="00EB2842"/>
    <w:rsid w:val="00EB2A32"/>
    <w:rsid w:val="00EB33EB"/>
    <w:rsid w:val="00EB3E42"/>
    <w:rsid w:val="00EB47B7"/>
    <w:rsid w:val="00EC0BBA"/>
    <w:rsid w:val="00EC37D3"/>
    <w:rsid w:val="00EC3BE8"/>
    <w:rsid w:val="00EC5B6C"/>
    <w:rsid w:val="00EC6353"/>
    <w:rsid w:val="00EC7158"/>
    <w:rsid w:val="00EC78DB"/>
    <w:rsid w:val="00ED0F0E"/>
    <w:rsid w:val="00ED10C7"/>
    <w:rsid w:val="00ED5289"/>
    <w:rsid w:val="00ED6036"/>
    <w:rsid w:val="00EE09AB"/>
    <w:rsid w:val="00EE0BBB"/>
    <w:rsid w:val="00EE586E"/>
    <w:rsid w:val="00EE7EDB"/>
    <w:rsid w:val="00EF1955"/>
    <w:rsid w:val="00EF1E5D"/>
    <w:rsid w:val="00EF1EAE"/>
    <w:rsid w:val="00F0089D"/>
    <w:rsid w:val="00F012F0"/>
    <w:rsid w:val="00F03532"/>
    <w:rsid w:val="00F0425D"/>
    <w:rsid w:val="00F0611D"/>
    <w:rsid w:val="00F071CC"/>
    <w:rsid w:val="00F14B42"/>
    <w:rsid w:val="00F17FB6"/>
    <w:rsid w:val="00F215EC"/>
    <w:rsid w:val="00F216E3"/>
    <w:rsid w:val="00F222FE"/>
    <w:rsid w:val="00F22660"/>
    <w:rsid w:val="00F2337D"/>
    <w:rsid w:val="00F23560"/>
    <w:rsid w:val="00F23D45"/>
    <w:rsid w:val="00F24817"/>
    <w:rsid w:val="00F25148"/>
    <w:rsid w:val="00F2607D"/>
    <w:rsid w:val="00F274B8"/>
    <w:rsid w:val="00F301A6"/>
    <w:rsid w:val="00F30971"/>
    <w:rsid w:val="00F311D7"/>
    <w:rsid w:val="00F35420"/>
    <w:rsid w:val="00F36A19"/>
    <w:rsid w:val="00F429A0"/>
    <w:rsid w:val="00F45279"/>
    <w:rsid w:val="00F45358"/>
    <w:rsid w:val="00F46900"/>
    <w:rsid w:val="00F46FC7"/>
    <w:rsid w:val="00F5066F"/>
    <w:rsid w:val="00F53A8E"/>
    <w:rsid w:val="00F54FD5"/>
    <w:rsid w:val="00F61707"/>
    <w:rsid w:val="00F628A5"/>
    <w:rsid w:val="00F629BB"/>
    <w:rsid w:val="00F649C0"/>
    <w:rsid w:val="00F67837"/>
    <w:rsid w:val="00F71618"/>
    <w:rsid w:val="00F71D6A"/>
    <w:rsid w:val="00F72A98"/>
    <w:rsid w:val="00F73259"/>
    <w:rsid w:val="00F73E71"/>
    <w:rsid w:val="00F7509D"/>
    <w:rsid w:val="00F760F4"/>
    <w:rsid w:val="00F81F09"/>
    <w:rsid w:val="00F851A4"/>
    <w:rsid w:val="00F85824"/>
    <w:rsid w:val="00F87225"/>
    <w:rsid w:val="00F90F33"/>
    <w:rsid w:val="00F924BF"/>
    <w:rsid w:val="00F94D59"/>
    <w:rsid w:val="00FA1C9B"/>
    <w:rsid w:val="00FA3D52"/>
    <w:rsid w:val="00FA5361"/>
    <w:rsid w:val="00FA7AED"/>
    <w:rsid w:val="00FB0100"/>
    <w:rsid w:val="00FB2020"/>
    <w:rsid w:val="00FB34A1"/>
    <w:rsid w:val="00FB392F"/>
    <w:rsid w:val="00FC212E"/>
    <w:rsid w:val="00FC23CC"/>
    <w:rsid w:val="00FC352F"/>
    <w:rsid w:val="00FC46E7"/>
    <w:rsid w:val="00FC7467"/>
    <w:rsid w:val="00FD1C59"/>
    <w:rsid w:val="00FD705F"/>
    <w:rsid w:val="00FE09D4"/>
    <w:rsid w:val="00FE2840"/>
    <w:rsid w:val="00FE3C74"/>
    <w:rsid w:val="00FE5C83"/>
    <w:rsid w:val="00FE7603"/>
    <w:rsid w:val="00FF0D8E"/>
    <w:rsid w:val="00FF1A28"/>
    <w:rsid w:val="00FF1C18"/>
    <w:rsid w:val="00FF29E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BEF2517"/>
  <w15:chartTrackingRefBased/>
  <w15:docId w15:val="{4FF099E9-51AD-C24E-B201-DFCDE85E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uiPriority w:val="9"/>
    <w:qFormat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uiPriority w:val="9"/>
    <w:qFormat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link w:val="TextbublinyChar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14F63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Zkladntext"/>
    <w:rsid w:val="00B51966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9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003612"/>
  </w:style>
  <w:style w:type="paragraph" w:styleId="Zarkazkladnhotextu3">
    <w:name w:val="Body Text Indent 3"/>
    <w:basedOn w:val="Normlny"/>
    <w:link w:val="Zarkazkladnhotextu3Char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003612"/>
    <w:rPr>
      <w:sz w:val="16"/>
      <w:szCs w:val="16"/>
    </w:rPr>
  </w:style>
  <w:style w:type="character" w:customStyle="1" w:styleId="HlavikaChar">
    <w:name w:val="Hlavička Char"/>
    <w:link w:val="Hlavika"/>
    <w:uiPriority w:val="99"/>
    <w:locked/>
    <w:rsid w:val="00003612"/>
    <w:rPr>
      <w:caps/>
      <w:sz w:val="24"/>
      <w:szCs w:val="24"/>
    </w:rPr>
  </w:style>
  <w:style w:type="character" w:customStyle="1" w:styleId="Nadpis1Char">
    <w:name w:val="Nadpis 1 Char"/>
    <w:aliases w:val="Čo robí (časť) Char"/>
    <w:link w:val="Nadpis1"/>
    <w:uiPriority w:val="9"/>
    <w:locked/>
    <w:rsid w:val="004870EC"/>
    <w:rPr>
      <w:b/>
      <w:bCs/>
      <w:kern w:val="32"/>
      <w:sz w:val="28"/>
      <w:szCs w:val="28"/>
    </w:rPr>
  </w:style>
  <w:style w:type="paragraph" w:customStyle="1" w:styleId="paOdstavec">
    <w:name w:val="paOdstavec"/>
    <w:basedOn w:val="Normlny"/>
    <w:uiPriority w:val="99"/>
    <w:rsid w:val="00304C07"/>
    <w:pPr>
      <w:spacing w:before="80" w:after="80"/>
      <w:jc w:val="both"/>
    </w:pPr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AA1E5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A1E5D"/>
  </w:style>
  <w:style w:type="paragraph" w:customStyle="1" w:styleId="Zkladntext0">
    <w:name w:val="Základní text"/>
    <w:rsid w:val="00FB392F"/>
    <w:rPr>
      <w:color w:val="000000"/>
      <w:sz w:val="24"/>
      <w:szCs w:val="24"/>
    </w:rPr>
  </w:style>
  <w:style w:type="character" w:customStyle="1" w:styleId="Nadpis2Char">
    <w:name w:val="Nadpis 2 Char"/>
    <w:aliases w:val="Úloha Char"/>
    <w:link w:val="Nadpis2"/>
    <w:uiPriority w:val="9"/>
    <w:locked/>
    <w:rsid w:val="0090555D"/>
    <w:rPr>
      <w:sz w:val="24"/>
      <w:szCs w:val="24"/>
    </w:rPr>
  </w:style>
  <w:style w:type="paragraph" w:customStyle="1" w:styleId="Heading1orobasasorob">
    <w:name w:val="Heading 1.Čo robí (časť).Časť (čo robí)"/>
    <w:basedOn w:val="Normlny"/>
    <w:next w:val="Normlny"/>
    <w:uiPriority w:val="99"/>
    <w:rsid w:val="00163C36"/>
    <w:p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uiPriority w:val="99"/>
    <w:rsid w:val="00163C36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163C36"/>
    <w:pPr>
      <w:jc w:val="center"/>
    </w:pPr>
    <w:rPr>
      <w:sz w:val="28"/>
    </w:rPr>
  </w:style>
  <w:style w:type="character" w:customStyle="1" w:styleId="NzovChar">
    <w:name w:val="Názov Char"/>
    <w:link w:val="Nzov"/>
    <w:uiPriority w:val="10"/>
    <w:rsid w:val="00163C36"/>
    <w:rPr>
      <w:sz w:val="28"/>
    </w:rPr>
  </w:style>
  <w:style w:type="paragraph" w:styleId="Obyajntext">
    <w:name w:val="Plain Text"/>
    <w:basedOn w:val="Normlny"/>
    <w:link w:val="ObyajntextChar"/>
    <w:uiPriority w:val="99"/>
    <w:rsid w:val="00122567"/>
    <w:rPr>
      <w:rFonts w:ascii="Courier New" w:hAnsi="Courier New" w:cs="Courier New"/>
    </w:rPr>
  </w:style>
  <w:style w:type="character" w:customStyle="1" w:styleId="ObyajntextChar">
    <w:name w:val="Obyčajný text Char"/>
    <w:link w:val="Obyajntext"/>
    <w:uiPriority w:val="99"/>
    <w:rsid w:val="00122567"/>
    <w:rPr>
      <w:rFonts w:ascii="Courier New" w:hAnsi="Courier New" w:cs="Courier New"/>
    </w:rPr>
  </w:style>
  <w:style w:type="paragraph" w:styleId="Normlnywebov">
    <w:name w:val="Normal (Web)"/>
    <w:basedOn w:val="Normlny"/>
    <w:uiPriority w:val="99"/>
    <w:rsid w:val="00BE2DEF"/>
    <w:pPr>
      <w:spacing w:before="100" w:beforeAutospacing="1" w:after="100" w:afterAutospacing="1"/>
    </w:pPr>
    <w:rPr>
      <w:sz w:val="24"/>
      <w:szCs w:val="24"/>
    </w:rPr>
  </w:style>
  <w:style w:type="numbering" w:customStyle="1" w:styleId="tl1">
    <w:name w:val="Štýl1"/>
    <w:rsid w:val="00093EF7"/>
    <w:pPr>
      <w:numPr>
        <w:numId w:val="2"/>
      </w:numPr>
    </w:pPr>
  </w:style>
  <w:style w:type="character" w:styleId="Zvraznenie">
    <w:name w:val="Emphasis"/>
    <w:uiPriority w:val="20"/>
    <w:qFormat/>
    <w:rsid w:val="00956A1C"/>
    <w:rPr>
      <w:i/>
      <w:iCs/>
    </w:rPr>
  </w:style>
  <w:style w:type="paragraph" w:styleId="Revzia">
    <w:name w:val="Revision"/>
    <w:hidden/>
    <w:uiPriority w:val="99"/>
    <w:semiHidden/>
    <w:rsid w:val="00390810"/>
  </w:style>
  <w:style w:type="character" w:styleId="Odkaznakomentr">
    <w:name w:val="annotation reference"/>
    <w:basedOn w:val="Predvolenpsmoodseku"/>
    <w:rsid w:val="005005A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005AA"/>
  </w:style>
  <w:style w:type="character" w:customStyle="1" w:styleId="TextkomentraChar">
    <w:name w:val="Text komentára Char"/>
    <w:basedOn w:val="Predvolenpsmoodseku"/>
    <w:link w:val="Textkomentra"/>
    <w:rsid w:val="005005AA"/>
  </w:style>
  <w:style w:type="paragraph" w:styleId="Predmetkomentra">
    <w:name w:val="annotation subject"/>
    <w:basedOn w:val="Textkomentra"/>
    <w:next w:val="Textkomentra"/>
    <w:link w:val="PredmetkomentraChar"/>
    <w:rsid w:val="005005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5005AA"/>
    <w:rPr>
      <w:b/>
      <w:bCs/>
    </w:rPr>
  </w:style>
  <w:style w:type="paragraph" w:customStyle="1" w:styleId="Default">
    <w:name w:val="Default"/>
    <w:rsid w:val="000D2CF6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paragraph" w:styleId="Textpoznmkypodiarou">
    <w:name w:val="footnote text"/>
    <w:basedOn w:val="Normlny"/>
    <w:link w:val="TextpoznmkypodiarouChar"/>
    <w:rsid w:val="002D2995"/>
  </w:style>
  <w:style w:type="character" w:customStyle="1" w:styleId="TextpoznmkypodiarouChar">
    <w:name w:val="Text poznámky pod čiarou Char"/>
    <w:basedOn w:val="Predvolenpsmoodseku"/>
    <w:link w:val="Textpoznmkypodiarou"/>
    <w:rsid w:val="002D2995"/>
  </w:style>
  <w:style w:type="character" w:styleId="Odkaznapoznmkupodiarou">
    <w:name w:val="footnote reference"/>
    <w:basedOn w:val="Predvolenpsmoodseku"/>
    <w:rsid w:val="002D2995"/>
    <w:rPr>
      <w:vertAlign w:val="superscript"/>
    </w:rPr>
  </w:style>
  <w:style w:type="paragraph" w:customStyle="1" w:styleId="pf0">
    <w:name w:val="pf0"/>
    <w:basedOn w:val="Normlny"/>
    <w:rsid w:val="00902AB8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Predvolenpsmoodseku"/>
    <w:rsid w:val="00902AB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edvolenpsmoodseku"/>
    <w:rsid w:val="00902AB8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Predvolenpsmoodseku"/>
    <w:rsid w:val="00902AB8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31">
    <w:name w:val="cf31"/>
    <w:basedOn w:val="Predvolenpsmoodseku"/>
    <w:rsid w:val="00902AB8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janosova\Local%2520Settings\Temporary%2520Internet%2520Files\OLK2D7\uznesko_nove%2520(2)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WKX3UHSAJ2R6-2-1443532</_dlc_DocId>
    <_dlc_DocIdUrl xmlns="e60a29af-d413-48d4-bd90-fe9d2a897e4b">
      <Url>https://ovdmasv601/sites/DMS/_layouts/15/DocIdRedir.aspx?ID=WKX3UHSAJ2R6-2-1443532</Url>
      <Description>WKX3UHSAJ2R6-2-1443532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79556-24F1-4CF8-BF47-8F15129AC731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B1DEA150-1047-4D2D-9036-BBCEA1181D7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A6497C8-4B2A-43AF-BE4A-CFA653B5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4B3A6B-8535-4786-ADFF-3CA1B67A072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615B2AD-332F-49FF-9D22-45C03C50E0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uznesko_nove%20(2)</Template>
  <TotalTime>6</TotalTime>
  <Pages>2</Pages>
  <Words>408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Ministerstvo financii Slovenskej republiky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Kristína Potočňáková Králová</dc:creator>
  <cp:keywords/>
  <cp:lastModifiedBy>Stanková Miriam</cp:lastModifiedBy>
  <cp:revision>3</cp:revision>
  <cp:lastPrinted>2026-06-16T08:23:00Z</cp:lastPrinted>
  <dcterms:created xsi:type="dcterms:W3CDTF">2026-06-16T08:18:00Z</dcterms:created>
  <dcterms:modified xsi:type="dcterms:W3CDTF">2026-06-16T08:24:00Z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ad4ae302-b9d4-4066-bf42-3051692eea26</vt:lpwstr>
  </property>
  <property fmtid="{D5CDD505-2E9C-101B-9397-08002B2CF9AE}" pid="4" name="MSIP_Label_d8d4986f-dcbf-4623-ae9a-8251714e0a88_Enabled">
    <vt:lpwstr>true</vt:lpwstr>
  </property>
  <property fmtid="{D5CDD505-2E9C-101B-9397-08002B2CF9AE}" pid="5" name="MSIP_Label_d8d4986f-dcbf-4623-ae9a-8251714e0a88_SetDate">
    <vt:lpwstr>2026-06-16T08:18:16Z</vt:lpwstr>
  </property>
  <property fmtid="{D5CDD505-2E9C-101B-9397-08002B2CF9AE}" pid="6" name="MSIP_Label_d8d4986f-dcbf-4623-ae9a-8251714e0a88_Method">
    <vt:lpwstr>Privileged</vt:lpwstr>
  </property>
  <property fmtid="{D5CDD505-2E9C-101B-9397-08002B2CF9AE}" pid="7" name="MSIP_Label_d8d4986f-dcbf-4623-ae9a-8251714e0a88_Name">
    <vt:lpwstr>Public</vt:lpwstr>
  </property>
  <property fmtid="{D5CDD505-2E9C-101B-9397-08002B2CF9AE}" pid="8" name="MSIP_Label_d8d4986f-dcbf-4623-ae9a-8251714e0a88_SiteId">
    <vt:lpwstr>579df390-dbff-49fd-8f10-624670566482</vt:lpwstr>
  </property>
  <property fmtid="{D5CDD505-2E9C-101B-9397-08002B2CF9AE}" pid="9" name="MSIP_Label_d8d4986f-dcbf-4623-ae9a-8251714e0a88_ActionId">
    <vt:lpwstr>98d643de-9018-4b67-a708-d4ddb008333b</vt:lpwstr>
  </property>
  <property fmtid="{D5CDD505-2E9C-101B-9397-08002B2CF9AE}" pid="10" name="MSIP_Label_d8d4986f-dcbf-4623-ae9a-8251714e0a88_ContentBits">
    <vt:lpwstr>0</vt:lpwstr>
  </property>
  <property fmtid="{D5CDD505-2E9C-101B-9397-08002B2CF9AE}" pid="11" name="MSIP_Label_d8d4986f-dcbf-4623-ae9a-8251714e0a88_Tag">
    <vt:lpwstr>10, 0, 1, 1</vt:lpwstr>
  </property>
</Properties>
</file>