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8CE" w:rsidRDefault="003F77BF">
      <w:pPr>
        <w:pStyle w:val="Zakladnystyl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8240;visibility:visible;mso-wrap-edited:f">
            <v:imagedata r:id="rId7" o:title=""/>
            <w10:wrap type="topAndBottom"/>
          </v:shape>
          <o:OLEObject Type="Embed" ProgID="Word.Picture.8" ShapeID="_x0000_s1026" DrawAspect="Content" ObjectID="_1673429402" r:id="rId8"/>
        </w:object>
      </w:r>
    </w:p>
    <w:p w:rsidR="009518CE" w:rsidRDefault="009518CE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:rsidR="009518CE" w:rsidRDefault="009518CE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č. </w:t>
      </w:r>
      <w:r w:rsidR="00C93C7C">
        <w:rPr>
          <w:b/>
          <w:bCs/>
          <w:sz w:val="32"/>
          <w:szCs w:val="32"/>
        </w:rPr>
        <w:t xml:space="preserve">   </w:t>
      </w:r>
    </w:p>
    <w:p w:rsidR="00C93C7C" w:rsidRDefault="00C93C7C">
      <w:pPr>
        <w:pStyle w:val="Zakladnystyl"/>
        <w:jc w:val="center"/>
        <w:rPr>
          <w:b/>
          <w:bCs/>
          <w:sz w:val="32"/>
          <w:szCs w:val="32"/>
        </w:rPr>
      </w:pPr>
    </w:p>
    <w:p w:rsidR="009518CE" w:rsidRDefault="00C93C7C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 </w:t>
      </w:r>
      <w:r w:rsidR="004E535F">
        <w:rPr>
          <w:sz w:val="28"/>
          <w:szCs w:val="28"/>
        </w:rPr>
        <w:t xml:space="preserve">    </w:t>
      </w:r>
      <w:r w:rsidR="00F57373">
        <w:rPr>
          <w:sz w:val="28"/>
          <w:szCs w:val="28"/>
        </w:rPr>
        <w:t>januára</w:t>
      </w:r>
      <w:r w:rsidR="00412A47">
        <w:rPr>
          <w:sz w:val="28"/>
          <w:szCs w:val="28"/>
        </w:rPr>
        <w:t xml:space="preserve"> 20</w:t>
      </w:r>
      <w:r w:rsidR="00F57373">
        <w:rPr>
          <w:sz w:val="28"/>
          <w:szCs w:val="28"/>
        </w:rPr>
        <w:t>21</w:t>
      </w:r>
    </w:p>
    <w:p w:rsidR="009518CE" w:rsidRDefault="009518CE">
      <w:pPr>
        <w:pStyle w:val="Zakladnystyl"/>
        <w:jc w:val="center"/>
        <w:rPr>
          <w:sz w:val="28"/>
          <w:szCs w:val="28"/>
        </w:rPr>
      </w:pPr>
    </w:p>
    <w:p w:rsidR="009518CE" w:rsidRDefault="009518CE">
      <w:pPr>
        <w:pStyle w:val="Zakladnysty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návrhu na zvýšenie počtu osôb určených na plnenie úloh Úradu špeciálnej prokuratúry</w:t>
      </w:r>
      <w:r w:rsidR="007F4FDA">
        <w:rPr>
          <w:b/>
          <w:bCs/>
          <w:sz w:val="28"/>
          <w:szCs w:val="28"/>
        </w:rPr>
        <w:t xml:space="preserve"> Generálnej prokuratúry Slovenskej republiky</w:t>
      </w:r>
      <w:r>
        <w:rPr>
          <w:b/>
          <w:bCs/>
          <w:sz w:val="28"/>
          <w:szCs w:val="28"/>
        </w:rPr>
        <w:t xml:space="preserve"> a ich funkčné zaradenie</w:t>
      </w:r>
    </w:p>
    <w:p w:rsidR="009518CE" w:rsidRDefault="009518CE">
      <w:pPr>
        <w:pStyle w:val="Zakladnystyl"/>
        <w:jc w:val="center"/>
      </w:pPr>
    </w:p>
    <w:p w:rsidR="004E535F" w:rsidRDefault="004E535F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9518CE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9518CE" w:rsidRDefault="009518CE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9518CE" w:rsidRDefault="009518CE">
            <w:pPr>
              <w:pStyle w:val="Zakladnystyl"/>
            </w:pPr>
          </w:p>
        </w:tc>
      </w:tr>
      <w:tr w:rsidR="009518CE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8CE" w:rsidRDefault="009518CE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8CE" w:rsidRDefault="009518CE">
            <w:pPr>
              <w:pStyle w:val="Zakladnystyl"/>
            </w:pPr>
            <w:r>
              <w:t xml:space="preserve">generálny prokurátor </w:t>
            </w:r>
            <w:r w:rsidR="00161BBF">
              <w:t>Slovenskej republiky</w:t>
            </w:r>
          </w:p>
        </w:tc>
      </w:tr>
    </w:tbl>
    <w:p w:rsidR="009518CE" w:rsidRDefault="009518CE">
      <w:pPr>
        <w:pStyle w:val="Vlada"/>
        <w:rPr>
          <w:sz w:val="24"/>
          <w:szCs w:val="24"/>
        </w:rPr>
      </w:pPr>
      <w:r>
        <w:t>Vláda</w:t>
      </w:r>
    </w:p>
    <w:p w:rsidR="009518CE" w:rsidRDefault="009518CE">
      <w:pPr>
        <w:pStyle w:val="Nadpis1"/>
      </w:pPr>
      <w:r>
        <w:t>schvaľuje</w:t>
      </w:r>
    </w:p>
    <w:p w:rsidR="009518CE" w:rsidRDefault="009518CE">
      <w:pPr>
        <w:pStyle w:val="Nadpis2"/>
      </w:pPr>
      <w:r>
        <w:t>návrh na zvýšenie počtu osôb určených na plnenie úloh Úradu špeciálnej prokuratúry</w:t>
      </w:r>
      <w:r w:rsidR="007F4FDA">
        <w:t xml:space="preserve"> Generálnej prokuratúry Slovenskej republiky</w:t>
      </w:r>
      <w:r>
        <w:t xml:space="preserve"> a ich funkčné zaradenie</w:t>
      </w:r>
    </w:p>
    <w:p w:rsidR="009D3D13" w:rsidRDefault="009D3D13" w:rsidP="009D3D13">
      <w:pPr>
        <w:pStyle w:val="Nadpis2"/>
        <w:numPr>
          <w:ilvl w:val="0"/>
          <w:numId w:val="0"/>
        </w:numPr>
        <w:ind w:left="567"/>
      </w:pPr>
    </w:p>
    <w:p w:rsidR="00235885" w:rsidRDefault="00235885" w:rsidP="00235885">
      <w:pPr>
        <w:pStyle w:val="Nadpis1"/>
      </w:pPr>
      <w:r>
        <w:t xml:space="preserve">ukladá </w:t>
      </w:r>
    </w:p>
    <w:p w:rsidR="00235885" w:rsidRDefault="00235885" w:rsidP="0058312B">
      <w:pPr>
        <w:pStyle w:val="Vykonaj"/>
        <w:ind w:firstLine="567"/>
      </w:pPr>
      <w:r>
        <w:t xml:space="preserve">podpredsedovi vlády a ministrovi financií </w:t>
      </w:r>
    </w:p>
    <w:p w:rsidR="002C3272" w:rsidRDefault="00561895" w:rsidP="00235885">
      <w:pPr>
        <w:pStyle w:val="Nadpis2"/>
      </w:pPr>
      <w:r w:rsidRPr="00561895">
        <w:rPr>
          <w:color w:val="000000"/>
          <w:shd w:val="clear" w:color="auto" w:fill="FFFFFF"/>
        </w:rPr>
        <w:t>zvýšiť počet osôb určených na plnenie úloh Úradu špeciálnej prokuratúry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br/>
        <w:t>a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="00235885" w:rsidRPr="00235885">
        <w:t xml:space="preserve">uvoľniť </w:t>
      </w:r>
      <w:r w:rsidR="003F77BF">
        <w:t xml:space="preserve"> </w:t>
      </w:r>
      <w:r w:rsidR="00235885" w:rsidRPr="00235885">
        <w:t>z</w:t>
      </w:r>
      <w:bookmarkStart w:id="0" w:name="_GoBack"/>
      <w:bookmarkEnd w:id="0"/>
      <w:r w:rsidR="00235885" w:rsidRPr="00235885">
        <w:t xml:space="preserve"> kapitoly Všeobecná pokladničn</w:t>
      </w:r>
      <w:r w:rsidR="00083448">
        <w:t>á správa finančné prostriedky v </w:t>
      </w:r>
      <w:r w:rsidR="00235885" w:rsidRPr="00235885">
        <w:t xml:space="preserve">sume </w:t>
      </w:r>
      <w:r w:rsidR="002C3272">
        <w:t>1</w:t>
      </w:r>
      <w:r w:rsidR="00235885">
        <w:t xml:space="preserve"> </w:t>
      </w:r>
      <w:r w:rsidR="000D5B76">
        <w:t>272</w:t>
      </w:r>
      <w:r w:rsidR="00235885">
        <w:t xml:space="preserve"> </w:t>
      </w:r>
      <w:r w:rsidR="000D5B76">
        <w:t>118</w:t>
      </w:r>
      <w:r w:rsidR="00235885">
        <w:t>,</w:t>
      </w:r>
      <w:r w:rsidR="002C3272">
        <w:t>0</w:t>
      </w:r>
      <w:r w:rsidR="00235885">
        <w:t xml:space="preserve">0 eur do kapitoly </w:t>
      </w:r>
      <w:r w:rsidR="002C3272">
        <w:t>Generálnej prokuratúry</w:t>
      </w:r>
      <w:r w:rsidR="00235885">
        <w:t xml:space="preserve"> S</w:t>
      </w:r>
      <w:r w:rsidR="002C3272">
        <w:t>lovenskej republiky</w:t>
      </w:r>
      <w:r w:rsidR="009148DE">
        <w:t xml:space="preserve"> na úhradu nákladov spojených s návrhom</w:t>
      </w:r>
      <w:r w:rsidR="00235885">
        <w:t xml:space="preserve"> podľa bodu A.1 tohto uznesenia </w:t>
      </w:r>
    </w:p>
    <w:p w:rsidR="004C5FC8" w:rsidRDefault="00235885" w:rsidP="002C3272">
      <w:pPr>
        <w:pStyle w:val="Nadpis2"/>
        <w:numPr>
          <w:ilvl w:val="0"/>
          <w:numId w:val="0"/>
        </w:numPr>
        <w:ind w:left="1275" w:firstLine="141"/>
      </w:pPr>
      <w:r>
        <w:t xml:space="preserve">do </w:t>
      </w:r>
      <w:r w:rsidR="002C3272">
        <w:t>1</w:t>
      </w:r>
      <w:r>
        <w:t xml:space="preserve">5. </w:t>
      </w:r>
      <w:r w:rsidR="00C85CA4">
        <w:t>februára</w:t>
      </w:r>
      <w:r>
        <w:t xml:space="preserve"> 202</w:t>
      </w:r>
      <w:r w:rsidR="00C85CA4">
        <w:t>1</w:t>
      </w:r>
    </w:p>
    <w:p w:rsidR="00235885" w:rsidRDefault="00235885" w:rsidP="00235885">
      <w:pPr>
        <w:pStyle w:val="Vykonaj"/>
        <w:spacing w:before="120"/>
      </w:pPr>
    </w:p>
    <w:p w:rsidR="00235885" w:rsidRDefault="00235885" w:rsidP="00235885">
      <w:pPr>
        <w:pStyle w:val="Vykonaj"/>
        <w:spacing w:before="120"/>
      </w:pPr>
    </w:p>
    <w:p w:rsidR="00235885" w:rsidRPr="00235885" w:rsidRDefault="009518CE" w:rsidP="00235885">
      <w:pPr>
        <w:pStyle w:val="Vykonaj"/>
        <w:spacing w:before="120"/>
        <w:rPr>
          <w:b w:val="0"/>
        </w:rPr>
      </w:pPr>
      <w:r>
        <w:t>Vykon</w:t>
      </w:r>
      <w:r w:rsidR="00235885">
        <w:t>ajú</w:t>
      </w:r>
      <w:r>
        <w:t>:</w:t>
      </w:r>
      <w:r>
        <w:tab/>
      </w:r>
      <w:r w:rsidR="00235885" w:rsidRPr="00235885">
        <w:rPr>
          <w:b w:val="0"/>
        </w:rPr>
        <w:t>podpredseda vlády a minister financií</w:t>
      </w:r>
    </w:p>
    <w:p w:rsidR="009518CE" w:rsidRDefault="009518CE" w:rsidP="00235885">
      <w:pPr>
        <w:pStyle w:val="Vykonaj"/>
        <w:spacing w:before="120"/>
        <w:ind w:left="708" w:firstLine="708"/>
        <w:rPr>
          <w:b w:val="0"/>
          <w:bCs w:val="0"/>
        </w:rPr>
      </w:pPr>
      <w:r>
        <w:rPr>
          <w:b w:val="0"/>
          <w:bCs w:val="0"/>
        </w:rPr>
        <w:t>generálny prokurátor</w:t>
      </w:r>
      <w:r w:rsidR="004C5FC8">
        <w:rPr>
          <w:b w:val="0"/>
          <w:bCs w:val="0"/>
        </w:rPr>
        <w:t xml:space="preserve"> </w:t>
      </w:r>
    </w:p>
    <w:sectPr w:rsidR="009518C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7EC" w:rsidRDefault="000727EC">
      <w:r>
        <w:separator/>
      </w:r>
    </w:p>
  </w:endnote>
  <w:endnote w:type="continuationSeparator" w:id="0">
    <w:p w:rsidR="000727EC" w:rsidRDefault="00072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ahoma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8CE" w:rsidRDefault="009518CE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:rsidR="009518CE" w:rsidRDefault="009518CE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3F77BF">
      <w:rPr>
        <w:rStyle w:val="slostrany"/>
        <w:i/>
        <w:iCs/>
        <w:noProof/>
      </w:rPr>
      <w:t>1</w:t>
    </w:r>
    <w:r>
      <w:rPr>
        <w:rStyle w:val="slostran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7EC" w:rsidRDefault="000727EC">
      <w:r>
        <w:separator/>
      </w:r>
    </w:p>
  </w:footnote>
  <w:footnote w:type="continuationSeparator" w:id="0">
    <w:p w:rsidR="000727EC" w:rsidRDefault="00072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8CE" w:rsidRDefault="009518CE">
    <w:pPr>
      <w:pStyle w:val="Hlavika"/>
    </w:pPr>
    <w:r>
      <w:t>VLÁDA SLOVENSKEJ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269E23E3"/>
    <w:multiLevelType w:val="hybridMultilevel"/>
    <w:tmpl w:val="0194DB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A40FA"/>
    <w:multiLevelType w:val="hybridMultilevel"/>
    <w:tmpl w:val="0208696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3957430"/>
    <w:multiLevelType w:val="hybridMultilevel"/>
    <w:tmpl w:val="36245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D87"/>
    <w:rsid w:val="00046A9B"/>
    <w:rsid w:val="000727EC"/>
    <w:rsid w:val="00083448"/>
    <w:rsid w:val="000D5B76"/>
    <w:rsid w:val="001117BA"/>
    <w:rsid w:val="00132FCA"/>
    <w:rsid w:val="00154279"/>
    <w:rsid w:val="00161BBF"/>
    <w:rsid w:val="00215961"/>
    <w:rsid w:val="00235885"/>
    <w:rsid w:val="002C3272"/>
    <w:rsid w:val="00384F99"/>
    <w:rsid w:val="003F77BF"/>
    <w:rsid w:val="00412A47"/>
    <w:rsid w:val="004C5FC8"/>
    <w:rsid w:val="004E535F"/>
    <w:rsid w:val="00561895"/>
    <w:rsid w:val="0058312B"/>
    <w:rsid w:val="005F410C"/>
    <w:rsid w:val="00704D87"/>
    <w:rsid w:val="007B0282"/>
    <w:rsid w:val="007F4FDA"/>
    <w:rsid w:val="009148DE"/>
    <w:rsid w:val="00917931"/>
    <w:rsid w:val="009518CE"/>
    <w:rsid w:val="009D3D13"/>
    <w:rsid w:val="009F6980"/>
    <w:rsid w:val="00AF1096"/>
    <w:rsid w:val="00B35814"/>
    <w:rsid w:val="00B7360E"/>
    <w:rsid w:val="00C60B6E"/>
    <w:rsid w:val="00C85CA4"/>
    <w:rsid w:val="00C93C7C"/>
    <w:rsid w:val="00D25256"/>
    <w:rsid w:val="00EE4552"/>
    <w:rsid w:val="00F13C78"/>
    <w:rsid w:val="00F5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F4CED40"/>
  <w14:defaultImageDpi w14:val="0"/>
  <w15:docId w15:val="{732FE8BA-E999-4093-BF11-4E5CF4487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sz w:val="20"/>
      <w:szCs w:val="20"/>
    </w:rPr>
  </w:style>
  <w:style w:type="paragraph" w:styleId="Nadpis1">
    <w:name w:val="heading 1"/>
    <w:aliases w:val="Čo robí (časť)"/>
    <w:basedOn w:val="Normlny"/>
    <w:next w:val="Nosite"/>
    <w:link w:val="Nadpis1Char"/>
    <w:uiPriority w:val="99"/>
    <w:qFormat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9"/>
    <w:qFormat/>
    <w:pPr>
      <w:numPr>
        <w:ilvl w:val="1"/>
        <w:numId w:val="5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link w:val="Nadpis3Char"/>
    <w:uiPriority w:val="99"/>
    <w:qFormat/>
    <w:pPr>
      <w:keepNext/>
      <w:numPr>
        <w:ilvl w:val="2"/>
        <w:numId w:val="5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uiPriority w:val="99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9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aliases w:val="Úloha Char"/>
    <w:basedOn w:val="Predvolenpsmoodseku"/>
    <w:link w:val="Nadpis2"/>
    <w:uiPriority w:val="99"/>
    <w:locked/>
    <w:rPr>
      <w:rFonts w:cs="Times New Roman"/>
      <w:sz w:val="24"/>
      <w:szCs w:val="24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aliases w:val="Termín Char"/>
    <w:basedOn w:val="Predvolenpsmoodseku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Pr>
      <w:rFonts w:ascii="Calibri" w:hAnsi="Calibri" w:cs="Times New Roman"/>
      <w:b/>
      <w:bCs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Pr>
      <w:rFonts w:ascii="Cambria" w:hAnsi="Cambria" w:cs="Times New Roman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  <w:szCs w:val="20"/>
    </w:r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uiPriority w:val="99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uiPriority w:val="99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uiPriority w:val="99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uiPriority w:val="99"/>
    <w:pPr>
      <w:spacing w:after="0" w:line="240" w:lineRule="auto"/>
    </w:pPr>
    <w:rPr>
      <w:sz w:val="24"/>
      <w:szCs w:val="24"/>
    </w:rPr>
  </w:style>
  <w:style w:type="paragraph" w:customStyle="1" w:styleId="Nosite">
    <w:name w:val="Nositeľ"/>
    <w:basedOn w:val="Zakladnystyl"/>
    <w:next w:val="Nadpis2"/>
    <w:uiPriority w:val="99"/>
    <w:pPr>
      <w:spacing w:before="240" w:after="120"/>
      <w:ind w:left="567"/>
    </w:pPr>
    <w:rPr>
      <w:b/>
      <w:bCs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customStyle="1" w:styleId="Heading1orobas">
    <w:name w:val="Heading 1.Čo robí (časť)"/>
    <w:basedOn w:val="Normlny"/>
    <w:next w:val="Nosite"/>
    <w:uiPriority w:val="99"/>
    <w:pPr>
      <w:keepNext/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Heading2loha">
    <w:name w:val="Heading 2.Úloha"/>
    <w:basedOn w:val="Normlny"/>
    <w:uiPriority w:val="99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paragraph" w:customStyle="1" w:styleId="tnr121">
    <w:name w:val="tnr 121"/>
    <w:basedOn w:val="Normlny"/>
    <w:uiPriority w:val="99"/>
    <w:pPr>
      <w:spacing w:line="360" w:lineRule="atLeast"/>
      <w:jc w:val="both"/>
    </w:pPr>
    <w:rPr>
      <w:sz w:val="24"/>
      <w:szCs w:val="24"/>
      <w:lang w:val="en-GB"/>
    </w:rPr>
  </w:style>
  <w:style w:type="paragraph" w:styleId="Zkladntext">
    <w:name w:val="Body Text"/>
    <w:basedOn w:val="Normlny"/>
    <w:link w:val="ZkladntextChar"/>
    <w:uiPriority w:val="99"/>
    <w:pPr>
      <w:jc w:val="center"/>
    </w:pPr>
    <w:rPr>
      <w:b/>
      <w:bCs/>
      <w:sz w:val="28"/>
      <w:szCs w:val="28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34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834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hlavicky\Uznesenie_%20september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WKX3UHSAJ2R6-2-1023618</_dlc_DocId>
    <_dlc_DocIdUrl xmlns="e60a29af-d413-48d4-bd90-fe9d2a897e4b">
      <Url>https://ovdmasv601/sites/DMS/_layouts/15/DocIdRedir.aspx?ID=WKX3UHSAJ2R6-2-1023618</Url>
      <Description>WKX3UHSAJ2R6-2-1023618</Description>
    </_dlc_DocIdUrl>
  </documentManagement>
</p:properties>
</file>

<file path=customXml/itemProps1.xml><?xml version="1.0" encoding="utf-8"?>
<ds:datastoreItem xmlns:ds="http://schemas.openxmlformats.org/officeDocument/2006/customXml" ds:itemID="{6217FB85-3E4D-4BBA-80B3-5AC7596EA261}"/>
</file>

<file path=customXml/itemProps2.xml><?xml version="1.0" encoding="utf-8"?>
<ds:datastoreItem xmlns:ds="http://schemas.openxmlformats.org/officeDocument/2006/customXml" ds:itemID="{013E75C6-B83D-41F2-B11F-BB0FC42F0CB9}"/>
</file>

<file path=customXml/itemProps3.xml><?xml version="1.0" encoding="utf-8"?>
<ds:datastoreItem xmlns:ds="http://schemas.openxmlformats.org/officeDocument/2006/customXml" ds:itemID="{03840D08-EA4E-40EC-9E17-7FA089D87FE6}"/>
</file>

<file path=customXml/itemProps4.xml><?xml version="1.0" encoding="utf-8"?>
<ds:datastoreItem xmlns:ds="http://schemas.openxmlformats.org/officeDocument/2006/customXml" ds:itemID="{0930A671-7824-44E2-ADE4-6BFC7CB8E38B}"/>
</file>

<file path=docProps/app.xml><?xml version="1.0" encoding="utf-8"?>
<Properties xmlns="http://schemas.openxmlformats.org/officeDocument/2006/extended-properties" xmlns:vt="http://schemas.openxmlformats.org/officeDocument/2006/docPropsVTypes">
  <Template>Uznesenie_ september.dot</Template>
  <TotalTime>1</TotalTime>
  <Pages>1</Pages>
  <Words>122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Úrad vlády SR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kovarova</dc:creator>
  <cp:keywords/>
  <dc:description/>
  <cp:lastModifiedBy>VRANOVICOVA Danka</cp:lastModifiedBy>
  <cp:revision>3</cp:revision>
  <cp:lastPrinted>2021-01-28T08:19:00Z</cp:lastPrinted>
  <dcterms:created xsi:type="dcterms:W3CDTF">2021-01-29T11:41:00Z</dcterms:created>
  <dcterms:modified xsi:type="dcterms:W3CDTF">2021-01-29T11:42:00Z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6da157d0-448d-47cf-9902-0f39deab3bc1</vt:lpwstr>
  </property>
</Properties>
</file>