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  <w:bookmarkStart w:id="0" w:name="_GoBack"/>
      <w:bookmarkEnd w:id="0"/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2" o:title=""/>
          </v:shape>
          <o:OLEObject Type="Embed" ProgID="Word.Picture.8" ShapeID="_x0000_i1025" DrawAspect="Content" ObjectID="_1760269672" r:id="rId13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235CA4" w:rsidRDefault="00235CA4" w:rsidP="007A0976">
      <w:pPr>
        <w:pStyle w:val="Zakladnystyl"/>
        <w:jc w:val="center"/>
        <w:rPr>
          <w:b/>
          <w:bCs/>
          <w:sz w:val="32"/>
          <w:szCs w:val="32"/>
        </w:rPr>
      </w:pP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086805">
        <w:rPr>
          <w:b/>
          <w:bCs/>
          <w:sz w:val="32"/>
          <w:szCs w:val="32"/>
        </w:rPr>
        <w:t xml:space="preserve"> </w:t>
      </w:r>
      <w:r w:rsidR="00235CA4">
        <w:rPr>
          <w:b/>
          <w:bCs/>
          <w:sz w:val="32"/>
          <w:szCs w:val="32"/>
        </w:rPr>
        <w:t>...</w:t>
      </w:r>
    </w:p>
    <w:p w:rsidR="00235CA4" w:rsidRDefault="00235CA4" w:rsidP="007A0976">
      <w:pPr>
        <w:pStyle w:val="Zakladnystyl"/>
        <w:jc w:val="center"/>
        <w:rPr>
          <w:b/>
          <w:bCs/>
          <w:sz w:val="32"/>
          <w:szCs w:val="32"/>
        </w:rPr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86805">
        <w:rPr>
          <w:sz w:val="28"/>
          <w:szCs w:val="28"/>
        </w:rPr>
        <w:t> </w:t>
      </w:r>
      <w:r w:rsidR="00235CA4">
        <w:rPr>
          <w:sz w:val="28"/>
          <w:szCs w:val="28"/>
        </w:rPr>
        <w:t xml:space="preserve">... </w:t>
      </w:r>
      <w:r w:rsidR="00FE24C3">
        <w:rPr>
          <w:sz w:val="28"/>
          <w:szCs w:val="28"/>
        </w:rPr>
        <w:t>2023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663137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663137">
        <w:rPr>
          <w:b/>
          <w:bCs/>
          <w:sz w:val="28"/>
          <w:szCs w:val="28"/>
        </w:rPr>
        <w:t>k</w:t>
      </w:r>
      <w:r w:rsidR="00663137" w:rsidRPr="00663137">
        <w:rPr>
          <w:b/>
          <w:bCs/>
          <w:sz w:val="28"/>
          <w:szCs w:val="28"/>
        </w:rPr>
        <w:t xml:space="preserve"> </w:t>
      </w:r>
      <w:r w:rsidR="00663137" w:rsidRPr="00663137">
        <w:rPr>
          <w:b/>
          <w:sz w:val="28"/>
          <w:szCs w:val="28"/>
        </w:rPr>
        <w:t xml:space="preserve">návrhu na </w:t>
      </w:r>
      <w:r w:rsidR="00522F64">
        <w:rPr>
          <w:b/>
          <w:sz w:val="28"/>
          <w:szCs w:val="28"/>
        </w:rPr>
        <w:t>vymenovanie riaditeľa Úradu inšpekčnej služby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</w:p>
        </w:tc>
      </w:tr>
      <w:tr w:rsidR="007A097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645D83" w:rsidP="00FE24C3">
            <w:pPr>
              <w:pStyle w:val="Zakladnystyl"/>
            </w:pPr>
            <w:r>
              <w:t>m</w:t>
            </w:r>
            <w:r w:rsidR="00FA7EA0">
              <w:t xml:space="preserve">inister </w:t>
            </w:r>
            <w:r w:rsidR="00D65382">
              <w:t xml:space="preserve">vnútra </w:t>
            </w:r>
          </w:p>
        </w:tc>
      </w:tr>
    </w:tbl>
    <w:p w:rsidR="00F3437C" w:rsidRPr="00D65382" w:rsidRDefault="007A0976" w:rsidP="00D65382">
      <w:pPr>
        <w:pStyle w:val="Vlada"/>
      </w:pPr>
      <w:r>
        <w:t>Vláda</w:t>
      </w:r>
    </w:p>
    <w:p w:rsidR="007325DE" w:rsidRDefault="007325DE" w:rsidP="007325DE">
      <w:pPr>
        <w:pStyle w:val="Nadpis1"/>
      </w:pPr>
      <w:r>
        <w:t>vymenúva</w:t>
      </w:r>
    </w:p>
    <w:p w:rsidR="007325DE" w:rsidRDefault="00F3437C" w:rsidP="00F3437C">
      <w:pPr>
        <w:pStyle w:val="Nadpis2"/>
        <w:numPr>
          <w:ilvl w:val="0"/>
          <w:numId w:val="0"/>
        </w:numPr>
        <w:ind w:left="1418" w:hanging="851"/>
      </w:pPr>
      <w:r>
        <w:t xml:space="preserve">Branislava </w:t>
      </w:r>
      <w:proofErr w:type="spellStart"/>
      <w:r>
        <w:t>Zuriana</w:t>
      </w:r>
      <w:proofErr w:type="spellEnd"/>
    </w:p>
    <w:p w:rsidR="00333F29" w:rsidRDefault="007325DE" w:rsidP="00F3437C">
      <w:pPr>
        <w:pStyle w:val="Nadpis2"/>
        <w:numPr>
          <w:ilvl w:val="0"/>
          <w:numId w:val="0"/>
        </w:numPr>
        <w:spacing w:line="276" w:lineRule="auto"/>
        <w:ind w:left="1418" w:hanging="851"/>
      </w:pPr>
      <w:r>
        <w:t xml:space="preserve">do funkcie </w:t>
      </w:r>
      <w:r w:rsidR="00F3437C">
        <w:t>riaditeľa Úradu inšpekčnej služby</w:t>
      </w:r>
    </w:p>
    <w:p w:rsidR="007325DE" w:rsidRDefault="00F3437C" w:rsidP="00F3437C">
      <w:pPr>
        <w:pStyle w:val="Nadpis4"/>
        <w:numPr>
          <w:ilvl w:val="0"/>
          <w:numId w:val="0"/>
        </w:numPr>
        <w:spacing w:line="276" w:lineRule="auto"/>
        <w:ind w:left="1418" w:hanging="1418"/>
      </w:pPr>
      <w:r>
        <w:t xml:space="preserve">         </w:t>
      </w:r>
      <w:r w:rsidR="00073215">
        <w:t xml:space="preserve">dňom </w:t>
      </w:r>
      <w:r>
        <w:t>3. novembra</w:t>
      </w:r>
      <w:r w:rsidR="00073215">
        <w:t xml:space="preserve"> 2023</w:t>
      </w:r>
      <w:r>
        <w:t>.</w:t>
      </w:r>
    </w:p>
    <w:p w:rsidR="00073215" w:rsidRDefault="00073215" w:rsidP="00F3437C">
      <w:pPr>
        <w:pStyle w:val="Nadpis2"/>
        <w:numPr>
          <w:ilvl w:val="0"/>
          <w:numId w:val="0"/>
        </w:numPr>
      </w:pPr>
    </w:p>
    <w:p w:rsidR="00F3437C" w:rsidRPr="00073215" w:rsidRDefault="00F3437C" w:rsidP="00F3437C">
      <w:pPr>
        <w:pStyle w:val="Nadpis2"/>
        <w:numPr>
          <w:ilvl w:val="0"/>
          <w:numId w:val="0"/>
        </w:numPr>
      </w:pPr>
    </w:p>
    <w:p w:rsidR="00880F82" w:rsidRPr="00880F82" w:rsidRDefault="00D65382" w:rsidP="00880F82">
      <w:pPr>
        <w:pStyle w:val="Vykonaj"/>
        <w:rPr>
          <w:b w:val="0"/>
        </w:rPr>
      </w:pPr>
      <w:r>
        <w:t xml:space="preserve">Vykoná: </w:t>
      </w:r>
      <w:r w:rsidR="00073215">
        <w:rPr>
          <w:b w:val="0"/>
        </w:rPr>
        <w:t>predseda vlády</w:t>
      </w:r>
      <w:r w:rsidR="00880F82" w:rsidRPr="00880F82">
        <w:rPr>
          <w:b w:val="0"/>
        </w:rPr>
        <w:t xml:space="preserve"> </w:t>
      </w:r>
    </w:p>
    <w:p w:rsidR="004C3966" w:rsidRDefault="004C3966" w:rsidP="004C3966">
      <w:pPr>
        <w:pStyle w:val="Nosite"/>
      </w:pPr>
    </w:p>
    <w:sectPr w:rsidR="004C3966" w:rsidSect="00333F29">
      <w:headerReference w:type="default" r:id="rId14"/>
      <w:pgSz w:w="11906" w:h="16838"/>
      <w:pgMar w:top="1134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67" w:rsidRDefault="00DA5067">
      <w:r>
        <w:separator/>
      </w:r>
    </w:p>
  </w:endnote>
  <w:endnote w:type="continuationSeparator" w:id="0">
    <w:p w:rsidR="00DA5067" w:rsidRDefault="00DA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67" w:rsidRDefault="00DA5067">
      <w:r>
        <w:separator/>
      </w:r>
    </w:p>
  </w:footnote>
  <w:footnote w:type="continuationSeparator" w:id="0">
    <w:p w:rsidR="00DA5067" w:rsidRDefault="00DA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14" w:rsidRDefault="004C3966" w:rsidP="00CE2464">
    <w:pPr>
      <w:pStyle w:val="Normlnywebov"/>
      <w:spacing w:before="0" w:beforeAutospacing="0" w:after="0" w:afterAutospacing="0"/>
      <w:jc w:val="center"/>
      <w:rPr>
        <w:b/>
      </w:rPr>
    </w:pPr>
    <w:r>
      <w:t>VLÁDA SLOVENSKEJ REPUBLIKY</w:t>
    </w:r>
  </w:p>
  <w:p w:rsidR="004C3966" w:rsidRDefault="004C3966" w:rsidP="0032271C">
    <w:pPr>
      <w:pStyle w:val="Zakladnystyl"/>
    </w:pP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E2C"/>
    <w:multiLevelType w:val="hybridMultilevel"/>
    <w:tmpl w:val="429E191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137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C79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6FFC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3864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215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0E70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805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2F81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3B9B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3EEA"/>
    <w:rsid w:val="00175049"/>
    <w:rsid w:val="001755C0"/>
    <w:rsid w:val="001756EE"/>
    <w:rsid w:val="00176C18"/>
    <w:rsid w:val="00176E12"/>
    <w:rsid w:val="00177385"/>
    <w:rsid w:val="00177744"/>
    <w:rsid w:val="00177BA7"/>
    <w:rsid w:val="0018000F"/>
    <w:rsid w:val="0018023C"/>
    <w:rsid w:val="001803CE"/>
    <w:rsid w:val="00180C7A"/>
    <w:rsid w:val="00180EC2"/>
    <w:rsid w:val="0018117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C7D5F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A58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17F7F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5CA4"/>
    <w:rsid w:val="00236AA4"/>
    <w:rsid w:val="00236BFC"/>
    <w:rsid w:val="00236EE2"/>
    <w:rsid w:val="00237052"/>
    <w:rsid w:val="00237E64"/>
    <w:rsid w:val="00240240"/>
    <w:rsid w:val="002406F6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8EF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195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7F8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6E8C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1C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3F29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6ED5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308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55C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8B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427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246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16F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3AA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2F64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118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EA2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5AE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A4A"/>
    <w:rsid w:val="00577DB7"/>
    <w:rsid w:val="00577EE6"/>
    <w:rsid w:val="0058026F"/>
    <w:rsid w:val="00580415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E24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499"/>
    <w:rsid w:val="005B3691"/>
    <w:rsid w:val="005B36D5"/>
    <w:rsid w:val="005B44BE"/>
    <w:rsid w:val="005B4631"/>
    <w:rsid w:val="005B4CDD"/>
    <w:rsid w:val="005B5217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6EFB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929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BF7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D83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137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EF2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487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7A9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1FC4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B22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0EA5"/>
    <w:rsid w:val="00731B79"/>
    <w:rsid w:val="0073223E"/>
    <w:rsid w:val="007325D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459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9B5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0F82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C72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504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3A7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A13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8C7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890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E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47D8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85D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7F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17A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069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0C21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AD7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8C3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2464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398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0AB7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382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067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C6C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4DBE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CC7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94D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2BB6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1B8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7C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17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16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A7EA0"/>
    <w:rsid w:val="00FB1A14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4C00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4C3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5F6850-0AE5-4CC7-BBA6-56AEF87B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customStyle="1" w:styleId="Nadpis2loha">
    <w:name w:val="Nadpis 2.ňloha"/>
    <w:basedOn w:val="Normlny"/>
    <w:rsid w:val="00880F82"/>
    <w:pPr>
      <w:tabs>
        <w:tab w:val="num" w:pos="360"/>
      </w:tabs>
      <w:spacing w:before="120"/>
      <w:jc w:val="both"/>
    </w:pPr>
    <w:rPr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FB1A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sova\sablony\UZN.defin.I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WKX3UHSAJ2R6-2-1256288</_dlc_DocId>
    <_dlc_DocIdUrl xmlns="e60a29af-d413-48d4-bd90-fe9d2a897e4b">
      <Url>https://ovdmasv601/sites/DMS/_layouts/15/DocIdRedir.aspx?ID=WKX3UHSAJ2R6-2-1256288</Url>
      <Description>WKX3UHSAJ2R6-2-1256288</Description>
    </_dlc_DocIdUrl>
  </documentManagement>
</p:properties>
</file>

<file path=customXml/itemProps1.xml><?xml version="1.0" encoding="utf-8"?>
<ds:datastoreItem xmlns:ds="http://schemas.openxmlformats.org/officeDocument/2006/customXml" ds:itemID="{0BC0DB13-7332-42B8-BCF5-8DB5A1092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42AAE-2480-4859-B7F5-4D4076940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34EB8-A4A8-49EB-A947-C9326D6450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B094DF-98C7-42CB-961C-8A5A9D9C6A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D2CE27-1484-4906-8BEB-9E6803955F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UZN.defin.I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 Viera</dc:creator>
  <cp:keywords/>
  <cp:lastModifiedBy>Nikoleta Fekete</cp:lastModifiedBy>
  <cp:revision>2</cp:revision>
  <cp:lastPrinted>2016-09-05T10:43:00Z</cp:lastPrinted>
  <dcterms:created xsi:type="dcterms:W3CDTF">2023-10-31T14:01:00Z</dcterms:created>
  <dcterms:modified xsi:type="dcterms:W3CDTF">2023-10-31T14:01:00Z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WKX3UHSAJ2R6-2-1255107</vt:lpwstr>
  </property>
  <property fmtid="{D5CDD505-2E9C-101B-9397-08002B2CF9AE}" pid="3" name="_dlc_DocIdItemGuid">
    <vt:lpwstr>6610da4c-2632-4b0d-b854-778f889870b6</vt:lpwstr>
  </property>
  <property fmtid="{D5CDD505-2E9C-101B-9397-08002B2CF9AE}" pid="4" name="_dlc_DocIdUrl">
    <vt:lpwstr>https://ovdmasv601/sites/DMS/_layouts/15/DocIdRedir.aspx?ID=WKX3UHSAJ2R6-2-1255107, WKX3UHSAJ2R6-2-1255107</vt:lpwstr>
  </property>
  <property fmtid="{D5CDD505-2E9C-101B-9397-08002B2CF9AE}" pid="5" name="ContentTypeId">
    <vt:lpwstr>0x0101006C0C8C3C1E3DCC44BECE3792677AD011</vt:lpwstr>
  </property>
</Properties>
</file>