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D9AE" w14:textId="6F57B837" w:rsidR="000E6321" w:rsidRDefault="002130D3" w:rsidP="00E0215D">
      <w:pPr>
        <w:pStyle w:val="Zakladnystyl"/>
        <w:jc w:val="center"/>
      </w:pPr>
      <w:r>
        <w:rPr>
          <w:noProof/>
        </w:rPr>
        <w:object w:dxaOrig="1440" w:dyaOrig="1440" w14:anchorId="61FB53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811050672" r:id="rId8"/>
        </w:object>
      </w:r>
      <w:r w:rsidR="00E0215D">
        <w:t>(Návrh)</w:t>
      </w:r>
    </w:p>
    <w:p w14:paraId="5591CFB0" w14:textId="7E16AE04" w:rsidR="000E6321" w:rsidRDefault="000E632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</w:t>
      </w:r>
      <w:r w:rsidR="00C07B19">
        <w:rPr>
          <w:sz w:val="28"/>
          <w:szCs w:val="28"/>
        </w:rPr>
        <w:t xml:space="preserve"> </w:t>
      </w:r>
      <w:r>
        <w:rPr>
          <w:sz w:val="28"/>
          <w:szCs w:val="28"/>
        </w:rPr>
        <w:t>VLÁDY SLOVENSKEJ REPUBLIKY</w:t>
      </w:r>
      <w:r w:rsidR="00C07B19">
        <w:rPr>
          <w:sz w:val="28"/>
          <w:szCs w:val="28"/>
        </w:rPr>
        <w:t xml:space="preserve"> </w:t>
      </w:r>
    </w:p>
    <w:p w14:paraId="55D966DB" w14:textId="3FDFA29A" w:rsidR="004159D4" w:rsidRDefault="00AA23B2">
      <w:pPr>
        <w:pStyle w:val="Zakladnystyl"/>
        <w:jc w:val="center"/>
        <w:rPr>
          <w:b/>
          <w:bCs/>
          <w:sz w:val="32"/>
          <w:szCs w:val="32"/>
        </w:rPr>
      </w:pPr>
      <w:r w:rsidRPr="008075F5">
        <w:rPr>
          <w:b/>
          <w:bCs/>
          <w:sz w:val="32"/>
          <w:szCs w:val="32"/>
        </w:rPr>
        <w:t>č.</w:t>
      </w:r>
      <w:r w:rsidR="00215FD7" w:rsidRPr="008075F5">
        <w:rPr>
          <w:b/>
          <w:bCs/>
          <w:sz w:val="32"/>
          <w:szCs w:val="32"/>
        </w:rPr>
        <w:t xml:space="preserve"> </w:t>
      </w:r>
    </w:p>
    <w:p w14:paraId="104BCA2F" w14:textId="016DB774" w:rsidR="000E6321" w:rsidRDefault="00773EF9">
      <w:pPr>
        <w:pStyle w:val="Zakladnystyl"/>
        <w:jc w:val="center"/>
        <w:rPr>
          <w:sz w:val="28"/>
          <w:szCs w:val="28"/>
        </w:rPr>
      </w:pPr>
      <w:r w:rsidRPr="004159D4">
        <w:rPr>
          <w:sz w:val="28"/>
          <w:szCs w:val="28"/>
        </w:rPr>
        <w:t>z</w:t>
      </w:r>
      <w:r w:rsidR="00215FD7" w:rsidRPr="004159D4">
        <w:rPr>
          <w:sz w:val="28"/>
          <w:szCs w:val="28"/>
        </w:rPr>
        <w:t> </w:t>
      </w:r>
      <w:r w:rsidR="00360740">
        <w:rPr>
          <w:sz w:val="28"/>
          <w:szCs w:val="28"/>
        </w:rPr>
        <w:t>.................</w:t>
      </w:r>
      <w:r w:rsidR="00275984">
        <w:rPr>
          <w:sz w:val="28"/>
          <w:szCs w:val="28"/>
        </w:rPr>
        <w:t xml:space="preserve"> </w:t>
      </w:r>
      <w:r w:rsidR="004159D4" w:rsidRPr="004159D4">
        <w:rPr>
          <w:sz w:val="28"/>
          <w:szCs w:val="28"/>
        </w:rPr>
        <w:t>2025</w:t>
      </w:r>
    </w:p>
    <w:p w14:paraId="469832C2" w14:textId="77777777" w:rsidR="0004507C" w:rsidRDefault="0004507C">
      <w:pPr>
        <w:pStyle w:val="Zakladnystyl"/>
        <w:jc w:val="center"/>
        <w:rPr>
          <w:sz w:val="28"/>
          <w:szCs w:val="28"/>
        </w:rPr>
      </w:pPr>
    </w:p>
    <w:p w14:paraId="57E01378" w14:textId="29420028" w:rsidR="00353E85" w:rsidRDefault="00A04D41" w:rsidP="00360740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</w:t>
      </w:r>
      <w:r w:rsidR="00360740">
        <w:rPr>
          <w:b/>
          <w:bCs/>
          <w:sz w:val="28"/>
          <w:szCs w:val="28"/>
        </w:rPr>
        <w:t>Hodnotia</w:t>
      </w:r>
      <w:r w:rsidR="009F0BEC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ej</w:t>
      </w:r>
      <w:r w:rsidR="00360740">
        <w:rPr>
          <w:b/>
          <w:bCs/>
          <w:sz w:val="28"/>
          <w:szCs w:val="28"/>
        </w:rPr>
        <w:t xml:space="preserve"> správ</w:t>
      </w:r>
      <w:r>
        <w:rPr>
          <w:b/>
          <w:bCs/>
          <w:sz w:val="28"/>
          <w:szCs w:val="28"/>
        </w:rPr>
        <w:t>e</w:t>
      </w:r>
      <w:r w:rsidR="00360740">
        <w:rPr>
          <w:b/>
          <w:bCs/>
          <w:sz w:val="28"/>
          <w:szCs w:val="28"/>
        </w:rPr>
        <w:t xml:space="preserve"> o plnení úloh vyplývajúcich zo Stratégie prevencie kriminality a inej protispoločenskej činnosti v Slovenskej republike do roku 2028 za </w:t>
      </w:r>
      <w:r w:rsidR="009F0BEC">
        <w:rPr>
          <w:b/>
          <w:bCs/>
          <w:sz w:val="28"/>
          <w:szCs w:val="28"/>
        </w:rPr>
        <w:t>roky 2023 a 2024</w:t>
      </w:r>
    </w:p>
    <w:p w14:paraId="68EB277A" w14:textId="77777777" w:rsidR="00360740" w:rsidRDefault="00360740" w:rsidP="00360740">
      <w:pPr>
        <w:pStyle w:val="Zakladnystyl"/>
        <w:jc w:val="center"/>
        <w:rPr>
          <w:b/>
          <w:bCs/>
          <w:sz w:val="28"/>
          <w:szCs w:val="28"/>
        </w:rPr>
      </w:pPr>
    </w:p>
    <w:p w14:paraId="2F7B0EC7" w14:textId="77777777" w:rsidR="00360740" w:rsidRDefault="00360740" w:rsidP="00360740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E6321" w14:paraId="526C0B7A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A57B803" w14:textId="77777777" w:rsidR="000E6321" w:rsidRDefault="000E6321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23B27A1" w14:textId="092AF4EB" w:rsidR="000E6321" w:rsidRDefault="000E6321">
            <w:pPr>
              <w:pStyle w:val="Zakladnystyl"/>
            </w:pPr>
          </w:p>
        </w:tc>
      </w:tr>
      <w:tr w:rsidR="000E6321" w14:paraId="31D7804A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125CF" w14:textId="77777777" w:rsidR="000E6321" w:rsidRDefault="000E6321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42B8C" w14:textId="6622A604" w:rsidR="000E6321" w:rsidRDefault="00EE2D81">
            <w:pPr>
              <w:pStyle w:val="Zakladnystyl"/>
            </w:pPr>
            <w:r>
              <w:t>m</w:t>
            </w:r>
            <w:r w:rsidR="00360740">
              <w:t>ini</w:t>
            </w:r>
            <w:r>
              <w:t xml:space="preserve">ster vnútra </w:t>
            </w:r>
            <w:r w:rsidR="00360740">
              <w:t xml:space="preserve"> </w:t>
            </w:r>
            <w:r w:rsidR="005B4B64">
              <w:t>a predseda Rady vlády SR pre prevenciu kriminality</w:t>
            </w:r>
            <w:bookmarkStart w:id="0" w:name="_GoBack"/>
            <w:bookmarkEnd w:id="0"/>
            <w:r w:rsidR="0004507C">
              <w:t xml:space="preserve"> </w:t>
            </w:r>
          </w:p>
        </w:tc>
      </w:tr>
    </w:tbl>
    <w:p w14:paraId="336155F9" w14:textId="7DEEFBAC" w:rsidR="000E6321" w:rsidRPr="004159D4" w:rsidRDefault="00360740" w:rsidP="00B40721">
      <w:pPr>
        <w:pStyle w:val="Vlada"/>
        <w:spacing w:before="360"/>
        <w:rPr>
          <w:sz w:val="24"/>
          <w:szCs w:val="24"/>
        </w:rPr>
      </w:pPr>
      <w:r>
        <w:t>Vláda</w:t>
      </w:r>
    </w:p>
    <w:p w14:paraId="382C090D" w14:textId="705054EA" w:rsidR="000E6321" w:rsidRPr="004159D4" w:rsidRDefault="00275984" w:rsidP="00B40721">
      <w:pPr>
        <w:pStyle w:val="Nadpis1"/>
        <w:spacing w:before="240"/>
      </w:pPr>
      <w:r>
        <w:t>schvaľuje</w:t>
      </w:r>
    </w:p>
    <w:p w14:paraId="548F6E00" w14:textId="4F9A8FDE" w:rsidR="00C14F04" w:rsidRDefault="00EE2D81" w:rsidP="00396CCA">
      <w:pPr>
        <w:pStyle w:val="Nadpis2"/>
      </w:pPr>
      <w:r>
        <w:t>H</w:t>
      </w:r>
      <w:r w:rsidR="00360740">
        <w:t>odnotiacu správu o plnení úloh vyplývajúcich</w:t>
      </w:r>
      <w:r w:rsidR="005F7791" w:rsidRPr="005F7791">
        <w:t xml:space="preserve"> zo Stratégie prevencie kriminality a inej protispoločenskej činnosti v</w:t>
      </w:r>
      <w:r w:rsidR="00360740">
        <w:t> Slovenskej republike</w:t>
      </w:r>
      <w:r w:rsidR="005F7791" w:rsidRPr="005F7791">
        <w:t xml:space="preserve"> do roku 2028</w:t>
      </w:r>
      <w:r w:rsidR="00BB6319">
        <w:t xml:space="preserve"> </w:t>
      </w:r>
      <w:r w:rsidR="00360740">
        <w:t xml:space="preserve">za </w:t>
      </w:r>
      <w:r w:rsidR="009F0BEC">
        <w:t xml:space="preserve">roky </w:t>
      </w:r>
      <w:r w:rsidR="00360740">
        <w:t>2023 a</w:t>
      </w:r>
      <w:r w:rsidR="00E0215D">
        <w:t> </w:t>
      </w:r>
      <w:r w:rsidR="00360740">
        <w:t>2024</w:t>
      </w:r>
      <w:r w:rsidR="00E0215D">
        <w:t>.</w:t>
      </w:r>
      <w:r w:rsidR="00360740">
        <w:t xml:space="preserve"> </w:t>
      </w:r>
    </w:p>
    <w:p w14:paraId="5388E645" w14:textId="77777777" w:rsidR="00360740" w:rsidRDefault="00360740" w:rsidP="00275984">
      <w:pPr>
        <w:spacing w:before="240" w:line="276" w:lineRule="auto"/>
        <w:rPr>
          <w:rFonts w:eastAsia="Times New Roman"/>
          <w:b/>
          <w:sz w:val="24"/>
          <w:szCs w:val="24"/>
          <w:lang w:eastAsia="en-US"/>
        </w:rPr>
      </w:pPr>
    </w:p>
    <w:p w14:paraId="27A1A976" w14:textId="77777777" w:rsidR="00360740" w:rsidRDefault="00360740" w:rsidP="00B40721">
      <w:pPr>
        <w:spacing w:before="240" w:line="276" w:lineRule="auto"/>
        <w:ind w:firstLine="4536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09FD0321" w14:textId="7A57F01D" w:rsidR="00360740" w:rsidRPr="009F0BEC" w:rsidRDefault="009F0BEC" w:rsidP="009F0BEC">
      <w:pPr>
        <w:spacing w:before="240" w:line="276" w:lineRule="auto"/>
        <w:rPr>
          <w:rFonts w:eastAsia="Times New Roman"/>
          <w:bCs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Na vedomie: </w:t>
      </w:r>
      <w:r w:rsidR="00EE2D81">
        <w:rPr>
          <w:rFonts w:eastAsia="Times New Roman"/>
          <w:bCs/>
          <w:sz w:val="24"/>
          <w:szCs w:val="24"/>
          <w:lang w:eastAsia="en-US"/>
        </w:rPr>
        <w:t>členovia</w:t>
      </w:r>
      <w:r w:rsidRPr="009F0BEC">
        <w:rPr>
          <w:rFonts w:eastAsia="Times New Roman"/>
          <w:bCs/>
          <w:sz w:val="24"/>
          <w:szCs w:val="24"/>
          <w:lang w:eastAsia="en-US"/>
        </w:rPr>
        <w:t xml:space="preserve"> vlády </w:t>
      </w:r>
    </w:p>
    <w:p w14:paraId="78C61407" w14:textId="4A6DCFF2" w:rsidR="001B2571" w:rsidRPr="00B40721" w:rsidRDefault="001B2571" w:rsidP="00B40721">
      <w:pPr>
        <w:spacing w:line="276" w:lineRule="auto"/>
        <w:ind w:firstLine="4536"/>
        <w:jc w:val="center"/>
        <w:rPr>
          <w:rFonts w:eastAsia="Times New Roman"/>
          <w:sz w:val="24"/>
          <w:szCs w:val="24"/>
          <w:lang w:eastAsia="en-US"/>
        </w:rPr>
      </w:pPr>
    </w:p>
    <w:sectPr w:rsidR="001B2571" w:rsidRPr="00B4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0167A" w14:textId="77777777" w:rsidR="002130D3" w:rsidRDefault="002130D3">
      <w:r>
        <w:separator/>
      </w:r>
    </w:p>
  </w:endnote>
  <w:endnote w:type="continuationSeparator" w:id="0">
    <w:p w14:paraId="3F140299" w14:textId="77777777" w:rsidR="002130D3" w:rsidRDefault="0021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7118" w14:textId="77777777" w:rsidR="000C373E" w:rsidRDefault="000C373E" w:rsidP="000C373E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2F797166" w14:textId="3075E700" w:rsidR="000C373E" w:rsidRDefault="000C373E" w:rsidP="000C373E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5B4B64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  <w:p w14:paraId="3A364127" w14:textId="77777777" w:rsidR="000C373E" w:rsidRDefault="000C37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7E273" w14:textId="77777777" w:rsidR="002130D3" w:rsidRDefault="002130D3">
      <w:r>
        <w:separator/>
      </w:r>
    </w:p>
  </w:footnote>
  <w:footnote w:type="continuationSeparator" w:id="0">
    <w:p w14:paraId="79B66892" w14:textId="77777777" w:rsidR="002130D3" w:rsidRDefault="0021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13A6" w14:textId="77777777" w:rsidR="000C373E" w:rsidRDefault="000C373E" w:rsidP="000C373E">
    <w:pPr>
      <w:pStyle w:val="Hlavika"/>
    </w:pPr>
    <w:r>
      <w:t>VLÁDA SLOVENSKEJ REPUBLIKY</w:t>
    </w:r>
  </w:p>
  <w:p w14:paraId="1184452E" w14:textId="77777777" w:rsidR="000C373E" w:rsidRDefault="000C373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19"/>
    <w:rsid w:val="00033350"/>
    <w:rsid w:val="0004507C"/>
    <w:rsid w:val="00055B1F"/>
    <w:rsid w:val="00057671"/>
    <w:rsid w:val="00083943"/>
    <w:rsid w:val="000852F7"/>
    <w:rsid w:val="000C373E"/>
    <w:rsid w:val="000C7E90"/>
    <w:rsid w:val="000D0FC3"/>
    <w:rsid w:val="000E022E"/>
    <w:rsid w:val="000E6321"/>
    <w:rsid w:val="001018A7"/>
    <w:rsid w:val="00105E28"/>
    <w:rsid w:val="0011490E"/>
    <w:rsid w:val="00125BAC"/>
    <w:rsid w:val="00157A6E"/>
    <w:rsid w:val="001A2DA7"/>
    <w:rsid w:val="001A3D7F"/>
    <w:rsid w:val="001B2571"/>
    <w:rsid w:val="001B4AD0"/>
    <w:rsid w:val="001C47DE"/>
    <w:rsid w:val="001D6DF8"/>
    <w:rsid w:val="002130D3"/>
    <w:rsid w:val="00215FD7"/>
    <w:rsid w:val="0022437A"/>
    <w:rsid w:val="00242C98"/>
    <w:rsid w:val="00275984"/>
    <w:rsid w:val="00283E3B"/>
    <w:rsid w:val="0029040B"/>
    <w:rsid w:val="002A7859"/>
    <w:rsid w:val="002E6098"/>
    <w:rsid w:val="0035248E"/>
    <w:rsid w:val="00353E85"/>
    <w:rsid w:val="00360740"/>
    <w:rsid w:val="00387BBB"/>
    <w:rsid w:val="00396CCA"/>
    <w:rsid w:val="003A4CBC"/>
    <w:rsid w:val="003D20A0"/>
    <w:rsid w:val="004159D4"/>
    <w:rsid w:val="00435073"/>
    <w:rsid w:val="00435C80"/>
    <w:rsid w:val="00457768"/>
    <w:rsid w:val="00467563"/>
    <w:rsid w:val="0052447F"/>
    <w:rsid w:val="00524FEE"/>
    <w:rsid w:val="0055235E"/>
    <w:rsid w:val="00587C45"/>
    <w:rsid w:val="005B4B64"/>
    <w:rsid w:val="005B7353"/>
    <w:rsid w:val="005D64AD"/>
    <w:rsid w:val="005F7791"/>
    <w:rsid w:val="00620867"/>
    <w:rsid w:val="006461A5"/>
    <w:rsid w:val="0068450A"/>
    <w:rsid w:val="00693DF6"/>
    <w:rsid w:val="00696818"/>
    <w:rsid w:val="006D4B9E"/>
    <w:rsid w:val="0070151A"/>
    <w:rsid w:val="00737D1A"/>
    <w:rsid w:val="00771EBD"/>
    <w:rsid w:val="00773EF9"/>
    <w:rsid w:val="007B1C61"/>
    <w:rsid w:val="007F027E"/>
    <w:rsid w:val="007F491A"/>
    <w:rsid w:val="008075F5"/>
    <w:rsid w:val="008144C7"/>
    <w:rsid w:val="008642B3"/>
    <w:rsid w:val="00866BB9"/>
    <w:rsid w:val="00875B53"/>
    <w:rsid w:val="00895B25"/>
    <w:rsid w:val="008A4FD1"/>
    <w:rsid w:val="008D4250"/>
    <w:rsid w:val="008D54BF"/>
    <w:rsid w:val="00900B1B"/>
    <w:rsid w:val="00936AF1"/>
    <w:rsid w:val="00944AB1"/>
    <w:rsid w:val="00960A6F"/>
    <w:rsid w:val="009748E9"/>
    <w:rsid w:val="009E7FF8"/>
    <w:rsid w:val="009F0BEC"/>
    <w:rsid w:val="00A04D41"/>
    <w:rsid w:val="00A14197"/>
    <w:rsid w:val="00A24939"/>
    <w:rsid w:val="00A2718D"/>
    <w:rsid w:val="00A35D6D"/>
    <w:rsid w:val="00A5241A"/>
    <w:rsid w:val="00A76EFC"/>
    <w:rsid w:val="00A96660"/>
    <w:rsid w:val="00AA23B2"/>
    <w:rsid w:val="00AA3027"/>
    <w:rsid w:val="00AB06F8"/>
    <w:rsid w:val="00AE275F"/>
    <w:rsid w:val="00AE6ED6"/>
    <w:rsid w:val="00B004EE"/>
    <w:rsid w:val="00B34497"/>
    <w:rsid w:val="00B40721"/>
    <w:rsid w:val="00B45255"/>
    <w:rsid w:val="00BB6319"/>
    <w:rsid w:val="00BC286C"/>
    <w:rsid w:val="00BD1C16"/>
    <w:rsid w:val="00BD4138"/>
    <w:rsid w:val="00C07B19"/>
    <w:rsid w:val="00C14F04"/>
    <w:rsid w:val="00C334FF"/>
    <w:rsid w:val="00C423D1"/>
    <w:rsid w:val="00C82497"/>
    <w:rsid w:val="00CD0B3E"/>
    <w:rsid w:val="00CE5B22"/>
    <w:rsid w:val="00CF5B5B"/>
    <w:rsid w:val="00D2657C"/>
    <w:rsid w:val="00D47B7A"/>
    <w:rsid w:val="00D67DAA"/>
    <w:rsid w:val="00D87267"/>
    <w:rsid w:val="00D92D26"/>
    <w:rsid w:val="00D93531"/>
    <w:rsid w:val="00DB33E5"/>
    <w:rsid w:val="00DC6272"/>
    <w:rsid w:val="00E0215D"/>
    <w:rsid w:val="00E20B30"/>
    <w:rsid w:val="00E24262"/>
    <w:rsid w:val="00E25ACA"/>
    <w:rsid w:val="00E27CE3"/>
    <w:rsid w:val="00E510BA"/>
    <w:rsid w:val="00E61CA1"/>
    <w:rsid w:val="00E840AC"/>
    <w:rsid w:val="00E95E3E"/>
    <w:rsid w:val="00EA7267"/>
    <w:rsid w:val="00EE2D81"/>
    <w:rsid w:val="00F278BF"/>
    <w:rsid w:val="00F3051B"/>
    <w:rsid w:val="00F4394F"/>
    <w:rsid w:val="00F63332"/>
    <w:rsid w:val="00FB799A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800A68"/>
  <w14:defaultImageDpi w14:val="0"/>
  <w15:docId w15:val="{2A1C0E1F-6018-42B5-9D98-91C12967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A5241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5241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5241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524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5241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5B4B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B4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&#243;ny\Uzneseni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WKX3UHSAJ2R6-2-1384822</_dlc_DocId>
    <_dlc_DocIdUrl xmlns="e60a29af-d413-48d4-bd90-fe9d2a897e4b">
      <Url>https://ovdmasv601/sites/DMS/_layouts/15/DocIdRedir.aspx?ID=WKX3UHSAJ2R6-2-1384822</Url>
      <Description>WKX3UHSAJ2R6-2-1384822</Description>
    </_dlc_DocIdUrl>
  </documentManagement>
</p:properties>
</file>

<file path=customXml/itemProps1.xml><?xml version="1.0" encoding="utf-8"?>
<ds:datastoreItem xmlns:ds="http://schemas.openxmlformats.org/officeDocument/2006/customXml" ds:itemID="{B89B89D8-0CDB-4B0E-9CBB-DA8FB1444A8A}"/>
</file>

<file path=customXml/itemProps2.xml><?xml version="1.0" encoding="utf-8"?>
<ds:datastoreItem xmlns:ds="http://schemas.openxmlformats.org/officeDocument/2006/customXml" ds:itemID="{6CBD262C-5D62-479E-B547-5EF533F05EEF}"/>
</file>

<file path=customXml/itemProps3.xml><?xml version="1.0" encoding="utf-8"?>
<ds:datastoreItem xmlns:ds="http://schemas.openxmlformats.org/officeDocument/2006/customXml" ds:itemID="{4243D643-B982-4E4D-9CC0-16C8A05B1393}"/>
</file>

<file path=customXml/itemProps4.xml><?xml version="1.0" encoding="utf-8"?>
<ds:datastoreItem xmlns:ds="http://schemas.openxmlformats.org/officeDocument/2006/customXml" ds:itemID="{004C5FCB-B854-4AD8-9D78-6432193FCCAC}"/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dc:description/>
  <cp:lastModifiedBy>Nikoleta Fekete</cp:lastModifiedBy>
  <cp:revision>4</cp:revision>
  <cp:lastPrinted>2025-06-10T06:51:00Z</cp:lastPrinted>
  <dcterms:created xsi:type="dcterms:W3CDTF">2025-05-27T11:02:00Z</dcterms:created>
  <dcterms:modified xsi:type="dcterms:W3CDTF">2025-06-10T06:51:00Z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a60bd75a-767a-4df0-bc28-9d416cebf353</vt:lpwstr>
  </property>
</Properties>
</file>