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05" w:rsidRDefault="00454F05" w:rsidP="003D66AB">
      <w:pPr>
        <w:pStyle w:val="Heading1"/>
        <w:ind w:right="-108"/>
      </w:pPr>
      <w:r>
        <w:t xml:space="preserve">Hospodárska a sociálna rada </w:t>
      </w:r>
    </w:p>
    <w:p w:rsidR="00454F05" w:rsidRDefault="00454F05" w:rsidP="003D66A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454F05" w:rsidRPr="005713B6" w:rsidRDefault="00454F05" w:rsidP="003D66AB">
      <w:pPr>
        <w:ind w:right="-108"/>
        <w:rPr>
          <w:i/>
        </w:rPr>
      </w:pPr>
      <w:r>
        <w:rPr>
          <w:i/>
        </w:rPr>
        <w:t xml:space="preserve">             Jozef Mihál</w:t>
      </w:r>
    </w:p>
    <w:p w:rsidR="00454F05" w:rsidRPr="005713B6" w:rsidRDefault="00454F05" w:rsidP="003D66AB">
      <w:pPr>
        <w:ind w:right="-108"/>
        <w:rPr>
          <w:i/>
        </w:rPr>
      </w:pPr>
      <w:r>
        <w:rPr>
          <w:i/>
        </w:rPr>
        <w:t xml:space="preserve">              </w:t>
      </w:r>
      <w:r w:rsidRPr="005713B6">
        <w:rPr>
          <w:i/>
        </w:rPr>
        <w:t>predseda</w:t>
      </w: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  <w:r>
        <w:t xml:space="preserve">                                                                                               Na rokovanie vlády SR</w:t>
      </w:r>
    </w:p>
    <w:p w:rsidR="00454F05" w:rsidRDefault="00454F05" w:rsidP="003D66AB">
      <w:pPr>
        <w:ind w:right="-108"/>
      </w:pPr>
      <w:r>
        <w:t xml:space="preserve">                                                                                               dňa   27.  10.  2010</w:t>
      </w:r>
    </w:p>
    <w:p w:rsidR="00454F05" w:rsidRDefault="00454F05" w:rsidP="003D66A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38119/2010</w:t>
      </w:r>
    </w:p>
    <w:p w:rsidR="00454F05" w:rsidRDefault="00454F05" w:rsidP="003D66AB">
      <w:pPr>
        <w:ind w:left="4956" w:right="-108" w:firstLine="708"/>
        <w:jc w:val="both"/>
      </w:pPr>
      <w:r>
        <w:t xml:space="preserve">  k bodu  1</w:t>
      </w:r>
    </w:p>
    <w:p w:rsidR="00454F05" w:rsidRDefault="00454F05" w:rsidP="003D66AB">
      <w:pPr>
        <w:ind w:right="-108"/>
        <w:jc w:val="center"/>
      </w:pPr>
    </w:p>
    <w:p w:rsidR="00454F05" w:rsidRDefault="00454F05" w:rsidP="003D66AB">
      <w:pPr>
        <w:ind w:right="-108"/>
        <w:jc w:val="center"/>
      </w:pPr>
    </w:p>
    <w:p w:rsidR="00454F05" w:rsidRDefault="00454F05" w:rsidP="003D66AB">
      <w:pPr>
        <w:ind w:right="-108"/>
        <w:jc w:val="center"/>
      </w:pPr>
    </w:p>
    <w:p w:rsidR="00454F05" w:rsidRDefault="00454F05" w:rsidP="003D66AB">
      <w:pPr>
        <w:ind w:right="-108"/>
      </w:pPr>
      <w:r>
        <w:t xml:space="preserve">. </w:t>
      </w:r>
    </w:p>
    <w:p w:rsidR="00454F05" w:rsidRDefault="00454F05" w:rsidP="003D66AB">
      <w:pPr>
        <w:ind w:right="-108"/>
        <w:jc w:val="center"/>
      </w:pPr>
    </w:p>
    <w:p w:rsidR="00454F05" w:rsidRDefault="00454F05" w:rsidP="003D66AB">
      <w:pPr>
        <w:pStyle w:val="Heading3"/>
        <w:ind w:right="-108"/>
      </w:pPr>
      <w:r>
        <w:t>Stanovisko</w:t>
      </w:r>
    </w:p>
    <w:p w:rsidR="00454F05" w:rsidRDefault="00454F05" w:rsidP="003D66AB">
      <w:pPr>
        <w:ind w:right="-108"/>
        <w:jc w:val="center"/>
        <w:rPr>
          <w:b/>
        </w:rPr>
      </w:pPr>
      <w:r>
        <w:rPr>
          <w:b/>
        </w:rPr>
        <w:t>k</w:t>
      </w:r>
    </w:p>
    <w:p w:rsidR="00454F05" w:rsidRPr="00AB04B2" w:rsidRDefault="00454F05" w:rsidP="003D66AB">
      <w:pPr>
        <w:jc w:val="center"/>
        <w:rPr>
          <w:b/>
        </w:rPr>
      </w:pPr>
      <w:r w:rsidRPr="00AB04B2">
        <w:rPr>
          <w:b/>
        </w:rPr>
        <w:t>Návrh</w:t>
      </w:r>
      <w:r>
        <w:rPr>
          <w:b/>
        </w:rPr>
        <w:t xml:space="preserve">u </w:t>
      </w:r>
      <w:r w:rsidRPr="00AB04B2">
        <w:rPr>
          <w:b/>
        </w:rPr>
        <w:t xml:space="preserve"> zákona, ktorým sa dopĺňa zákon č.  543/2007 Z. z. o pôsobnosti orgánov  štátnej správy pri poskytovaní podpory v pôdohospodárstve a rozvoji vidieka v znení neskorších predpisov</w:t>
      </w:r>
    </w:p>
    <w:p w:rsidR="00454F05" w:rsidRDefault="00454F05" w:rsidP="003D66AB">
      <w:pPr>
        <w:jc w:val="center"/>
      </w:pPr>
    </w:p>
    <w:p w:rsidR="00454F05" w:rsidRPr="002501F8" w:rsidRDefault="00454F05" w:rsidP="003D66AB">
      <w:pPr>
        <w:jc w:val="both"/>
        <w:rPr>
          <w:b/>
        </w:rPr>
      </w:pPr>
      <w:r>
        <w:rPr>
          <w:bCs/>
        </w:rPr>
        <w:t>Predmetný</w:t>
      </w:r>
      <w:r w:rsidRPr="002501F8">
        <w:rPr>
          <w:b/>
          <w:bCs/>
        </w:rPr>
        <w:t xml:space="preserve"> </w:t>
      </w:r>
      <w:r w:rsidRPr="00112CB3">
        <w:rPr>
          <w:bCs/>
        </w:rPr>
        <w:t>návrh</w:t>
      </w:r>
      <w:r>
        <w:rPr>
          <w:b/>
          <w:bCs/>
        </w:rPr>
        <w:t xml:space="preserve"> </w:t>
      </w:r>
      <w:r w:rsidRPr="003D66AB">
        <w:rPr>
          <w:bCs/>
        </w:rPr>
        <w:t>zákon</w:t>
      </w:r>
      <w:r w:rsidRPr="00871A74">
        <w:rPr>
          <w:bCs/>
        </w:rPr>
        <w:t>a</w:t>
      </w:r>
      <w:r>
        <w:rPr>
          <w:b/>
        </w:rPr>
        <w:t xml:space="preserve"> </w:t>
      </w:r>
      <w:r>
        <w:rPr>
          <w:bCs/>
        </w:rPr>
        <w:t>H</w:t>
      </w:r>
      <w:r w:rsidRPr="00797C02">
        <w:rPr>
          <w:bCs/>
        </w:rPr>
        <w:t>ospodársk</w:t>
      </w:r>
      <w:r>
        <w:rPr>
          <w:bCs/>
        </w:rPr>
        <w:t>a</w:t>
      </w:r>
      <w:r w:rsidRPr="00797C02">
        <w:rPr>
          <w:bCs/>
        </w:rPr>
        <w:t xml:space="preserve"> a sociáln</w:t>
      </w:r>
      <w:r>
        <w:rPr>
          <w:bCs/>
        </w:rPr>
        <w:t>a</w:t>
      </w:r>
      <w:r w:rsidRPr="00797C02">
        <w:rPr>
          <w:bCs/>
        </w:rPr>
        <w:t xml:space="preserve"> </w:t>
      </w:r>
      <w:r>
        <w:rPr>
          <w:bCs/>
        </w:rPr>
        <w:t>rada</w:t>
      </w:r>
      <w:r w:rsidRPr="00797C02">
        <w:rPr>
          <w:bCs/>
        </w:rPr>
        <w:t xml:space="preserve"> SR</w:t>
      </w:r>
      <w:r>
        <w:rPr>
          <w:bCs/>
        </w:rPr>
        <w:t xml:space="preserve"> prerokovala dňa  25. 10. 2010 s nasledovnými závermi:</w:t>
      </w:r>
    </w:p>
    <w:p w:rsidR="00454F05" w:rsidRPr="00EE1071" w:rsidRDefault="00454F05" w:rsidP="003D66AB">
      <w:pPr>
        <w:jc w:val="both"/>
        <w:rPr>
          <w:b/>
          <w:bCs/>
        </w:rPr>
      </w:pPr>
    </w:p>
    <w:p w:rsidR="00454F05" w:rsidRPr="00FD3E82" w:rsidRDefault="00454F05" w:rsidP="003D66AB">
      <w:pPr>
        <w:jc w:val="both"/>
        <w:rPr>
          <w:b/>
        </w:rPr>
      </w:pPr>
      <w:r>
        <w:rPr>
          <w:b/>
        </w:rPr>
        <w:t>Rada</w:t>
      </w:r>
    </w:p>
    <w:p w:rsidR="00454F05" w:rsidRPr="00483BB8" w:rsidRDefault="00454F05" w:rsidP="003D66A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berie návrh zákona na vedomie s pripomienkami AZZZ SR a ZMOS</w:t>
      </w:r>
      <w:r w:rsidRPr="001B75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454F05" w:rsidRPr="00483BB8" w:rsidRDefault="00454F05" w:rsidP="003D66A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483BB8">
        <w:rPr>
          <w:rFonts w:ascii="Times New Roman" w:hAnsi="Times New Roman"/>
          <w:b/>
          <w:sz w:val="24"/>
          <w:szCs w:val="24"/>
        </w:rPr>
        <w:t>odporúča návrh zákona na ďalšie legislatívne konanie.</w:t>
      </w: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</w:p>
    <w:p w:rsidR="00454F05" w:rsidRDefault="00454F05" w:rsidP="003D66AB">
      <w:pPr>
        <w:ind w:right="-108"/>
      </w:pPr>
      <w:r>
        <w:t>V Bratislave  26. 10. 2010</w:t>
      </w:r>
    </w:p>
    <w:p w:rsidR="00454F05" w:rsidRDefault="00454F05" w:rsidP="003D66AB">
      <w:pPr>
        <w:ind w:right="-108"/>
      </w:pPr>
      <w:r>
        <w:t>Za správnosť: Strečková</w:t>
      </w:r>
    </w:p>
    <w:p w:rsidR="00454F05" w:rsidRDefault="00454F05"/>
    <w:sectPr w:rsidR="00454F05" w:rsidSect="00831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3038C"/>
    <w:multiLevelType w:val="hybridMultilevel"/>
    <w:tmpl w:val="C776A6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DA3E4D"/>
    <w:multiLevelType w:val="hybridMultilevel"/>
    <w:tmpl w:val="79DC6B8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6AB"/>
    <w:rsid w:val="00112CB3"/>
    <w:rsid w:val="001B7571"/>
    <w:rsid w:val="002501F8"/>
    <w:rsid w:val="003D66AB"/>
    <w:rsid w:val="00454F05"/>
    <w:rsid w:val="00463D69"/>
    <w:rsid w:val="00483BB8"/>
    <w:rsid w:val="005713B6"/>
    <w:rsid w:val="0066612A"/>
    <w:rsid w:val="00797C02"/>
    <w:rsid w:val="0083158E"/>
    <w:rsid w:val="00871A74"/>
    <w:rsid w:val="00AB04B2"/>
    <w:rsid w:val="00ED54B2"/>
    <w:rsid w:val="00EE1071"/>
    <w:rsid w:val="00F77DB8"/>
    <w:rsid w:val="00FD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A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66AB"/>
    <w:pPr>
      <w:keepNext/>
      <w:jc w:val="both"/>
      <w:outlineLvl w:val="0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66AB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66AB"/>
    <w:rPr>
      <w:rFonts w:ascii="Times New Roman" w:hAnsi="Times New Roman" w:cs="Times New Roman"/>
      <w:i/>
      <w:sz w:val="24"/>
      <w:szCs w:val="24"/>
      <w:lang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D66AB"/>
    <w:rPr>
      <w:rFonts w:ascii="Times New Roman" w:hAnsi="Times New Roman" w:cs="Times New Roman"/>
      <w:b/>
      <w:sz w:val="20"/>
      <w:szCs w:val="20"/>
      <w:lang w:eastAsia="sk-SK"/>
    </w:rPr>
  </w:style>
  <w:style w:type="paragraph" w:styleId="ListParagraph">
    <w:name w:val="List Paragraph"/>
    <w:basedOn w:val="Normal"/>
    <w:uiPriority w:val="99"/>
    <w:qFormat/>
    <w:rsid w:val="003D6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WKX3UHSAJ2R6-2-245024</_dlc_DocId>
    <_dlc_DocIdUrl xmlns="e60a29af-d413-48d4-bd90-fe9d2a897e4b">
      <Url>https://ovdmasv601/sites/DMS/_layouts/15/DocIdRedir.aspx?ID=WKX3UHSAJ2R6-2-245024</Url>
      <Description>WKX3UHSAJ2R6-2-245024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58DF4-543B-4F20-9A0F-1CC5AF06F321}"/>
</file>

<file path=customXml/itemProps2.xml><?xml version="1.0" encoding="utf-8"?>
<ds:datastoreItem xmlns:ds="http://schemas.openxmlformats.org/officeDocument/2006/customXml" ds:itemID="{EFF0C586-7A42-4292-BAD3-73CAC5124E71}"/>
</file>

<file path=customXml/itemProps3.xml><?xml version="1.0" encoding="utf-8"?>
<ds:datastoreItem xmlns:ds="http://schemas.openxmlformats.org/officeDocument/2006/customXml" ds:itemID="{EC21C88F-7E53-4BEA-92B4-508558C6A1FF}"/>
</file>

<file path=customXml/itemProps4.xml><?xml version="1.0" encoding="utf-8"?>
<ds:datastoreItem xmlns:ds="http://schemas.openxmlformats.org/officeDocument/2006/customXml" ds:itemID="{87ADF9EB-ABB8-4FCF-AB3C-AB442EBA383F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140</Words>
  <Characters>802</Characters>
  <Application>Microsoft Office Outlook</Application>
  <DocSecurity>0</DocSecurity>
  <Lines>0</Lines>
  <Paragraphs>0</Paragraphs>
  <ScaleCrop>false</ScaleCrop>
  <Company>MPSVR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Hospodárska a sociálna rada </dc:title>
  <dc:subject/>
  <dc:creator>jaslovska</dc:creator>
  <cp:keywords/>
  <dc:description/>
  <cp:lastModifiedBy>kuklova</cp:lastModifiedBy>
  <cp:revision>2</cp:revision>
  <dcterms:created xsi:type="dcterms:W3CDTF">2010-10-27T06:04:00Z</dcterms:created>
  <dcterms:modified xsi:type="dcterms:W3CDTF">2010-10-27T06:04:00Z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39c1d691-94b9-4c31-bee3-9552d4d811c1</vt:lpwstr>
  </property>
</Properties>
</file>